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D1" w:rsidRPr="009C1DD1" w:rsidRDefault="00A058D0">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r>
        <w:rPr>
          <w:rFonts w:ascii="Arial Rounded MT Bold" w:hAnsi="Arial Rounded MT Bold"/>
          <w:b w:val="0"/>
        </w:rPr>
        <w:t>Jesus ist auferstanden!</w:t>
      </w:r>
    </w:p>
    <w:p w:rsidR="00AD7BCA" w:rsidRPr="00665B1A" w:rsidRDefault="00C94E65" w:rsidP="008D759C">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Gedanken zur Auferstehung</w:t>
      </w:r>
    </w:p>
    <w:p w:rsidR="000B1942" w:rsidRDefault="000B1942" w:rsidP="00610140">
      <w:pPr>
        <w:pStyle w:val="BlockzitatArial"/>
      </w:pPr>
    </w:p>
    <w:p w:rsidR="000B1942" w:rsidRDefault="000B1942" w:rsidP="00610140">
      <w:pPr>
        <w:pStyle w:val="BlockzitatArial"/>
      </w:pPr>
      <w:r w:rsidRPr="00F4602C">
        <w:t xml:space="preserve">Schriftlesung: </w:t>
      </w:r>
      <w:r w:rsidR="00C94E65">
        <w:t>Matthäus-Evangelium 27</w:t>
      </w:r>
      <w:r w:rsidR="00B730B4">
        <w:t>, 5</w:t>
      </w:r>
      <w:r w:rsidR="00C94E65">
        <w:t>7-28</w:t>
      </w:r>
      <w:r w:rsidR="00B730B4">
        <w:t>, 2</w:t>
      </w:r>
      <w:r w:rsidR="00C94E65">
        <w:t>0</w:t>
      </w:r>
    </w:p>
    <w:p w:rsidR="000B1942" w:rsidRDefault="000B1942" w:rsidP="000B1942">
      <w:pPr>
        <w:pStyle w:val="Absatzregulr"/>
        <w:numPr>
          <w:ilvl w:val="0"/>
          <w:numId w:val="0"/>
        </w:numPr>
        <w:ind w:left="284" w:hanging="284"/>
      </w:pP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E832E5" w:rsidRPr="00E832E5" w:rsidRDefault="00E832E5">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E832E5">
        <w:rPr>
          <w:rFonts w:ascii="Arial Rounded MT Bold" w:hAnsi="Arial Rounded MT Bold"/>
          <w:b w:val="0"/>
          <w:bCs w:val="0"/>
          <w:caps w:val="0"/>
          <w:sz w:val="20"/>
        </w:rPr>
        <w:fldChar w:fldCharType="begin"/>
      </w:r>
      <w:r w:rsidRPr="00E832E5">
        <w:rPr>
          <w:rFonts w:ascii="Arial Rounded MT Bold" w:hAnsi="Arial Rounded MT Bold"/>
          <w:b w:val="0"/>
          <w:bCs w:val="0"/>
          <w:caps w:val="0"/>
          <w:sz w:val="20"/>
        </w:rPr>
        <w:instrText xml:space="preserve"> TOC \o "1-3" \n \h \z \u </w:instrText>
      </w:r>
      <w:r w:rsidRPr="00E832E5">
        <w:rPr>
          <w:rFonts w:ascii="Arial Rounded MT Bold" w:hAnsi="Arial Rounded MT Bold"/>
          <w:b w:val="0"/>
          <w:bCs w:val="0"/>
          <w:caps w:val="0"/>
          <w:sz w:val="20"/>
        </w:rPr>
        <w:fldChar w:fldCharType="separate"/>
      </w:r>
      <w:hyperlink w:anchor="_Toc352412980" w:history="1">
        <w:r w:rsidRPr="00E832E5">
          <w:rPr>
            <w:rStyle w:val="Hyperlink"/>
            <w:rFonts w:ascii="Arial Rounded MT Bold" w:hAnsi="Arial Rounded MT Bold"/>
            <w:b w:val="0"/>
            <w:noProof/>
          </w:rPr>
          <w:t>I.</w:t>
        </w:r>
        <w:r w:rsidRPr="00E832E5">
          <w:rPr>
            <w:rFonts w:ascii="Arial Rounded MT Bold" w:eastAsiaTheme="minorEastAsia" w:hAnsi="Arial Rounded MT Bold" w:cstheme="minorBidi"/>
            <w:b w:val="0"/>
            <w:bCs w:val="0"/>
            <w:caps w:val="0"/>
            <w:noProof/>
            <w:sz w:val="22"/>
            <w:szCs w:val="22"/>
            <w:lang w:eastAsia="de-CH"/>
          </w:rPr>
          <w:tab/>
        </w:r>
        <w:r w:rsidRPr="00E832E5">
          <w:rPr>
            <w:rStyle w:val="Hyperlink"/>
            <w:rFonts w:ascii="Arial Rounded MT Bold" w:hAnsi="Arial Rounded MT Bold"/>
            <w:b w:val="0"/>
            <w:noProof/>
          </w:rPr>
          <w:t>Wir haben eine garantierte Zukunft…</w:t>
        </w:r>
      </w:hyperlink>
    </w:p>
    <w:p w:rsidR="00E832E5" w:rsidRPr="00E832E5" w:rsidRDefault="00B730B4">
      <w:pPr>
        <w:pStyle w:val="Verzeichnis2"/>
        <w:tabs>
          <w:tab w:val="left" w:pos="400"/>
          <w:tab w:val="right" w:pos="6397"/>
        </w:tabs>
        <w:rPr>
          <w:rFonts w:ascii="Arial Rounded MT Bold" w:eastAsiaTheme="minorEastAsia" w:hAnsi="Arial Rounded MT Bold" w:cstheme="minorBidi"/>
          <w:b w:val="0"/>
          <w:bCs w:val="0"/>
          <w:noProof/>
          <w:sz w:val="22"/>
          <w:szCs w:val="22"/>
          <w:lang w:eastAsia="de-CH"/>
        </w:rPr>
      </w:pPr>
      <w:hyperlink w:anchor="_Toc352412981" w:history="1">
        <w:r w:rsidR="00E832E5" w:rsidRPr="00E832E5">
          <w:rPr>
            <w:rStyle w:val="Hyperlink"/>
            <w:rFonts w:ascii="Arial Rounded MT Bold" w:hAnsi="Arial Rounded MT Bold"/>
            <w:b w:val="0"/>
            <w:noProof/>
          </w:rPr>
          <w:t>A.</w:t>
        </w:r>
        <w:r w:rsidR="00E832E5" w:rsidRPr="00E832E5">
          <w:rPr>
            <w:rFonts w:ascii="Arial Rounded MT Bold" w:eastAsiaTheme="minorEastAsia" w:hAnsi="Arial Rounded MT Bold" w:cstheme="minorBidi"/>
            <w:b w:val="0"/>
            <w:bCs w:val="0"/>
            <w:noProof/>
            <w:sz w:val="22"/>
            <w:szCs w:val="22"/>
            <w:lang w:eastAsia="de-CH"/>
          </w:rPr>
          <w:tab/>
        </w:r>
        <w:r w:rsidR="00E832E5" w:rsidRPr="00E832E5">
          <w:rPr>
            <w:rStyle w:val="Hyperlink"/>
            <w:rFonts w:ascii="Arial Rounded MT Bold" w:hAnsi="Arial Rounded MT Bold"/>
            <w:b w:val="0"/>
            <w:noProof/>
          </w:rPr>
          <w:t>… denn der Tod ist besiegt</w:t>
        </w:r>
      </w:hyperlink>
    </w:p>
    <w:p w:rsidR="00E832E5" w:rsidRPr="00E832E5" w:rsidRDefault="00B730B4">
      <w:pPr>
        <w:pStyle w:val="Verzeichnis2"/>
        <w:tabs>
          <w:tab w:val="left" w:pos="400"/>
          <w:tab w:val="right" w:pos="6397"/>
        </w:tabs>
        <w:rPr>
          <w:rFonts w:ascii="Arial Rounded MT Bold" w:eastAsiaTheme="minorEastAsia" w:hAnsi="Arial Rounded MT Bold" w:cstheme="minorBidi"/>
          <w:b w:val="0"/>
          <w:bCs w:val="0"/>
          <w:noProof/>
          <w:sz w:val="22"/>
          <w:szCs w:val="22"/>
          <w:lang w:eastAsia="de-CH"/>
        </w:rPr>
      </w:pPr>
      <w:hyperlink w:anchor="_Toc352412982" w:history="1">
        <w:r w:rsidR="00E832E5" w:rsidRPr="00E832E5">
          <w:rPr>
            <w:rStyle w:val="Hyperlink"/>
            <w:rFonts w:ascii="Arial Rounded MT Bold" w:hAnsi="Arial Rounded MT Bold"/>
            <w:b w:val="0"/>
            <w:noProof/>
          </w:rPr>
          <w:t>B.</w:t>
        </w:r>
        <w:r w:rsidR="00E832E5" w:rsidRPr="00E832E5">
          <w:rPr>
            <w:rFonts w:ascii="Arial Rounded MT Bold" w:eastAsiaTheme="minorEastAsia" w:hAnsi="Arial Rounded MT Bold" w:cstheme="minorBidi"/>
            <w:b w:val="0"/>
            <w:bCs w:val="0"/>
            <w:noProof/>
            <w:sz w:val="22"/>
            <w:szCs w:val="22"/>
            <w:lang w:eastAsia="de-CH"/>
          </w:rPr>
          <w:tab/>
        </w:r>
        <w:r w:rsidR="00E832E5" w:rsidRPr="00E832E5">
          <w:rPr>
            <w:rStyle w:val="Hyperlink"/>
            <w:rFonts w:ascii="Arial Rounded MT Bold" w:hAnsi="Arial Rounded MT Bold"/>
            <w:b w:val="0"/>
            <w:noProof/>
          </w:rPr>
          <w:t>… denn wir bekommen einen neuen Körper</w:t>
        </w:r>
      </w:hyperlink>
    </w:p>
    <w:p w:rsidR="00E832E5" w:rsidRPr="00E832E5" w:rsidRDefault="00B730B4">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52412983" w:history="1">
        <w:r w:rsidR="00E832E5" w:rsidRPr="00E832E5">
          <w:rPr>
            <w:rStyle w:val="Hyperlink"/>
            <w:rFonts w:ascii="Arial Rounded MT Bold" w:hAnsi="Arial Rounded MT Bold"/>
            <w:b w:val="0"/>
            <w:noProof/>
          </w:rPr>
          <w:t>II.</w:t>
        </w:r>
        <w:r w:rsidR="00E832E5" w:rsidRPr="00E832E5">
          <w:rPr>
            <w:rFonts w:ascii="Arial Rounded MT Bold" w:eastAsiaTheme="minorEastAsia" w:hAnsi="Arial Rounded MT Bold" w:cstheme="minorBidi"/>
            <w:b w:val="0"/>
            <w:bCs w:val="0"/>
            <w:caps w:val="0"/>
            <w:noProof/>
            <w:sz w:val="22"/>
            <w:szCs w:val="22"/>
            <w:lang w:eastAsia="de-CH"/>
          </w:rPr>
          <w:tab/>
        </w:r>
        <w:r w:rsidR="00E832E5" w:rsidRPr="00E832E5">
          <w:rPr>
            <w:rStyle w:val="Hyperlink"/>
            <w:rFonts w:ascii="Arial Rounded MT Bold" w:hAnsi="Arial Rounded MT Bold"/>
            <w:b w:val="0"/>
            <w:noProof/>
          </w:rPr>
          <w:t>Wir haben eine lebenswerte Gegenwart…</w:t>
        </w:r>
      </w:hyperlink>
    </w:p>
    <w:p w:rsidR="00E832E5" w:rsidRPr="00E832E5" w:rsidRDefault="00B730B4">
      <w:pPr>
        <w:pStyle w:val="Verzeichnis2"/>
        <w:tabs>
          <w:tab w:val="left" w:pos="400"/>
          <w:tab w:val="right" w:pos="6397"/>
        </w:tabs>
        <w:rPr>
          <w:rFonts w:ascii="Arial Rounded MT Bold" w:eastAsiaTheme="minorEastAsia" w:hAnsi="Arial Rounded MT Bold" w:cstheme="minorBidi"/>
          <w:b w:val="0"/>
          <w:bCs w:val="0"/>
          <w:noProof/>
          <w:sz w:val="22"/>
          <w:szCs w:val="22"/>
          <w:lang w:eastAsia="de-CH"/>
        </w:rPr>
      </w:pPr>
      <w:hyperlink w:anchor="_Toc352412984" w:history="1">
        <w:r w:rsidR="00E832E5" w:rsidRPr="00E832E5">
          <w:rPr>
            <w:rStyle w:val="Hyperlink"/>
            <w:rFonts w:ascii="Arial Rounded MT Bold" w:hAnsi="Arial Rounded MT Bold"/>
            <w:b w:val="0"/>
            <w:noProof/>
          </w:rPr>
          <w:t>A.</w:t>
        </w:r>
        <w:r w:rsidR="00E832E5" w:rsidRPr="00E832E5">
          <w:rPr>
            <w:rFonts w:ascii="Arial Rounded MT Bold" w:eastAsiaTheme="minorEastAsia" w:hAnsi="Arial Rounded MT Bold" w:cstheme="minorBidi"/>
            <w:b w:val="0"/>
            <w:bCs w:val="0"/>
            <w:noProof/>
            <w:sz w:val="22"/>
            <w:szCs w:val="22"/>
            <w:lang w:eastAsia="de-CH"/>
          </w:rPr>
          <w:tab/>
        </w:r>
        <w:r w:rsidR="00E832E5" w:rsidRPr="00E832E5">
          <w:rPr>
            <w:rStyle w:val="Hyperlink"/>
            <w:rFonts w:ascii="Arial Rounded MT Bold" w:hAnsi="Arial Rounded MT Bold"/>
            <w:b w:val="0"/>
            <w:noProof/>
          </w:rPr>
          <w:t>… weil wir einen lebenden Gott haben</w:t>
        </w:r>
      </w:hyperlink>
    </w:p>
    <w:p w:rsidR="00E832E5" w:rsidRPr="00E832E5" w:rsidRDefault="00B730B4">
      <w:pPr>
        <w:pStyle w:val="Verzeichnis2"/>
        <w:tabs>
          <w:tab w:val="left" w:pos="400"/>
          <w:tab w:val="right" w:pos="6397"/>
        </w:tabs>
        <w:rPr>
          <w:rFonts w:ascii="Arial Rounded MT Bold" w:eastAsiaTheme="minorEastAsia" w:hAnsi="Arial Rounded MT Bold" w:cstheme="minorBidi"/>
          <w:b w:val="0"/>
          <w:bCs w:val="0"/>
          <w:noProof/>
          <w:sz w:val="22"/>
          <w:szCs w:val="22"/>
          <w:lang w:eastAsia="de-CH"/>
        </w:rPr>
      </w:pPr>
      <w:hyperlink w:anchor="_Toc352412985" w:history="1">
        <w:r w:rsidR="00E832E5" w:rsidRPr="00E832E5">
          <w:rPr>
            <w:rStyle w:val="Hyperlink"/>
            <w:rFonts w:ascii="Arial Rounded MT Bold" w:hAnsi="Arial Rounded MT Bold"/>
            <w:b w:val="0"/>
            <w:noProof/>
          </w:rPr>
          <w:t>B.</w:t>
        </w:r>
        <w:r w:rsidR="00E832E5" w:rsidRPr="00E832E5">
          <w:rPr>
            <w:rFonts w:ascii="Arial Rounded MT Bold" w:eastAsiaTheme="minorEastAsia" w:hAnsi="Arial Rounded MT Bold" w:cstheme="minorBidi"/>
            <w:b w:val="0"/>
            <w:bCs w:val="0"/>
            <w:noProof/>
            <w:sz w:val="22"/>
            <w:szCs w:val="22"/>
            <w:lang w:eastAsia="de-CH"/>
          </w:rPr>
          <w:tab/>
        </w:r>
        <w:r w:rsidR="00E832E5" w:rsidRPr="00E832E5">
          <w:rPr>
            <w:rStyle w:val="Hyperlink"/>
            <w:rFonts w:ascii="Arial Rounded MT Bold" w:hAnsi="Arial Rounded MT Bold"/>
            <w:b w:val="0"/>
            <w:noProof/>
          </w:rPr>
          <w:t>… weil wir nichts zu verlieren haben</w:t>
        </w:r>
      </w:hyperlink>
    </w:p>
    <w:p w:rsidR="00AD7BCA" w:rsidRDefault="00E832E5">
      <w:pPr>
        <w:pStyle w:val="Basis-berschrift"/>
        <w:rPr>
          <w:sz w:val="20"/>
        </w:rPr>
      </w:pPr>
      <w:r w:rsidRPr="00E832E5">
        <w:rPr>
          <w:rFonts w:ascii="Arial Rounded MT Bold" w:hAnsi="Arial Rounded MT Bold"/>
          <w:b w:val="0"/>
          <w:bCs/>
          <w:caps/>
          <w:kern w:val="0"/>
          <w:sz w:val="20"/>
          <w:szCs w:val="24"/>
        </w:rPr>
        <w:fldChar w:fldCharType="end"/>
      </w:r>
    </w:p>
    <w:p w:rsidR="00AD7BCA" w:rsidRDefault="00AD7BCA">
      <w:pPr>
        <w:pStyle w:val="Basis-berschrift"/>
      </w:pPr>
      <w:r>
        <w:br w:type="page"/>
      </w:r>
      <w:r w:rsidR="004B5C67">
        <w:lastRenderedPageBreak/>
        <w:t>Einleitende Gedanken</w:t>
      </w:r>
    </w:p>
    <w:p w:rsidR="000175E3" w:rsidRDefault="00C94E65" w:rsidP="007D4C42">
      <w:pPr>
        <w:pStyle w:val="Absatzregulr"/>
        <w:numPr>
          <w:ilvl w:val="0"/>
          <w:numId w:val="0"/>
        </w:numPr>
      </w:pPr>
      <w:r>
        <w:t xml:space="preserve">Die </w:t>
      </w:r>
      <w:r w:rsidR="008D759C">
        <w:t xml:space="preserve">Jünger </w:t>
      </w:r>
      <w:r>
        <w:t xml:space="preserve">von Jesus </w:t>
      </w:r>
      <w:r w:rsidR="00B877FD">
        <w:t>erwarteten</w:t>
      </w:r>
      <w:r>
        <w:t xml:space="preserve"> </w:t>
      </w:r>
      <w:r w:rsidR="00345CC6">
        <w:t xml:space="preserve">viel von Jesus. Sie hofften, er würde in Jerusalem die römische Herrschaft vernichten und den Thron Davids besteigen, doch dass </w:t>
      </w:r>
      <w:r>
        <w:t xml:space="preserve">ihr Herr </w:t>
      </w:r>
      <w:r w:rsidR="00345CC6">
        <w:t xml:space="preserve">nach der Kreuzigung </w:t>
      </w:r>
      <w:r>
        <w:t>von den Toten auferweckt wird</w:t>
      </w:r>
      <w:r w:rsidR="00345CC6">
        <w:t>, daran dachten sie nicht</w:t>
      </w:r>
      <w:r>
        <w:t xml:space="preserve">. Obwohl </w:t>
      </w:r>
      <w:r w:rsidR="008D759C">
        <w:t xml:space="preserve">ihnen bekannt gewesen sein musste, dass der Prophet Elisa </w:t>
      </w:r>
      <w:r w:rsidR="00345CC6">
        <w:t>einen Jungen</w:t>
      </w:r>
      <w:r w:rsidR="008D759C">
        <w:t xml:space="preserve"> vom Tod erweckte und </w:t>
      </w:r>
      <w:r w:rsidR="00345CC6">
        <w:t xml:space="preserve">obwohl </w:t>
      </w:r>
      <w:r w:rsidR="008D759C">
        <w:t>sie mit eigenen Augen gesehen</w:t>
      </w:r>
      <w:r w:rsidR="00345CC6">
        <w:t xml:space="preserve"> hatten</w:t>
      </w:r>
      <w:r w:rsidR="008D759C">
        <w:t xml:space="preserve">, wie Jesus Lazarus vom Tod erweckte. Die Vorstellung, dass jemand vom Tod erweckt wird, muss für die Jünger nicht </w:t>
      </w:r>
      <w:r w:rsidR="00FA0ED6">
        <w:t>abwegig</w:t>
      </w:r>
      <w:r w:rsidR="008D759C">
        <w:t xml:space="preserve"> gewesen sein. </w:t>
      </w:r>
      <w:r w:rsidR="00345CC6">
        <w:t>Aber</w:t>
      </w:r>
      <w:r w:rsidR="008D759C">
        <w:t xml:space="preserve"> sie kamen nicht auf die Idee, </w:t>
      </w:r>
      <w:r w:rsidR="00FA0ED6">
        <w:t>dass so etwas mit Jesus geschehen könnte.</w:t>
      </w:r>
    </w:p>
    <w:p w:rsidR="00C94E65" w:rsidRDefault="008936D7" w:rsidP="007D4C42">
      <w:pPr>
        <w:pStyle w:val="Absatzregulr"/>
        <w:numPr>
          <w:ilvl w:val="0"/>
          <w:numId w:val="0"/>
        </w:numPr>
      </w:pPr>
      <w:r>
        <w:t>Hingegen schienen die Feinde von Jesus die Auferstehung zu fürchten. Sie gehen zu Pontius Pilatus und erklären ihm:</w:t>
      </w:r>
    </w:p>
    <w:p w:rsidR="00C94E65" w:rsidRPr="00C94E65" w:rsidRDefault="000979A5" w:rsidP="00C94E65">
      <w:pPr>
        <w:pStyle w:val="Blockzitat"/>
      </w:pPr>
      <w:r>
        <w:rPr>
          <w:lang w:val="de-DE" w:eastAsia="de-DE"/>
        </w:rPr>
        <mc:AlternateContent>
          <mc:Choice Requires="wps">
            <w:drawing>
              <wp:anchor distT="0" distB="0" distL="114300" distR="114300" simplePos="0" relativeHeight="251694080" behindDoc="0" locked="0" layoutInCell="1" allowOverlap="1" wp14:anchorId="599F4122" wp14:editId="4D929A94">
                <wp:simplePos x="0" y="0"/>
                <wp:positionH relativeFrom="column">
                  <wp:posOffset>-75561</wp:posOffset>
                </wp:positionH>
                <wp:positionV relativeFrom="paragraph">
                  <wp:posOffset>34687</wp:posOffset>
                </wp:positionV>
                <wp:extent cx="367665" cy="45720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979A5" w:rsidRPr="005B338F" w:rsidRDefault="000979A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5pt;margin-top:2.75pt;width:28.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">
                <v:textbox>
                  <w:txbxContent>
                    <w:p w:rsidR="000979A5" w:rsidRPr="005B338F" w:rsidRDefault="000979A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936D7">
        <w:t>„</w:t>
      </w:r>
      <w:r w:rsidR="00C94E65" w:rsidRPr="00C94E65">
        <w:t>Herr, uns ist eingefallen, dass dieser Betrüger, als er noch lebte, behauptet hat: ›Nach drei Tagen werde ich auferstehen.‹</w:t>
      </w:r>
      <w:r w:rsidR="008936D7">
        <w:t>“</w:t>
      </w:r>
      <w:r w:rsidR="00C94E65" w:rsidRPr="00C94E65">
        <w:t xml:space="preserve"> </w:t>
      </w:r>
      <w:r w:rsidR="00B730B4">
        <w:t xml:space="preserve">Matthäus </w:t>
      </w:r>
      <w:r w:rsidR="00C94E65" w:rsidRPr="00C94E65">
        <w:t>27</w:t>
      </w:r>
      <w:r w:rsidR="00B730B4">
        <w:t>, 6</w:t>
      </w:r>
      <w:r w:rsidR="00C94E65" w:rsidRPr="00C94E65">
        <w:t>3</w:t>
      </w:r>
    </w:p>
    <w:p w:rsidR="00C94E65" w:rsidRDefault="00FA0ED6" w:rsidP="007D4C42">
      <w:pPr>
        <w:pStyle w:val="Absatzregulr"/>
        <w:numPr>
          <w:ilvl w:val="0"/>
          <w:numId w:val="0"/>
        </w:numPr>
      </w:pPr>
      <w:r>
        <w:t>Diese Männer konnten sich besser</w:t>
      </w:r>
      <w:r w:rsidR="00345CC6">
        <w:t xml:space="preserve"> daran erinnern, was Jesus sagte, </w:t>
      </w:r>
      <w:r>
        <w:t xml:space="preserve">als </w:t>
      </w:r>
      <w:r w:rsidR="00345CC6">
        <w:t>seine</w:t>
      </w:r>
      <w:r>
        <w:t xml:space="preserve"> Jünger</w:t>
      </w:r>
      <w:r w:rsidR="00345CC6">
        <w:t xml:space="preserve">. Diese Leute hatten tatsächlich bedenken, Jesus könnte auferstehen. Das wollten sie in ihrem Hass und ihrer Verblendung verhindern. </w:t>
      </w:r>
      <w:r>
        <w:t xml:space="preserve"> </w:t>
      </w:r>
      <w:r w:rsidR="00345CC6">
        <w:t>Sie fordern Pilatus auf:</w:t>
      </w:r>
    </w:p>
    <w:p w:rsidR="00C94E65" w:rsidRPr="006E23CB" w:rsidRDefault="008936D7" w:rsidP="006E23CB">
      <w:pPr>
        <w:pStyle w:val="Blockzitat"/>
      </w:pPr>
      <w:r>
        <w:rPr>
          <w:lang w:val="de-DE" w:eastAsia="de-DE"/>
        </w:rPr>
        <mc:AlternateContent>
          <mc:Choice Requires="wps">
            <w:drawing>
              <wp:anchor distT="0" distB="0" distL="114300" distR="114300" simplePos="0" relativeHeight="251658240" behindDoc="0" locked="0" layoutInCell="1" allowOverlap="1" wp14:anchorId="78179C4E" wp14:editId="3CD441DD">
                <wp:simplePos x="0" y="0"/>
                <wp:positionH relativeFrom="column">
                  <wp:posOffset>-109220</wp:posOffset>
                </wp:positionH>
                <wp:positionV relativeFrom="paragraph">
                  <wp:posOffset>105410</wp:posOffset>
                </wp:positionV>
                <wp:extent cx="367665" cy="457200"/>
                <wp:effectExtent l="0" t="0" r="1333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D4C42" w:rsidRPr="005B338F" w:rsidRDefault="007D4C4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8.6pt;margin-top:8.3pt;width:28.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">
                <v:textbox>
                  <w:txbxContent>
                    <w:p w:rsidR="007D4C42" w:rsidRPr="005B338F" w:rsidRDefault="007D4C4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w:t>
      </w:r>
      <w:r w:rsidR="00C94E65" w:rsidRPr="006E23CB">
        <w:t>Befiehl deshalb bitte, dass das Grab bis zum dritten Tag bewacht wird! Sonst könnten seine Jünger kommen und den Leichnam stehlen und dann dem Volk gegenüber behaupten, er sei von den Toten auferstanden. Dieser zweite Betrug wäre noch schlimmer als der erste.</w:t>
      </w:r>
      <w:r>
        <w:t>“</w:t>
      </w:r>
      <w:r w:rsidR="00C94E65" w:rsidRPr="006E23CB">
        <w:t xml:space="preserve"> </w:t>
      </w:r>
      <w:r w:rsidR="00B730B4">
        <w:t xml:space="preserve">Matthäus </w:t>
      </w:r>
      <w:r w:rsidR="00C94E65" w:rsidRPr="006E23CB">
        <w:t>27</w:t>
      </w:r>
      <w:r w:rsidR="00B730B4">
        <w:t>, 6</w:t>
      </w:r>
      <w:r w:rsidR="00C94E65" w:rsidRPr="006E23CB">
        <w:t>4</w:t>
      </w:r>
      <w:r>
        <w:t>.</w:t>
      </w:r>
    </w:p>
    <w:p w:rsidR="00D51340" w:rsidRDefault="00D51340" w:rsidP="007D4C42">
      <w:pPr>
        <w:pStyle w:val="Absatzregulr"/>
        <w:numPr>
          <w:ilvl w:val="0"/>
          <w:numId w:val="0"/>
        </w:numPr>
      </w:pPr>
      <w:r>
        <w:lastRenderedPageBreak/>
        <w:t>Das ist ty</w:t>
      </w:r>
      <w:r w:rsidR="004C2A31">
        <w:t xml:space="preserve">pisch für die Feinde von Jesus. Sie unterstellen den Jüngern das, was sie an ihrer Stelle tun würden. Sie wären </w:t>
      </w:r>
      <w:r w:rsidR="00FA726B">
        <w:t xml:space="preserve">zu einem solchen Betrug </w:t>
      </w:r>
      <w:r w:rsidR="004C2A31">
        <w:t xml:space="preserve">fähig </w:t>
      </w:r>
      <w:r w:rsidR="00FA726B">
        <w:t>gewesen</w:t>
      </w:r>
      <w:r w:rsidR="004C2A31">
        <w:t xml:space="preserve">. </w:t>
      </w:r>
      <w:r>
        <w:t xml:space="preserve">Die Jünger dachten nicht im Ansatz daran, sie könnten Jesus aus dem Grabe holen. </w:t>
      </w:r>
      <w:r w:rsidR="00FA726B">
        <w:t>Wieso auch und w</w:t>
      </w:r>
      <w:r w:rsidR="004C2A31">
        <w:t xml:space="preserve">ohin hätten sie ihn bringen wollen? Die </w:t>
      </w:r>
      <w:r>
        <w:t xml:space="preserve">Priester und Pharisäer </w:t>
      </w:r>
      <w:r w:rsidR="004C2A31">
        <w:t xml:space="preserve">fürchteten die Auferstehung von Jesus, weil sie </w:t>
      </w:r>
      <w:r>
        <w:t>wussten</w:t>
      </w:r>
      <w:r w:rsidR="004C2A31">
        <w:t>, wenn das geschieht, dann ist es eindeutig, dass Jesus der Messias ist. Deshalb meinen sie, dass der zweite Betrug grösser wäre, weil das der handfeste Beweis dafür wäre, dass Jesus der Retter und König Israels ist.</w:t>
      </w:r>
      <w:r>
        <w:t xml:space="preserve"> </w:t>
      </w:r>
      <w:r w:rsidR="004C2A31">
        <w:t xml:space="preserve">Als Paulus sich vor Agrippa und </w:t>
      </w:r>
      <w:proofErr w:type="spellStart"/>
      <w:r w:rsidR="004C2A31">
        <w:t>Festus</w:t>
      </w:r>
      <w:proofErr w:type="spellEnd"/>
      <w:r w:rsidR="004C2A31">
        <w:t xml:space="preserve"> verteidigte sagt er:</w:t>
      </w:r>
    </w:p>
    <w:p w:rsidR="00E935AD" w:rsidRPr="006E23CB" w:rsidRDefault="000979A5" w:rsidP="00E935AD">
      <w:pPr>
        <w:pStyle w:val="Blockzitat"/>
      </w:pPr>
      <w:r>
        <w:rPr>
          <w:lang w:val="de-DE" w:eastAsia="de-DE"/>
        </w:rPr>
        <mc:AlternateContent>
          <mc:Choice Requires="wps">
            <w:drawing>
              <wp:anchor distT="0" distB="0" distL="114300" distR="114300" simplePos="0" relativeHeight="251696128" behindDoc="0" locked="0" layoutInCell="1" allowOverlap="1" wp14:anchorId="7E9C6350" wp14:editId="509ADE16">
                <wp:simplePos x="0" y="0"/>
                <wp:positionH relativeFrom="column">
                  <wp:posOffset>-75561</wp:posOffset>
                </wp:positionH>
                <wp:positionV relativeFrom="paragraph">
                  <wp:posOffset>84214</wp:posOffset>
                </wp:positionV>
                <wp:extent cx="367665" cy="457200"/>
                <wp:effectExtent l="0" t="0" r="1333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979A5" w:rsidRPr="005B338F" w:rsidRDefault="000979A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95pt;margin-top:6.65pt;width:28.9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">
                <v:textbox>
                  <w:txbxContent>
                    <w:p w:rsidR="000979A5" w:rsidRPr="005B338F" w:rsidRDefault="000979A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935AD">
        <w:t>„</w:t>
      </w:r>
      <w:r w:rsidR="00E935AD" w:rsidRPr="006E23CB">
        <w:t>Was ich bezeuge, ist nichts anderes als das, was die Propheten angekündigt haben und wovon bereits Mose gesprochen hat: dass nämlich der Messias leiden und sterben müsse und dass er als Erster von den Toten auferstehen werde, um dann allen Völkern das Licht des Evangeliums zu bringen, sowohl dem jüdischen Volk als auch den anderen Völkern.</w:t>
      </w:r>
      <w:r w:rsidR="00E935AD">
        <w:t>“</w:t>
      </w:r>
      <w:r w:rsidR="00E935AD" w:rsidRPr="006E23CB">
        <w:t xml:space="preserve"> </w:t>
      </w:r>
      <w:r w:rsidR="00B730B4">
        <w:t xml:space="preserve">Apostelgeschichte </w:t>
      </w:r>
      <w:r w:rsidR="00E935AD" w:rsidRPr="006E23CB">
        <w:t>26</w:t>
      </w:r>
      <w:r w:rsidR="00B730B4">
        <w:t>, 2</w:t>
      </w:r>
      <w:r w:rsidR="00E935AD">
        <w:t>2-</w:t>
      </w:r>
      <w:r w:rsidR="00E935AD" w:rsidRPr="006E23CB">
        <w:t>23</w:t>
      </w:r>
      <w:r w:rsidR="00E935AD">
        <w:t>.</w:t>
      </w:r>
    </w:p>
    <w:p w:rsidR="00E935AD" w:rsidRDefault="000476F4" w:rsidP="007D4C42">
      <w:pPr>
        <w:pStyle w:val="Absatzregulr"/>
        <w:numPr>
          <w:ilvl w:val="0"/>
          <w:numId w:val="0"/>
        </w:numPr>
      </w:pPr>
      <w:r>
        <w:t xml:space="preserve">Diese Vorhersagen, auf die sich Paulus hier bezieht, kannten die </w:t>
      </w:r>
      <w:r w:rsidR="00E935AD">
        <w:t xml:space="preserve">Pharisäer und Schriftgelehrten </w:t>
      </w:r>
      <w:r>
        <w:t>bestens</w:t>
      </w:r>
      <w:r w:rsidR="00FA726B">
        <w:t>.</w:t>
      </w:r>
      <w:r>
        <w:t xml:space="preserve"> </w:t>
      </w:r>
      <w:r w:rsidR="00FA726B">
        <w:t>D</w:t>
      </w:r>
      <w:r>
        <w:t>eshalb wollten sie die Auferstehung verhindern und das Grab bewachen lassen.</w:t>
      </w:r>
    </w:p>
    <w:p w:rsidR="00E935AD" w:rsidRDefault="00D51340" w:rsidP="007D4C42">
      <w:pPr>
        <w:pStyle w:val="Absatzregulr"/>
        <w:numPr>
          <w:ilvl w:val="0"/>
          <w:numId w:val="0"/>
        </w:numPr>
      </w:pPr>
      <w:r>
        <w:t xml:space="preserve">Wenn diese Menschen </w:t>
      </w:r>
      <w:r w:rsidR="000476F4">
        <w:t>an der</w:t>
      </w:r>
      <w:r>
        <w:t xml:space="preserve"> Wahrheit </w:t>
      </w:r>
      <w:r w:rsidR="000476F4">
        <w:t>interessiert gewesen wären und erfahren wollten, ob Jesus vielleicht doch der Messias war</w:t>
      </w:r>
      <w:r>
        <w:t>, dann hätten sie nicht Pilatus gebeten</w:t>
      </w:r>
      <w:r w:rsidR="00FA726B">
        <w:t>,</w:t>
      </w:r>
      <w:r>
        <w:t xml:space="preserve"> das Grab von Soldaten bewachen zu lassen</w:t>
      </w:r>
      <w:r w:rsidR="000476F4">
        <w:t>.</w:t>
      </w:r>
      <w:r>
        <w:t xml:space="preserve"> </w:t>
      </w:r>
      <w:r w:rsidR="000476F4">
        <w:t>S</w:t>
      </w:r>
      <w:r>
        <w:t xml:space="preserve">ie wären selber </w:t>
      </w:r>
      <w:r w:rsidR="00E935AD">
        <w:t>am Grab gesessen und hätten geschaut, ob Jesus aufersteht</w:t>
      </w:r>
      <w:r w:rsidR="000476F4">
        <w:t>,</w:t>
      </w:r>
      <w:r w:rsidR="00E935AD">
        <w:t xml:space="preserve"> </w:t>
      </w:r>
      <w:r w:rsidR="000476F4">
        <w:t>um</w:t>
      </w:r>
      <w:r w:rsidR="00E935AD">
        <w:t xml:space="preserve"> festzustellen, ob er wirklich der Messias </w:t>
      </w:r>
      <w:r w:rsidR="000476F4">
        <w:t>ist</w:t>
      </w:r>
      <w:r w:rsidR="00E935AD">
        <w:t>.</w:t>
      </w:r>
    </w:p>
    <w:p w:rsidR="00520D5D" w:rsidRDefault="00D21A7B" w:rsidP="007D4C42">
      <w:pPr>
        <w:pStyle w:val="Absatzregulr"/>
        <w:numPr>
          <w:ilvl w:val="0"/>
          <w:numId w:val="0"/>
        </w:numPr>
      </w:pPr>
      <w:r>
        <w:t xml:space="preserve">Wäre </w:t>
      </w:r>
      <w:r w:rsidR="00520D5D">
        <w:t xml:space="preserve">Jesus nicht </w:t>
      </w:r>
      <w:r w:rsidR="00C94E65">
        <w:t xml:space="preserve">auferstanden, </w:t>
      </w:r>
      <w:r>
        <w:t xml:space="preserve">hätten sie beruhigt sein können, </w:t>
      </w:r>
      <w:r w:rsidR="00FA726B">
        <w:t xml:space="preserve">denn </w:t>
      </w:r>
      <w:r w:rsidR="00C94E65">
        <w:t xml:space="preserve">dann wäre </w:t>
      </w:r>
      <w:r>
        <w:t>Jesus</w:t>
      </w:r>
      <w:r w:rsidR="00C94E65">
        <w:t xml:space="preserve"> höchsten</w:t>
      </w:r>
      <w:r w:rsidR="003D516D">
        <w:t>s</w:t>
      </w:r>
      <w:r w:rsidR="00C94E65">
        <w:t xml:space="preserve"> ein aussergewöhnlicher Mensch gewesen, so wie vielleicht Mahatma </w:t>
      </w:r>
      <w:proofErr w:type="spellStart"/>
      <w:r w:rsidR="00C94E65">
        <w:t>Ghandi</w:t>
      </w:r>
      <w:proofErr w:type="spellEnd"/>
      <w:r w:rsidR="00C94E65">
        <w:t xml:space="preserve">. </w:t>
      </w:r>
      <w:r w:rsidR="00520D5D">
        <w:t>Der Tod am Kreuz wäre eine tragische Hinrichtungsszene</w:t>
      </w:r>
      <w:r w:rsidR="00C94E65">
        <w:t xml:space="preserve"> gewesen, </w:t>
      </w:r>
      <w:r w:rsidR="00FA726B">
        <w:t xml:space="preserve">wie sie damals häufig durchgeführt wurde. Wäre Jesus nicht auferstanden, wäre sein Leben für uns </w:t>
      </w:r>
      <w:r w:rsidR="00520D5D">
        <w:t>bedeutungslos</w:t>
      </w:r>
      <w:r w:rsidR="00FA726B">
        <w:t>,</w:t>
      </w:r>
      <w:r w:rsidR="00520D5D">
        <w:t xml:space="preserve"> wie Paulus sagt:</w:t>
      </w:r>
    </w:p>
    <w:p w:rsidR="00520D5D" w:rsidRPr="006E23CB" w:rsidRDefault="000979A5" w:rsidP="00520D5D">
      <w:pPr>
        <w:pStyle w:val="Blockzitat"/>
      </w:pPr>
      <w:r>
        <w:rPr>
          <w:lang w:val="de-DE" w:eastAsia="de-DE"/>
        </w:rPr>
        <mc:AlternateContent>
          <mc:Choice Requires="wps">
            <w:drawing>
              <wp:anchor distT="0" distB="0" distL="114300" distR="114300" simplePos="0" relativeHeight="251698176" behindDoc="0" locked="0" layoutInCell="1" allowOverlap="1" wp14:anchorId="18D6AEA4" wp14:editId="7EF69B9F">
                <wp:simplePos x="0" y="0"/>
                <wp:positionH relativeFrom="column">
                  <wp:posOffset>-74930</wp:posOffset>
                </wp:positionH>
                <wp:positionV relativeFrom="paragraph">
                  <wp:posOffset>87771</wp:posOffset>
                </wp:positionV>
                <wp:extent cx="367665" cy="457200"/>
                <wp:effectExtent l="0" t="0" r="1333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979A5" w:rsidRPr="005B338F" w:rsidRDefault="000979A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5.9pt;margin-top:6.9pt;width:28.9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bGKgIAAFY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">
                <v:textbox>
                  <w:txbxContent>
                    <w:p w:rsidR="000979A5" w:rsidRPr="005B338F" w:rsidRDefault="000979A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20D5D">
        <w:t>„W</w:t>
      </w:r>
      <w:r w:rsidR="00520D5D" w:rsidRPr="006E23CB">
        <w:t>enn Christus nicht auferstanden ist, ist euer Glaube eine Illusion; die Schuld, die ihr durch eure Sünden auf euch geladen habt, liegt dann immer noch auf euch.</w:t>
      </w:r>
      <w:r w:rsidR="00520D5D">
        <w:t>“</w:t>
      </w:r>
      <w:r w:rsidR="00520D5D" w:rsidRPr="006E23CB">
        <w:t xml:space="preserve"> </w:t>
      </w:r>
      <w:r w:rsidR="00B730B4">
        <w:t xml:space="preserve">1. Korinther </w:t>
      </w:r>
      <w:r w:rsidR="00520D5D" w:rsidRPr="006E23CB">
        <w:t>15</w:t>
      </w:r>
      <w:r w:rsidR="00B730B4">
        <w:t>, 1</w:t>
      </w:r>
      <w:r w:rsidR="00520D5D" w:rsidRPr="006E23CB">
        <w:t>7</w:t>
      </w:r>
      <w:r w:rsidR="00520D5D">
        <w:t>.</w:t>
      </w:r>
    </w:p>
    <w:p w:rsidR="00C94E65" w:rsidRDefault="00D21A7B" w:rsidP="007D4C42">
      <w:pPr>
        <w:pStyle w:val="Absatzregulr"/>
        <w:numPr>
          <w:ilvl w:val="0"/>
          <w:numId w:val="0"/>
        </w:numPr>
      </w:pPr>
      <w:r>
        <w:t xml:space="preserve">Die Tatsache, dass Jesus am Kreuz für unsere Schuld starb, wäre für uns bis heute </w:t>
      </w:r>
      <w:r w:rsidR="00FA726B">
        <w:t>unbedeutend</w:t>
      </w:r>
      <w:r>
        <w:t xml:space="preserve">, auf unser Leben hätte </w:t>
      </w:r>
      <w:r w:rsidR="00FA726B">
        <w:t xml:space="preserve">Jesus absolut </w:t>
      </w:r>
      <w:r>
        <w:t xml:space="preserve">keine Auswirkung. </w:t>
      </w:r>
      <w:r w:rsidR="00FA726B">
        <w:t>Aber</w:t>
      </w:r>
      <w:r w:rsidR="00520D5D">
        <w:t xml:space="preserve"> wenn Jesus auferstanden ist, dann erscheint alles in einem anderen Licht. </w:t>
      </w:r>
      <w:r w:rsidR="00984949">
        <w:t xml:space="preserve">Dann hat das Leben, Sterben und die Auferstehung von Jesus </w:t>
      </w:r>
      <w:r>
        <w:t>enorme Auswirkungen auf unser Leben und auf unsere Ewigkeit.</w:t>
      </w:r>
      <w:r w:rsidR="00984949">
        <w:t xml:space="preserve"> </w:t>
      </w:r>
      <w:r w:rsidR="00C94E65">
        <w:t xml:space="preserve">Paulus </w:t>
      </w:r>
      <w:r w:rsidR="00984949">
        <w:t>scheibt</w:t>
      </w:r>
      <w:r w:rsidR="00C94E65">
        <w:t>:</w:t>
      </w:r>
    </w:p>
    <w:p w:rsidR="0036378E" w:rsidRDefault="009A7683" w:rsidP="0036378E">
      <w:pPr>
        <w:pStyle w:val="Blockzitat"/>
      </w:pPr>
      <w:r>
        <w:rPr>
          <w:lang w:val="de-DE" w:eastAsia="de-DE"/>
        </w:rPr>
        <mc:AlternateContent>
          <mc:Choice Requires="wps">
            <w:drawing>
              <wp:anchor distT="0" distB="0" distL="114300" distR="114300" simplePos="0" relativeHeight="251700224" behindDoc="0" locked="0" layoutInCell="1" allowOverlap="1" wp14:anchorId="56738CC5" wp14:editId="29EC4479">
                <wp:simplePos x="0" y="0"/>
                <wp:positionH relativeFrom="column">
                  <wp:posOffset>-50105</wp:posOffset>
                </wp:positionH>
                <wp:positionV relativeFrom="paragraph">
                  <wp:posOffset>64604</wp:posOffset>
                </wp:positionV>
                <wp:extent cx="367665" cy="457200"/>
                <wp:effectExtent l="0" t="0" r="1333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95pt;margin-top:5.1pt;width:28.9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">
                <v:textbo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6378E">
        <w:t xml:space="preserve">„Ihr wurdet zusammen mit Jesus begraben, als ihr getauft wurdet, und weil ihr mit ihm verbunden seid, seid ihr dann auch zusammen mit ihm auferweckt worden. Denn ihr habt auf die Macht Gottes vertraut, der Christus von den Toten auferweckt hat.“ </w:t>
      </w:r>
      <w:r w:rsidR="00B730B4">
        <w:t xml:space="preserve">Kolosser </w:t>
      </w:r>
      <w:r w:rsidR="0036378E">
        <w:t>2</w:t>
      </w:r>
      <w:r w:rsidR="00B730B4">
        <w:t>, 1</w:t>
      </w:r>
      <w:r w:rsidR="0036378E">
        <w:t>2.</w:t>
      </w:r>
    </w:p>
    <w:p w:rsidR="007B4C85" w:rsidRDefault="007B4C85" w:rsidP="007D4C42">
      <w:pPr>
        <w:pStyle w:val="Absatzregulr"/>
        <w:numPr>
          <w:ilvl w:val="0"/>
          <w:numId w:val="0"/>
        </w:numPr>
      </w:pPr>
      <w:r>
        <w:t>Wir sind durch Jesus zu neuem Leben erweckt worden. Jesus hat den Tod besiegt und uns die Tür zum Himmel geöffnet!</w:t>
      </w:r>
    </w:p>
    <w:p w:rsidR="00C94E65" w:rsidRDefault="007B4C85" w:rsidP="007D4C42">
      <w:pPr>
        <w:pStyle w:val="Absatzregulr"/>
        <w:numPr>
          <w:ilvl w:val="0"/>
          <w:numId w:val="0"/>
        </w:numPr>
      </w:pPr>
      <w:r>
        <w:t>Mit seiner Auferstehung hat Jesus sozusagen die Vergebung in Kraft gesetzt, oder man könnte auch sagen, er hat die Sünde ausser Kraft gesetzt.</w:t>
      </w:r>
    </w:p>
    <w:p w:rsidR="00C94E65" w:rsidRDefault="00C94E65" w:rsidP="007D4C42">
      <w:pPr>
        <w:pStyle w:val="Absatzregulr"/>
        <w:numPr>
          <w:ilvl w:val="0"/>
          <w:numId w:val="0"/>
        </w:numPr>
      </w:pPr>
      <w:r>
        <w:t xml:space="preserve">Das, was die Sünde </w:t>
      </w:r>
      <w:r w:rsidR="00FA726B">
        <w:t xml:space="preserve">bewirkt </w:t>
      </w:r>
      <w:r>
        <w:t>hat – nämlich de</w:t>
      </w:r>
      <w:r w:rsidR="00640256">
        <w:t>n</w:t>
      </w:r>
      <w:r>
        <w:t xml:space="preserve"> Tod – ist überwunden und besiegt.</w:t>
      </w:r>
    </w:p>
    <w:p w:rsidR="00C94E65" w:rsidRDefault="00C94E65" w:rsidP="007D4C42">
      <w:pPr>
        <w:pStyle w:val="Absatzregulr"/>
        <w:numPr>
          <w:ilvl w:val="0"/>
          <w:numId w:val="0"/>
        </w:numPr>
        <w:rPr>
          <w:rFonts w:cs="Arial"/>
          <w:noProof/>
          <w:lang w:val="de-DE"/>
        </w:rPr>
      </w:pPr>
      <w:r>
        <w:t>Heute möchte ich von zwei Gesichtspunkten aus betrachten, was die Auferstehung für uns bedeutet.</w:t>
      </w:r>
    </w:p>
    <w:p w:rsidR="00F70CAD" w:rsidRDefault="00F70CAD" w:rsidP="004D7E38">
      <w:pPr>
        <w:pStyle w:val="BlockzitatArial"/>
        <w:ind w:left="0"/>
        <w:jc w:val="left"/>
      </w:pPr>
      <w:r w:rsidRPr="00F4602C">
        <w:t>Bibelstellen zum Nachschlagen:</w:t>
      </w:r>
      <w:r>
        <w:t xml:space="preserve"> </w:t>
      </w:r>
      <w:r w:rsidR="00B730B4">
        <w:t xml:space="preserve">2. Könige </w:t>
      </w:r>
      <w:r w:rsidR="008437D9">
        <w:t>4</w:t>
      </w:r>
      <w:r w:rsidR="00B730B4">
        <w:t>, 3</w:t>
      </w:r>
      <w:r w:rsidR="008437D9">
        <w:t xml:space="preserve">5; </w:t>
      </w:r>
      <w:r w:rsidR="00B730B4">
        <w:t xml:space="preserve">Matthäus </w:t>
      </w:r>
      <w:r w:rsidR="00D21A7B">
        <w:t>27</w:t>
      </w:r>
      <w:r w:rsidR="00B730B4">
        <w:t>, 6</w:t>
      </w:r>
      <w:r w:rsidR="00D21A7B">
        <w:t xml:space="preserve">2-66; </w:t>
      </w:r>
      <w:r w:rsidR="00B730B4">
        <w:t xml:space="preserve">Johannes </w:t>
      </w:r>
      <w:r w:rsidR="008437D9">
        <w:t>11</w:t>
      </w:r>
      <w:r w:rsidR="00B730B4">
        <w:t>, 2</w:t>
      </w:r>
      <w:r w:rsidR="008437D9">
        <w:t xml:space="preserve">5-26.43-44; </w:t>
      </w:r>
      <w:r w:rsidR="00B730B4">
        <w:t xml:space="preserve">Römer </w:t>
      </w:r>
      <w:r w:rsidR="00640256">
        <w:t>6</w:t>
      </w:r>
      <w:r w:rsidR="00B730B4">
        <w:t>, 3</w:t>
      </w:r>
      <w:r w:rsidR="00640256">
        <w:t>-4</w:t>
      </w:r>
      <w:r w:rsidR="00FA726B">
        <w:t>.23</w:t>
      </w:r>
      <w:r w:rsidR="00640256">
        <w:t xml:space="preserve">; </w:t>
      </w:r>
      <w:r w:rsidR="00B730B4">
        <w:t xml:space="preserve">Kolosser </w:t>
      </w:r>
      <w:r w:rsidR="00640256">
        <w:t>2</w:t>
      </w:r>
      <w:r w:rsidR="00B730B4">
        <w:t>, 1</w:t>
      </w:r>
      <w:r w:rsidR="00640256">
        <w:t xml:space="preserve">2; </w:t>
      </w:r>
      <w:r w:rsidR="00B730B4">
        <w:t xml:space="preserve">1. Petrus </w:t>
      </w:r>
      <w:r w:rsidR="00640256">
        <w:t>3</w:t>
      </w:r>
      <w:r w:rsidR="00B730B4">
        <w:t>, 2</w:t>
      </w:r>
      <w:r w:rsidR="00640256">
        <w:t>1-22</w:t>
      </w:r>
    </w:p>
    <w:p w:rsidR="00AD7BCA" w:rsidRDefault="00C94E65">
      <w:pPr>
        <w:pStyle w:val="berschrift1"/>
      </w:pPr>
      <w:bookmarkStart w:id="0" w:name="_Toc69402403"/>
      <w:bookmarkStart w:id="1" w:name="_Toc256678882"/>
      <w:bookmarkStart w:id="2" w:name="_Toc284665883"/>
      <w:bookmarkStart w:id="3" w:name="_Toc352412980"/>
      <w:r>
        <w:t>Wir haben eine garantierte Zukunft…</w:t>
      </w:r>
      <w:bookmarkEnd w:id="0"/>
      <w:r w:rsidR="007059A9">
        <w:rPr>
          <w:noProof/>
          <w:lang w:val="de-DE"/>
        </w:rPr>
        <mc:AlternateContent>
          <mc:Choice Requires="wps">
            <w:drawing>
              <wp:anchor distT="0" distB="0" distL="114300" distR="114300" simplePos="0" relativeHeight="251692032" behindDoc="0" locked="0" layoutInCell="1" allowOverlap="1" wp14:anchorId="71EDE5D2" wp14:editId="4E96A2F9">
                <wp:simplePos x="0" y="0"/>
                <wp:positionH relativeFrom="column">
                  <wp:posOffset>-415290</wp:posOffset>
                </wp:positionH>
                <wp:positionV relativeFrom="paragraph">
                  <wp:posOffset>-8890</wp:posOffset>
                </wp:positionV>
                <wp:extent cx="367665" cy="457200"/>
                <wp:effectExtent l="13335" t="10160" r="9525" b="889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left:0;text-align:left;margin-left:-32.7pt;margin-top:-.7pt;width:28.9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CKwIAAFc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">
                <v:textbo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
      <w:bookmarkEnd w:id="2"/>
      <w:bookmarkEnd w:id="3"/>
    </w:p>
    <w:p w:rsidR="00BA3A05" w:rsidRDefault="00C94E65" w:rsidP="007D4C42">
      <w:pPr>
        <w:pStyle w:val="Absatzregulr"/>
        <w:numPr>
          <w:ilvl w:val="0"/>
          <w:numId w:val="0"/>
        </w:numPr>
      </w:pPr>
      <w:r>
        <w:t>Die Auferstehung ist wie ein</w:t>
      </w:r>
      <w:r w:rsidR="008970DF">
        <w:t>e</w:t>
      </w:r>
      <w:r>
        <w:t xml:space="preserve"> Garantie für uns. Paulus schrieb das folgendermassen:</w:t>
      </w:r>
    </w:p>
    <w:p w:rsidR="00C94E65" w:rsidRPr="006E23CB" w:rsidRDefault="00EF7C4A" w:rsidP="006E23CB">
      <w:pPr>
        <w:pStyle w:val="Blockzitat"/>
      </w:pPr>
      <w:r>
        <w:rPr>
          <w:lang w:val="de-DE" w:eastAsia="de-DE"/>
        </w:rPr>
        <mc:AlternateContent>
          <mc:Choice Requires="wps">
            <w:drawing>
              <wp:anchor distT="0" distB="0" distL="114300" distR="114300" simplePos="0" relativeHeight="251702272" behindDoc="0" locked="0" layoutInCell="1" allowOverlap="1" wp14:anchorId="03F703B3" wp14:editId="3655AA51">
                <wp:simplePos x="0" y="0"/>
                <wp:positionH relativeFrom="column">
                  <wp:posOffset>-78740</wp:posOffset>
                </wp:positionH>
                <wp:positionV relativeFrom="paragraph">
                  <wp:posOffset>41275</wp:posOffset>
                </wp:positionV>
                <wp:extent cx="367665" cy="457200"/>
                <wp:effectExtent l="0" t="0" r="13335" b="1905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2pt;margin-top:3.25pt;width:28.9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4wKwIAAFc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">
                <v:textbo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lang w:val="de-DE" w:eastAsia="de-DE"/>
        </w:rPr>
        <mc:AlternateContent>
          <mc:Choice Requires="wps">
            <w:drawing>
              <wp:anchor distT="0" distB="0" distL="114300" distR="114300" simplePos="0" relativeHeight="251704320" behindDoc="0" locked="0" layoutInCell="1" allowOverlap="1" wp14:anchorId="0F73B96C" wp14:editId="659D2F76">
                <wp:simplePos x="0" y="0"/>
                <wp:positionH relativeFrom="column">
                  <wp:posOffset>-118110</wp:posOffset>
                </wp:positionH>
                <wp:positionV relativeFrom="paragraph">
                  <wp:posOffset>751840</wp:posOffset>
                </wp:positionV>
                <wp:extent cx="367665" cy="457200"/>
                <wp:effectExtent l="0" t="0" r="13335" b="1905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9.3pt;margin-top:59.2pt;width:28.9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">
                <v:textbo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970DF">
        <w:t>„</w:t>
      </w:r>
      <w:r w:rsidR="00C94E65" w:rsidRPr="006E23CB">
        <w:t>Christus ist von den Toten auferstanden! Er ist der Erste, den Gott auferweckt hat, und seine Auferstehung gibt uns die Gewähr, dass auch die, die im Glauben an ihn gestorben sind, auferstehen werden.</w:t>
      </w:r>
      <w:r w:rsidR="008970DF">
        <w:t>“</w:t>
      </w:r>
      <w:r w:rsidR="00C94E65" w:rsidRPr="006E23CB">
        <w:t xml:space="preserve"> </w:t>
      </w:r>
      <w:r w:rsidR="00B730B4">
        <w:t xml:space="preserve">1. Korinther </w:t>
      </w:r>
      <w:r w:rsidR="00C94E65" w:rsidRPr="006E23CB">
        <w:t>15</w:t>
      </w:r>
      <w:r w:rsidR="00B730B4">
        <w:t>, 2</w:t>
      </w:r>
      <w:r w:rsidR="00C94E65" w:rsidRPr="006E23CB">
        <w:t>0</w:t>
      </w:r>
      <w:r w:rsidR="008970DF">
        <w:t>.</w:t>
      </w:r>
    </w:p>
    <w:p w:rsidR="00C94E65" w:rsidRDefault="00C94E65" w:rsidP="00C94E65">
      <w:pPr>
        <w:pStyle w:val="berschrift2"/>
      </w:pPr>
      <w:bookmarkStart w:id="4" w:name="_Toc69402404"/>
      <w:bookmarkStart w:id="5" w:name="_Toc352412981"/>
      <w:r>
        <w:t>… denn der Tod ist besiegt</w:t>
      </w:r>
      <w:bookmarkEnd w:id="4"/>
      <w:bookmarkEnd w:id="5"/>
    </w:p>
    <w:p w:rsidR="00C94E65" w:rsidRDefault="009A7683" w:rsidP="007D4C42">
      <w:pPr>
        <w:pStyle w:val="Absatzregulr"/>
        <w:numPr>
          <w:ilvl w:val="0"/>
          <w:numId w:val="0"/>
        </w:numPr>
      </w:pPr>
      <w:r>
        <w:rPr>
          <w:noProof/>
          <w:lang w:val="de-DE"/>
        </w:rPr>
        <mc:AlternateContent>
          <mc:Choice Requires="wps">
            <w:drawing>
              <wp:anchor distT="0" distB="0" distL="114300" distR="114300" simplePos="0" relativeHeight="251706368" behindDoc="0" locked="0" layoutInCell="1" allowOverlap="1" wp14:anchorId="5A32A9CB" wp14:editId="64A8A81C">
                <wp:simplePos x="0" y="0"/>
                <wp:positionH relativeFrom="column">
                  <wp:posOffset>-128353</wp:posOffset>
                </wp:positionH>
                <wp:positionV relativeFrom="paragraph">
                  <wp:posOffset>734695</wp:posOffset>
                </wp:positionV>
                <wp:extent cx="367665" cy="457200"/>
                <wp:effectExtent l="13335" t="10160" r="9525" b="8890"/>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10.1pt;margin-top:57.85pt;width:28.9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">
                <v:textbo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94E65">
        <w:t>Die Auferstehung von Jesus ist für uns die Garantie, dass der Tod überwunden ist. Der Tod, der durch die Sünde unser Leben zerstört, ist besiegt.</w:t>
      </w:r>
    </w:p>
    <w:p w:rsidR="00C94E65" w:rsidRPr="006E23CB" w:rsidRDefault="00946AE3" w:rsidP="006E23CB">
      <w:pPr>
        <w:pStyle w:val="Blockzitat"/>
      </w:pPr>
      <w:r>
        <w:t>„</w:t>
      </w:r>
      <w:r w:rsidR="00C94E65" w:rsidRPr="006E23CB">
        <w:t>Wir wissen ja, dass Christus, nachdem er von den Toten auferstanden ist, nicht mehr sterben wird; der Tod hat keine Macht mehr über ihn.</w:t>
      </w:r>
      <w:r>
        <w:t>“</w:t>
      </w:r>
      <w:r w:rsidR="00C94E65" w:rsidRPr="006E23CB">
        <w:t xml:space="preserve"> </w:t>
      </w:r>
      <w:r w:rsidR="00B730B4">
        <w:t xml:space="preserve">Römer </w:t>
      </w:r>
      <w:r w:rsidR="00C94E65" w:rsidRPr="006E23CB">
        <w:t>6</w:t>
      </w:r>
      <w:r w:rsidR="00B730B4">
        <w:t>, 9</w:t>
      </w:r>
      <w:r>
        <w:t>.</w:t>
      </w:r>
    </w:p>
    <w:p w:rsidR="00C94E65" w:rsidRDefault="00946AE3" w:rsidP="007D4C42">
      <w:pPr>
        <w:pStyle w:val="Absatzregulr"/>
        <w:numPr>
          <w:ilvl w:val="0"/>
          <w:numId w:val="0"/>
        </w:numPr>
        <w:rPr>
          <w:snapToGrid w:val="0"/>
        </w:rPr>
      </w:pPr>
      <w:r>
        <w:rPr>
          <w:snapToGrid w:val="0"/>
        </w:rPr>
        <w:t xml:space="preserve">Somit hat der Tod auch keine Macht mehr über die, die Jesus nachfolgen. </w:t>
      </w:r>
      <w:r w:rsidR="00C94E65">
        <w:rPr>
          <w:snapToGrid w:val="0"/>
        </w:rPr>
        <w:t xml:space="preserve">Jesus ist stärker als der Tod, weil er ihn </w:t>
      </w:r>
      <w:r>
        <w:rPr>
          <w:snapToGrid w:val="0"/>
        </w:rPr>
        <w:t>besiegt</w:t>
      </w:r>
      <w:r w:rsidR="00C94E65">
        <w:rPr>
          <w:snapToGrid w:val="0"/>
        </w:rPr>
        <w:t xml:space="preserve"> hat.  </w:t>
      </w:r>
      <w:r w:rsidR="00824667">
        <w:rPr>
          <w:snapToGrid w:val="0"/>
        </w:rPr>
        <w:t>Am Kreuz hat Jesus diesen Kampf gewonnen und mit der Auferstehung wurde dieser Sieg beglaubigt. Seit der Auferstehung ist Jesus im Besitz der Schlüssel über den Tod und über das Totenreich. Er hat die Schlüsselgewalt und kann öffnen und zuschliessen, wie es ihm gefällt. Jesus selber sagt über sich:</w:t>
      </w:r>
    </w:p>
    <w:p w:rsidR="00C94E65" w:rsidRPr="006E23CB" w:rsidRDefault="009A7683" w:rsidP="006E23CB">
      <w:pPr>
        <w:pStyle w:val="Blockzitat"/>
      </w:pPr>
      <w:r>
        <w:rPr>
          <w:lang w:val="de-DE" w:eastAsia="de-DE"/>
        </w:rPr>
        <mc:AlternateContent>
          <mc:Choice Requires="wps">
            <w:drawing>
              <wp:anchor distT="0" distB="0" distL="114300" distR="114300" simplePos="0" relativeHeight="251708416" behindDoc="0" locked="0" layoutInCell="1" allowOverlap="1" wp14:anchorId="48A3D5D7" wp14:editId="504F6B87">
                <wp:simplePos x="0" y="0"/>
                <wp:positionH relativeFrom="column">
                  <wp:posOffset>-128270</wp:posOffset>
                </wp:positionH>
                <wp:positionV relativeFrom="paragraph">
                  <wp:posOffset>13501</wp:posOffset>
                </wp:positionV>
                <wp:extent cx="367665" cy="457200"/>
                <wp:effectExtent l="13335" t="10160" r="9525" b="889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10.1pt;margin-top:1.05pt;width:28.9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tFKwIAAFg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">
                <v:textbo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46AE3">
        <w:t>„</w:t>
      </w:r>
      <w:r w:rsidR="00C94E65" w:rsidRPr="006E23CB">
        <w:t>Ich war tot, aber jetzt lebe ich in alle Ewigkeit, und ich habe die Schlüssel zum Tod und zum Totenreich.</w:t>
      </w:r>
      <w:r w:rsidR="00946AE3">
        <w:t>“</w:t>
      </w:r>
      <w:r w:rsidR="00C94E65" w:rsidRPr="006E23CB">
        <w:t xml:space="preserve"> </w:t>
      </w:r>
      <w:r w:rsidR="00B730B4">
        <w:t xml:space="preserve">Offenbarung </w:t>
      </w:r>
      <w:r w:rsidR="00C94E65" w:rsidRPr="006E23CB">
        <w:t>1</w:t>
      </w:r>
      <w:r w:rsidR="00B730B4">
        <w:t>, 1</w:t>
      </w:r>
      <w:r w:rsidR="00C94E65" w:rsidRPr="006E23CB">
        <w:t>8</w:t>
      </w:r>
      <w:r w:rsidR="00946AE3">
        <w:t>.</w:t>
      </w:r>
    </w:p>
    <w:p w:rsidR="00B3232E" w:rsidRPr="00B3232E" w:rsidRDefault="00B3232E" w:rsidP="00B3232E">
      <w:pPr>
        <w:pStyle w:val="Absatzregulr"/>
        <w:numPr>
          <w:ilvl w:val="0"/>
          <w:numId w:val="0"/>
        </w:numPr>
        <w:rPr>
          <w:snapToGrid w:val="0"/>
        </w:rPr>
      </w:pPr>
      <w:r w:rsidRPr="00B3232E">
        <w:rPr>
          <w:snapToGrid w:val="0"/>
        </w:rPr>
        <w:t xml:space="preserve">Die Tatsache, dass Jesus den Tod besiegt hat, dass ihn das Totenreich nicht halten konnte, war in der Verkündigung </w:t>
      </w:r>
      <w:r w:rsidR="003D516D">
        <w:rPr>
          <w:snapToGrid w:val="0"/>
        </w:rPr>
        <w:t>von Petrus an Pfing</w:t>
      </w:r>
      <w:r w:rsidRPr="00B3232E">
        <w:rPr>
          <w:snapToGrid w:val="0"/>
        </w:rPr>
        <w:t>sten ein Kernthema. Er sagt:</w:t>
      </w:r>
    </w:p>
    <w:p w:rsidR="00AC56A8" w:rsidRPr="00B3232E" w:rsidRDefault="00B3232E" w:rsidP="00B3232E">
      <w:pPr>
        <w:pStyle w:val="Blockzitat"/>
      </w:pPr>
      <w:r>
        <w:rPr>
          <w:lang w:val="de-DE" w:eastAsia="de-DE"/>
        </w:rPr>
        <mc:AlternateContent>
          <mc:Choice Requires="wps">
            <w:drawing>
              <wp:anchor distT="0" distB="0" distL="114300" distR="114300" simplePos="0" relativeHeight="251747328" behindDoc="0" locked="0" layoutInCell="1" allowOverlap="1" wp14:anchorId="11DCEC64" wp14:editId="636583B4">
                <wp:simplePos x="0" y="0"/>
                <wp:positionH relativeFrom="column">
                  <wp:posOffset>-90805</wp:posOffset>
                </wp:positionH>
                <wp:positionV relativeFrom="paragraph">
                  <wp:posOffset>5406</wp:posOffset>
                </wp:positionV>
                <wp:extent cx="367665" cy="457200"/>
                <wp:effectExtent l="13335" t="10160" r="9525" b="8890"/>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3232E" w:rsidRPr="005B338F" w:rsidRDefault="00B3232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7.15pt;margin-top:.45pt;width:28.9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qKw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">
                <v:textbox>
                  <w:txbxContent>
                    <w:p w:rsidR="00B3232E" w:rsidRPr="005B338F" w:rsidRDefault="00B3232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w:t>
      </w:r>
      <w:r w:rsidR="00AC56A8" w:rsidRPr="00B3232E">
        <w:t xml:space="preserve">Gott hat </w:t>
      </w:r>
      <w:r>
        <w:t>Jesus</w:t>
      </w:r>
      <w:r w:rsidR="00AC56A8" w:rsidRPr="00B3232E">
        <w:t xml:space="preserve"> aus der Gewalt des Todes befreit und hat ihn auferweckt; es zeigte sich, dass der Tod keine Macht über ihn hatte und ihn nicht festhalten konnte.</w:t>
      </w:r>
      <w:r>
        <w:t>“</w:t>
      </w:r>
      <w:r w:rsidR="00AC56A8" w:rsidRPr="00B3232E">
        <w:t xml:space="preserve"> </w:t>
      </w:r>
      <w:r w:rsidR="00B730B4">
        <w:t xml:space="preserve">Apostelgeschichte </w:t>
      </w:r>
      <w:r w:rsidR="00AC56A8" w:rsidRPr="00B3232E">
        <w:t>2</w:t>
      </w:r>
      <w:r w:rsidR="00B730B4">
        <w:t>, 2</w:t>
      </w:r>
      <w:r w:rsidR="00AC56A8" w:rsidRPr="00B3232E">
        <w:t>4</w:t>
      </w:r>
    </w:p>
    <w:p w:rsidR="00B3232E" w:rsidRDefault="00B3232E" w:rsidP="007D4C42">
      <w:pPr>
        <w:pStyle w:val="Absatzregulr"/>
        <w:numPr>
          <w:ilvl w:val="0"/>
          <w:numId w:val="0"/>
        </w:numPr>
        <w:rPr>
          <w:snapToGrid w:val="0"/>
        </w:rPr>
      </w:pPr>
      <w:r>
        <w:rPr>
          <w:noProof/>
          <w:lang w:val="de-DE"/>
        </w:rPr>
        <mc:AlternateContent>
          <mc:Choice Requires="wps">
            <w:drawing>
              <wp:anchor distT="0" distB="0" distL="114300" distR="114300" simplePos="0" relativeHeight="251745280" behindDoc="0" locked="0" layoutInCell="1" allowOverlap="1" wp14:anchorId="487A8641" wp14:editId="1F7D3ABD">
                <wp:simplePos x="0" y="0"/>
                <wp:positionH relativeFrom="column">
                  <wp:posOffset>-91271</wp:posOffset>
                </wp:positionH>
                <wp:positionV relativeFrom="paragraph">
                  <wp:posOffset>661949</wp:posOffset>
                </wp:positionV>
                <wp:extent cx="367665" cy="457200"/>
                <wp:effectExtent l="13335" t="10160" r="9525" b="8890"/>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3232E" w:rsidRPr="005B338F" w:rsidRDefault="00B3232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7.2pt;margin-top:52.1pt;width:28.9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">
                <v:textbox>
                  <w:txbxContent>
                    <w:p w:rsidR="00B3232E" w:rsidRPr="005B338F" w:rsidRDefault="00B3232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snapToGrid w:val="0"/>
        </w:rPr>
        <w:t>Das ist übrigens auch das Kernthema des Evangeliums. Paulus ist von dieser Tatsache begeistert und seine Begeisterung findet seinen Höhepunkt mit dem Siegesruf:</w:t>
      </w:r>
    </w:p>
    <w:p w:rsidR="00B3232E" w:rsidRPr="006E23CB" w:rsidRDefault="00B3232E" w:rsidP="00B3232E">
      <w:pPr>
        <w:pStyle w:val="Blockzitat"/>
      </w:pPr>
      <w:r>
        <w:t>„</w:t>
      </w:r>
      <w:r w:rsidRPr="006E23CB">
        <w:t>Tod, wo ist dein Sieg? Tod, wo ist dein tödlicher Stachel?</w:t>
      </w:r>
      <w:r>
        <w:t>“</w:t>
      </w:r>
      <w:r w:rsidRPr="006E23CB">
        <w:t xml:space="preserve"> </w:t>
      </w:r>
      <w:r w:rsidR="00B730B4">
        <w:t xml:space="preserve">1. Korinther </w:t>
      </w:r>
      <w:r w:rsidRPr="006E23CB">
        <w:t>15</w:t>
      </w:r>
      <w:r w:rsidR="00B730B4">
        <w:t>, 5</w:t>
      </w:r>
      <w:r w:rsidRPr="006E23CB">
        <w:t>5</w:t>
      </w:r>
      <w:r>
        <w:t>.</w:t>
      </w:r>
    </w:p>
    <w:p w:rsidR="00C94E65" w:rsidRDefault="00B3232E" w:rsidP="007D4C42">
      <w:pPr>
        <w:pStyle w:val="Absatzregulr"/>
        <w:numPr>
          <w:ilvl w:val="0"/>
          <w:numId w:val="0"/>
        </w:numPr>
        <w:rPr>
          <w:snapToGrid w:val="0"/>
        </w:rPr>
      </w:pPr>
      <w:r>
        <w:rPr>
          <w:snapToGrid w:val="0"/>
        </w:rPr>
        <w:t xml:space="preserve">Jesus hat den Tod besiegt. Er hat bewiesen, dass er stärker ist als der Tod. Er hat den Schlüssel zum Totenreich und kann uns deshalb erlösen. </w:t>
      </w:r>
      <w:r w:rsidR="00C94E65">
        <w:rPr>
          <w:snapToGrid w:val="0"/>
        </w:rPr>
        <w:t xml:space="preserve">Christen </w:t>
      </w:r>
      <w:r>
        <w:rPr>
          <w:snapToGrid w:val="0"/>
        </w:rPr>
        <w:t xml:space="preserve">können also </w:t>
      </w:r>
      <w:r w:rsidR="00C94E65">
        <w:rPr>
          <w:snapToGrid w:val="0"/>
        </w:rPr>
        <w:t xml:space="preserve">getrost sterben, denn </w:t>
      </w:r>
      <w:r>
        <w:rPr>
          <w:snapToGrid w:val="0"/>
        </w:rPr>
        <w:t>auf uns wartet eine wunderbare Zukunft.</w:t>
      </w:r>
    </w:p>
    <w:p w:rsidR="00EF7C4A" w:rsidRDefault="00EF7C4A" w:rsidP="00EF7C4A">
      <w:pPr>
        <w:pStyle w:val="BlockzitatArial"/>
        <w:ind w:left="0"/>
        <w:jc w:val="left"/>
      </w:pPr>
      <w:bookmarkStart w:id="6" w:name="_Toc69402405"/>
      <w:r w:rsidRPr="00F4602C">
        <w:t>Bibelstellen zum Nachschlagen:</w:t>
      </w:r>
      <w:r>
        <w:t xml:space="preserve"> </w:t>
      </w:r>
      <w:r w:rsidR="00B730B4">
        <w:t xml:space="preserve">Apostelgeschichte </w:t>
      </w:r>
      <w:r w:rsidR="00B3232E">
        <w:t>2</w:t>
      </w:r>
      <w:r w:rsidR="00B730B4">
        <w:t>, 2</w:t>
      </w:r>
      <w:r w:rsidR="00B3232E">
        <w:t xml:space="preserve">4.27.31; </w:t>
      </w:r>
      <w:r w:rsidR="00B730B4" w:rsidRPr="00B730B4">
        <w:t xml:space="preserve">Apostelgeschichte </w:t>
      </w:r>
      <w:r>
        <w:t>3</w:t>
      </w:r>
      <w:r w:rsidR="00B730B4">
        <w:t>, 1</w:t>
      </w:r>
      <w:r>
        <w:t xml:space="preserve">5; </w:t>
      </w:r>
      <w:r w:rsidR="00B730B4">
        <w:t xml:space="preserve">1. Korinther </w:t>
      </w:r>
      <w:r>
        <w:t>15</w:t>
      </w:r>
      <w:r w:rsidR="00B730B4">
        <w:t>, 5</w:t>
      </w:r>
      <w:r>
        <w:t xml:space="preserve">5; </w:t>
      </w:r>
      <w:r w:rsidR="00B730B4">
        <w:t xml:space="preserve">Offenbarung </w:t>
      </w:r>
      <w:r>
        <w:t>1</w:t>
      </w:r>
      <w:r w:rsidR="00B730B4">
        <w:t>, 1</w:t>
      </w:r>
      <w:r>
        <w:t xml:space="preserve">8; </w:t>
      </w:r>
      <w:r w:rsidR="00B730B4" w:rsidRPr="00B730B4">
        <w:t xml:space="preserve">Offenbarung </w:t>
      </w:r>
      <w:r>
        <w:t>20</w:t>
      </w:r>
      <w:r w:rsidR="00B730B4">
        <w:t>, 4</w:t>
      </w:r>
      <w:r>
        <w:t>-6;</w:t>
      </w:r>
    </w:p>
    <w:bookmarkStart w:id="7" w:name="_Toc352412982"/>
    <w:p w:rsidR="006E23CB" w:rsidRDefault="009A7683" w:rsidP="006E23CB">
      <w:pPr>
        <w:pStyle w:val="berschrift2"/>
      </w:pPr>
      <w:r>
        <w:rPr>
          <w:noProof/>
          <w:lang w:val="de-DE"/>
        </w:rPr>
        <mc:AlternateContent>
          <mc:Choice Requires="wps">
            <w:drawing>
              <wp:anchor distT="0" distB="0" distL="114300" distR="114300" simplePos="0" relativeHeight="251710464" behindDoc="0" locked="0" layoutInCell="1" allowOverlap="1" wp14:anchorId="2243374F" wp14:editId="07AD9297">
                <wp:simplePos x="0" y="0"/>
                <wp:positionH relativeFrom="column">
                  <wp:posOffset>-128270</wp:posOffset>
                </wp:positionH>
                <wp:positionV relativeFrom="paragraph">
                  <wp:posOffset>12865</wp:posOffset>
                </wp:positionV>
                <wp:extent cx="367665" cy="457200"/>
                <wp:effectExtent l="13335" t="10160" r="9525" b="889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10.1pt;margin-top:1pt;width:28.9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mKg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">
                <v:textbo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E23CB">
        <w:t xml:space="preserve">… denn wir bekommen einen </w:t>
      </w:r>
      <w:bookmarkEnd w:id="6"/>
      <w:r>
        <w:t>neuen Körper</w:t>
      </w:r>
      <w:bookmarkEnd w:id="7"/>
    </w:p>
    <w:p w:rsidR="006E23CB" w:rsidRDefault="006E23CB" w:rsidP="007D4C42">
      <w:pPr>
        <w:pStyle w:val="Absatzregulr"/>
        <w:numPr>
          <w:ilvl w:val="0"/>
          <w:numId w:val="0"/>
        </w:numPr>
      </w:pPr>
      <w:r>
        <w:t xml:space="preserve">Die Auferstehung von Jesus gibt uns noch eine andere Garantie: Wir werden einen </w:t>
      </w:r>
      <w:r w:rsidR="0076639A">
        <w:t xml:space="preserve">neuen und einen qualitativ </w:t>
      </w:r>
      <w:r>
        <w:t>besseren Körper bekommen!</w:t>
      </w:r>
    </w:p>
    <w:p w:rsidR="00CF1645" w:rsidRDefault="005E6533" w:rsidP="007D4C42">
      <w:pPr>
        <w:pStyle w:val="Absatzregulr"/>
        <w:numPr>
          <w:ilvl w:val="0"/>
          <w:numId w:val="0"/>
        </w:numPr>
      </w:pPr>
      <w:r>
        <w:t>Der neue</w:t>
      </w:r>
      <w:r w:rsidR="0076639A">
        <w:t xml:space="preserve"> Körper wird nicht mehr der Vergänglichkeit </w:t>
      </w:r>
      <w:r w:rsidR="00CD4F5C">
        <w:t xml:space="preserve">und der Verwesung </w:t>
      </w:r>
      <w:r w:rsidR="0076639A">
        <w:t xml:space="preserve">unterworfen sein. Es wird weder Krankheit, Schmerzen </w:t>
      </w:r>
      <w:r w:rsidR="00CD4F5C">
        <w:t>noch</w:t>
      </w:r>
      <w:r w:rsidR="0076639A">
        <w:t xml:space="preserve"> Tod geben. Dieser </w:t>
      </w:r>
      <w:r w:rsidR="00CD4F5C">
        <w:t xml:space="preserve">neue </w:t>
      </w:r>
      <w:r w:rsidR="0076639A">
        <w:t>Körper wird nicht mehr altern.</w:t>
      </w:r>
      <w:r w:rsidR="00CF1645">
        <w:t xml:space="preserve"> </w:t>
      </w:r>
      <w:r w:rsidR="00CD4F5C">
        <w:t>I</w:t>
      </w:r>
      <w:r w:rsidR="00CF1645">
        <w:t xml:space="preserve">n der </w:t>
      </w:r>
      <w:r w:rsidR="00CD4F5C">
        <w:t xml:space="preserve">neuen Welt wird sich der Menschheitstraum von der ewigen Jugend erfüllt. </w:t>
      </w:r>
      <w:r w:rsidR="00CF1645">
        <w:t>Paulus meint</w:t>
      </w:r>
    </w:p>
    <w:p w:rsidR="006E23CB" w:rsidRPr="006E23CB" w:rsidRDefault="009A7683" w:rsidP="006E23CB">
      <w:pPr>
        <w:pStyle w:val="Blockzitat"/>
      </w:pPr>
      <w:r>
        <w:rPr>
          <w:lang w:val="de-DE" w:eastAsia="de-DE"/>
        </w:rPr>
        <mc:AlternateContent>
          <mc:Choice Requires="wps">
            <w:drawing>
              <wp:anchor distT="0" distB="0" distL="114300" distR="114300" simplePos="0" relativeHeight="251712512" behindDoc="0" locked="0" layoutInCell="1" allowOverlap="1" wp14:anchorId="28DD69DF" wp14:editId="513360A2">
                <wp:simplePos x="0" y="0"/>
                <wp:positionH relativeFrom="column">
                  <wp:posOffset>-48757</wp:posOffset>
                </wp:positionH>
                <wp:positionV relativeFrom="paragraph">
                  <wp:posOffset>66371</wp:posOffset>
                </wp:positionV>
                <wp:extent cx="367665" cy="457200"/>
                <wp:effectExtent l="13335" t="10160" r="9525" b="889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3.85pt;margin-top:5.25pt;width:28.9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16oKg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">
                <v:textbo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F1645">
        <w:t>„Jesus</w:t>
      </w:r>
      <w:r w:rsidR="006E23CB" w:rsidRPr="006E23CB">
        <w:t xml:space="preserve"> wird unseren unvollkommenen Körper umwandeln und wird ihn seinem eigenen Körper gleichmachen, der Gottes Herrlichkeit widerspiegelt. Er hat die Macht dazu, genauso, wie er auch die Macht hat, das ganze Universum seiner Herrschaft zu unterstellen.</w:t>
      </w:r>
      <w:r w:rsidR="009040C5">
        <w:t>“</w:t>
      </w:r>
      <w:r w:rsidR="006E23CB" w:rsidRPr="006E23CB">
        <w:t xml:space="preserve"> </w:t>
      </w:r>
      <w:r w:rsidR="00B730B4">
        <w:t xml:space="preserve">Philipper </w:t>
      </w:r>
      <w:r w:rsidR="006E23CB" w:rsidRPr="006E23CB">
        <w:t>3</w:t>
      </w:r>
      <w:r w:rsidR="00B730B4">
        <w:t>, 2</w:t>
      </w:r>
      <w:r w:rsidR="006E23CB" w:rsidRPr="006E23CB">
        <w:t>1</w:t>
      </w:r>
      <w:r w:rsidR="009040C5">
        <w:t>.</w:t>
      </w:r>
    </w:p>
    <w:p w:rsidR="006E23CB" w:rsidRDefault="006E23CB" w:rsidP="007D4C42">
      <w:pPr>
        <w:pStyle w:val="Absatzregulr"/>
        <w:numPr>
          <w:ilvl w:val="0"/>
          <w:numId w:val="0"/>
        </w:numPr>
      </w:pPr>
      <w:r>
        <w:t xml:space="preserve">Wer mit grossen Gebrechen und Behinderungen leben muss, der kann </w:t>
      </w:r>
      <w:r w:rsidR="00CD4F5C">
        <w:t>sich freuen</w:t>
      </w:r>
      <w:r w:rsidR="009040C5">
        <w:t xml:space="preserve">, </w:t>
      </w:r>
      <w:r w:rsidR="005E6533">
        <w:t xml:space="preserve">denn </w:t>
      </w:r>
      <w:r w:rsidR="009040C5">
        <w:t xml:space="preserve">der neue Körper </w:t>
      </w:r>
      <w:r w:rsidR="00CD4F5C">
        <w:t xml:space="preserve">wird </w:t>
      </w:r>
      <w:r w:rsidR="009040C5">
        <w:t>frei von Schmerzen und Gebrechen sein.</w:t>
      </w:r>
    </w:p>
    <w:p w:rsidR="006E23CB" w:rsidRDefault="006E23CB" w:rsidP="007D4C42">
      <w:pPr>
        <w:pStyle w:val="Absatzregulr"/>
        <w:numPr>
          <w:ilvl w:val="0"/>
          <w:numId w:val="0"/>
        </w:numPr>
      </w:pPr>
      <w:r>
        <w:t xml:space="preserve">Wer unter </w:t>
      </w:r>
      <w:r w:rsidR="009040C5">
        <w:t>p</w:t>
      </w:r>
      <w:r>
        <w:t>sychischen Störungen</w:t>
      </w:r>
      <w:r w:rsidR="009040C5">
        <w:t xml:space="preserve">, Depressionen oder Verletzungen leidet, der kann </w:t>
      </w:r>
      <w:r w:rsidR="006E4E33">
        <w:t xml:space="preserve">sich </w:t>
      </w:r>
      <w:r w:rsidR="009040C5">
        <w:t xml:space="preserve">freuen, </w:t>
      </w:r>
      <w:r w:rsidR="005E6533">
        <w:t xml:space="preserve">denn </w:t>
      </w:r>
      <w:r>
        <w:t xml:space="preserve">der Auferstehungsleib </w:t>
      </w:r>
      <w:r w:rsidR="005E6533">
        <w:t xml:space="preserve">wird </w:t>
      </w:r>
      <w:r w:rsidR="009040C5">
        <w:t>frei von solchen Belastungen sein</w:t>
      </w:r>
      <w:r w:rsidR="005E6533">
        <w:t>. Paulus schreibt:</w:t>
      </w:r>
      <w:r w:rsidR="009040C5">
        <w:t xml:space="preserve"> </w:t>
      </w:r>
    </w:p>
    <w:p w:rsidR="006E23CB" w:rsidRDefault="009A7683" w:rsidP="006E23CB">
      <w:pPr>
        <w:pStyle w:val="Blockzitat"/>
      </w:pPr>
      <w:r>
        <w:rPr>
          <w:lang w:val="de-DE" w:eastAsia="de-DE"/>
        </w:rPr>
        <mc:AlternateContent>
          <mc:Choice Requires="wps">
            <w:drawing>
              <wp:anchor distT="0" distB="0" distL="114300" distR="114300" simplePos="0" relativeHeight="251714560" behindDoc="0" locked="0" layoutInCell="1" allowOverlap="1" wp14:anchorId="3B0F11C6" wp14:editId="4C29BA7C">
                <wp:simplePos x="0" y="0"/>
                <wp:positionH relativeFrom="column">
                  <wp:posOffset>-127773</wp:posOffset>
                </wp:positionH>
                <wp:positionV relativeFrom="paragraph">
                  <wp:posOffset>65129</wp:posOffset>
                </wp:positionV>
                <wp:extent cx="367665" cy="457200"/>
                <wp:effectExtent l="13335" t="10160" r="9525" b="889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10.05pt;margin-top:5.15pt;width:28.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DpKwIAAFk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">
                <v:textbo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040C5">
        <w:t>„</w:t>
      </w:r>
      <w:r w:rsidR="006E23CB" w:rsidRPr="006E23CB">
        <w:t xml:space="preserve">In die Erde </w:t>
      </w:r>
      <w:r w:rsidR="009040C5" w:rsidRPr="006E23CB">
        <w:t xml:space="preserve">wird ein irdischer Körper </w:t>
      </w:r>
      <w:r w:rsidR="006E23CB" w:rsidRPr="006E23CB">
        <w:t>gelegt. Auferweckt wird ein Körper, der durch Gottes Geist erneuert ist.</w:t>
      </w:r>
      <w:r w:rsidR="009040C5">
        <w:t xml:space="preserve"> Erst ist er schwach, dann aber voller Kraft“</w:t>
      </w:r>
      <w:r w:rsidR="006E23CB" w:rsidRPr="006E23CB">
        <w:t xml:space="preserve"> </w:t>
      </w:r>
      <w:r w:rsidR="00B730B4">
        <w:t xml:space="preserve">1. Korinther </w:t>
      </w:r>
      <w:r w:rsidR="006E23CB" w:rsidRPr="006E23CB">
        <w:t>15</w:t>
      </w:r>
      <w:r w:rsidR="00B730B4">
        <w:t>, 4</w:t>
      </w:r>
      <w:r w:rsidR="009040C5">
        <w:t>3-</w:t>
      </w:r>
      <w:r w:rsidR="006E23CB" w:rsidRPr="006E23CB">
        <w:t>44</w:t>
      </w:r>
      <w:r w:rsidR="009040C5">
        <w:t>.</w:t>
      </w:r>
    </w:p>
    <w:p w:rsidR="006E23CB" w:rsidRDefault="00CD4F5C" w:rsidP="007D4C42">
      <w:pPr>
        <w:pStyle w:val="Absatzregulr"/>
        <w:numPr>
          <w:ilvl w:val="0"/>
          <w:numId w:val="0"/>
        </w:numPr>
      </w:pPr>
      <w:r>
        <w:t>Wir können uns auf diesen neuen und</w:t>
      </w:r>
      <w:r w:rsidR="00C22CEC">
        <w:t xml:space="preserve"> unvergänglichen Körper freuen!</w:t>
      </w:r>
      <w:r>
        <w:t xml:space="preserve"> </w:t>
      </w:r>
    </w:p>
    <w:p w:rsidR="007D4C42" w:rsidRDefault="007D4C42" w:rsidP="004D7E38">
      <w:pPr>
        <w:pStyle w:val="BlockzitatArial"/>
        <w:ind w:left="0"/>
        <w:jc w:val="left"/>
      </w:pPr>
      <w:r w:rsidRPr="00F4602C">
        <w:t>Bibelstellen zum Nachschlagen:</w:t>
      </w:r>
      <w:r>
        <w:t xml:space="preserve"> </w:t>
      </w:r>
      <w:r w:rsidR="00B730B4">
        <w:t xml:space="preserve">1. Korinther </w:t>
      </w:r>
      <w:r w:rsidR="00CD4F5C">
        <w:t>15</w:t>
      </w:r>
      <w:r w:rsidR="00B730B4">
        <w:t>, 2</w:t>
      </w:r>
      <w:r w:rsidR="00CD4F5C">
        <w:t xml:space="preserve">1.43-44.50-57; </w:t>
      </w:r>
      <w:r w:rsidR="00B730B4">
        <w:t xml:space="preserve">2. Korinther </w:t>
      </w:r>
      <w:r w:rsidR="00A90CC9">
        <w:t>5</w:t>
      </w:r>
      <w:r w:rsidR="00B730B4">
        <w:t>, 1</w:t>
      </w:r>
      <w:r w:rsidR="00A90CC9">
        <w:t xml:space="preserve">-10; </w:t>
      </w:r>
      <w:r w:rsidR="00B730B4">
        <w:t xml:space="preserve">Philipper </w:t>
      </w:r>
      <w:r w:rsidR="00CD4F5C">
        <w:t>3</w:t>
      </w:r>
      <w:r w:rsidR="00B730B4">
        <w:t>, 2</w:t>
      </w:r>
      <w:r w:rsidR="00CD4F5C">
        <w:t xml:space="preserve">1; </w:t>
      </w:r>
      <w:r w:rsidR="00B730B4">
        <w:t xml:space="preserve">1. Thessalonicher </w:t>
      </w:r>
      <w:r w:rsidR="00CD4F5C">
        <w:t>4</w:t>
      </w:r>
      <w:r w:rsidR="00B730B4">
        <w:t>, 1</w:t>
      </w:r>
      <w:r w:rsidR="00CD4F5C">
        <w:t>6-17</w:t>
      </w:r>
    </w:p>
    <w:p w:rsidR="00AD7BCA" w:rsidRDefault="006E23CB">
      <w:pPr>
        <w:pStyle w:val="berschrift1"/>
      </w:pPr>
      <w:bookmarkStart w:id="8" w:name="_Toc69402406"/>
      <w:bookmarkStart w:id="9" w:name="_Toc248748171"/>
      <w:bookmarkStart w:id="10" w:name="_Toc284665884"/>
      <w:bookmarkStart w:id="11" w:name="_Toc352412983"/>
      <w:r>
        <w:t>Wir haben eine lebenswerte Gegenwart…</w:t>
      </w:r>
      <w:bookmarkEnd w:id="8"/>
      <w:r w:rsidR="007059A9">
        <w:rPr>
          <w:noProof/>
          <w:lang w:val="de-DE"/>
        </w:rPr>
        <mc:AlternateContent>
          <mc:Choice Requires="wps">
            <w:drawing>
              <wp:anchor distT="0" distB="0" distL="114300" distR="114300" simplePos="0" relativeHeight="251664384" behindDoc="0" locked="0" layoutInCell="1" allowOverlap="1" wp14:anchorId="77E413EA" wp14:editId="03DCF54B">
                <wp:simplePos x="0" y="0"/>
                <wp:positionH relativeFrom="column">
                  <wp:posOffset>-441960</wp:posOffset>
                </wp:positionH>
                <wp:positionV relativeFrom="paragraph">
                  <wp:posOffset>-74930</wp:posOffset>
                </wp:positionV>
                <wp:extent cx="367665" cy="457200"/>
                <wp:effectExtent l="5715" t="10795" r="7620" b="825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1" type="#_x0000_t202" style="position:absolute;left:0;text-align:left;margin-left:-34.8pt;margin-top:-5.9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oZKgIAAFc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">
                <v:textbo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9"/>
      <w:bookmarkEnd w:id="10"/>
      <w:bookmarkEnd w:id="11"/>
    </w:p>
    <w:p w:rsidR="00D67193" w:rsidRDefault="006E23CB" w:rsidP="00D55147">
      <w:pPr>
        <w:pStyle w:val="Absatzregulr"/>
        <w:numPr>
          <w:ilvl w:val="0"/>
          <w:numId w:val="0"/>
        </w:numPr>
      </w:pPr>
      <w:r>
        <w:t xml:space="preserve">Die Auferstehung hat aber nicht nur Auswirkungen auf das Leben nach dem Tod. Die Auferstehung zeigt </w:t>
      </w:r>
      <w:r w:rsidR="00AB28A0">
        <w:t xml:space="preserve">schon in diesem Leben </w:t>
      </w:r>
      <w:r>
        <w:t>Auswirkungen.</w:t>
      </w:r>
    </w:p>
    <w:p w:rsidR="006E23CB" w:rsidRPr="006E23CB" w:rsidRDefault="009A7683" w:rsidP="006E23CB">
      <w:pPr>
        <w:pStyle w:val="Blockzitat"/>
      </w:pPr>
      <w:r>
        <w:rPr>
          <w:lang w:val="de-DE" w:eastAsia="de-DE"/>
        </w:rPr>
        <mc:AlternateContent>
          <mc:Choice Requires="wps">
            <w:drawing>
              <wp:anchor distT="0" distB="0" distL="114300" distR="114300" simplePos="0" relativeHeight="251716608" behindDoc="0" locked="0" layoutInCell="1" allowOverlap="1" wp14:anchorId="4EBAE655" wp14:editId="73232B89">
                <wp:simplePos x="0" y="0"/>
                <wp:positionH relativeFrom="column">
                  <wp:posOffset>-74295</wp:posOffset>
                </wp:positionH>
                <wp:positionV relativeFrom="paragraph">
                  <wp:posOffset>68086</wp:posOffset>
                </wp:positionV>
                <wp:extent cx="367665" cy="457200"/>
                <wp:effectExtent l="0" t="0" r="13335" b="1905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5.85pt;margin-top:5.35pt;width:28.9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">
                <v:textbo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A433E">
        <w:t>„</w:t>
      </w:r>
      <w:r w:rsidR="006E23CB" w:rsidRPr="006E23CB">
        <w:t>Durch die Taufe sind wir mit Christus gestorben und sind daher auch mit ihm begraben worden. Weil nun aber Christus durch die unvergleichlich herrliche Macht des Vaters von den Toten auferstanden ist, ist auch unser Leben neu geworden, und das bedeutet: Wir sollen jetzt ein neues Leben führen.</w:t>
      </w:r>
      <w:r w:rsidR="00EA433E">
        <w:t>“</w:t>
      </w:r>
      <w:r w:rsidR="006E23CB" w:rsidRPr="006E23CB">
        <w:t xml:space="preserve"> </w:t>
      </w:r>
      <w:r w:rsidR="00B730B4">
        <w:t xml:space="preserve">Römer </w:t>
      </w:r>
      <w:r w:rsidR="006E23CB" w:rsidRPr="006E23CB">
        <w:t>6</w:t>
      </w:r>
      <w:r w:rsidR="00B730B4">
        <w:t>, 4</w:t>
      </w:r>
      <w:r w:rsidR="00EA433E">
        <w:t>.</w:t>
      </w:r>
    </w:p>
    <w:p w:rsidR="00EA433E" w:rsidRDefault="006E23CB" w:rsidP="00D55147">
      <w:pPr>
        <w:pStyle w:val="Absatzregulr"/>
        <w:numPr>
          <w:ilvl w:val="0"/>
          <w:numId w:val="0"/>
        </w:numPr>
      </w:pPr>
      <w:r w:rsidRPr="00D95FBC">
        <w:t xml:space="preserve">Unser Leben bekommt </w:t>
      </w:r>
      <w:r>
        <w:t xml:space="preserve">durch </w:t>
      </w:r>
      <w:r w:rsidRPr="00D95FBC">
        <w:t xml:space="preserve">die Auferstehung von Jesus eine neue Dimension. </w:t>
      </w:r>
      <w:r w:rsidR="00F56933">
        <w:t xml:space="preserve">Die Erneuerung unseres Lebens beginnt </w:t>
      </w:r>
      <w:r w:rsidR="00AB28A0">
        <w:t xml:space="preserve">also </w:t>
      </w:r>
      <w:r w:rsidR="00F56933">
        <w:t xml:space="preserve">nicht erst in der Ewigkeit, sondern sie beginnt hier und heute. </w:t>
      </w:r>
      <w:r w:rsidR="00EA433E">
        <w:t xml:space="preserve">Mit Jesus </w:t>
      </w:r>
      <w:r w:rsidR="00F56933">
        <w:t xml:space="preserve">bekommt unser Leben eine neue Qualität. </w:t>
      </w:r>
      <w:r w:rsidR="00EA433E">
        <w:t xml:space="preserve">Paulus </w:t>
      </w:r>
      <w:r w:rsidR="00CD0CDC">
        <w:t>meint</w:t>
      </w:r>
      <w:r w:rsidR="00EA433E">
        <w:t>:</w:t>
      </w:r>
    </w:p>
    <w:p w:rsidR="00EA433E" w:rsidRPr="00EA433E" w:rsidRDefault="009A7683" w:rsidP="00633B09">
      <w:pPr>
        <w:pStyle w:val="Blockzitat"/>
      </w:pPr>
      <w:r>
        <w:rPr>
          <w:lang w:val="de-DE" w:eastAsia="de-DE"/>
        </w:rPr>
        <mc:AlternateContent>
          <mc:Choice Requires="wps">
            <w:drawing>
              <wp:anchor distT="0" distB="0" distL="114300" distR="114300" simplePos="0" relativeHeight="251718656" behindDoc="0" locked="0" layoutInCell="1" allowOverlap="1" wp14:anchorId="4B194238" wp14:editId="230E3F27">
                <wp:simplePos x="0" y="0"/>
                <wp:positionH relativeFrom="column">
                  <wp:posOffset>-72390</wp:posOffset>
                </wp:positionH>
                <wp:positionV relativeFrom="paragraph">
                  <wp:posOffset>17835</wp:posOffset>
                </wp:positionV>
                <wp:extent cx="367665" cy="457200"/>
                <wp:effectExtent l="5715" t="10795" r="7620" b="825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5.7pt;margin-top:1.4pt;width:28.9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">
                <v:textbox>
                  <w:txbxContent>
                    <w:p w:rsidR="009A7683" w:rsidRPr="005B338F" w:rsidRDefault="009A768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33B09">
        <w:t>„</w:t>
      </w:r>
      <w:r w:rsidR="00EA433E" w:rsidRPr="00EA433E">
        <w:t>Wenn jemand zu Christus gehört, ist er eine neue Schöpfung. Das Alte ist vergangen; etwas ganz Neues hat begonnen!</w:t>
      </w:r>
      <w:r w:rsidR="00633B09">
        <w:t>“</w:t>
      </w:r>
      <w:r w:rsidR="00EA433E" w:rsidRPr="00EA433E">
        <w:t xml:space="preserve"> </w:t>
      </w:r>
      <w:r w:rsidR="00B730B4">
        <w:t xml:space="preserve">2. Korinther </w:t>
      </w:r>
      <w:r w:rsidR="00EA433E" w:rsidRPr="00EA433E">
        <w:t>5</w:t>
      </w:r>
      <w:r w:rsidR="00B730B4">
        <w:t>, 1</w:t>
      </w:r>
      <w:r w:rsidR="00EA433E" w:rsidRPr="00EA433E">
        <w:t>7.</w:t>
      </w:r>
    </w:p>
    <w:p w:rsidR="001971A6" w:rsidRDefault="001971A6" w:rsidP="001971A6">
      <w:pPr>
        <w:pStyle w:val="BlockzitatArial"/>
        <w:ind w:left="0"/>
        <w:jc w:val="left"/>
      </w:pPr>
      <w:bookmarkStart w:id="12" w:name="_Toc69402407"/>
      <w:bookmarkStart w:id="13" w:name="_Toc352412984"/>
      <w:r w:rsidRPr="00F4602C">
        <w:t>Bibelstellen zum Nachschlagen:</w:t>
      </w:r>
      <w:r>
        <w:t xml:space="preserve"> </w:t>
      </w:r>
      <w:r w:rsidR="00B730B4">
        <w:t xml:space="preserve">Römer </w:t>
      </w:r>
      <w:r>
        <w:t>6</w:t>
      </w:r>
      <w:r w:rsidR="00B730B4">
        <w:t>, 4</w:t>
      </w:r>
      <w:r>
        <w:t xml:space="preserve">; </w:t>
      </w:r>
      <w:r w:rsidR="00B730B4">
        <w:t xml:space="preserve">2. Korinther </w:t>
      </w:r>
      <w:r>
        <w:t>5</w:t>
      </w:r>
      <w:r w:rsidR="00B730B4">
        <w:t>, 1</w:t>
      </w:r>
      <w:r>
        <w:t>7</w:t>
      </w:r>
    </w:p>
    <w:p w:rsidR="006E23CB" w:rsidRDefault="009933A6" w:rsidP="006E23CB">
      <w:pPr>
        <w:pStyle w:val="berschrift2"/>
      </w:pPr>
      <w:r>
        <w:rPr>
          <w:noProof/>
          <w:lang w:val="de-DE"/>
        </w:rPr>
        <mc:AlternateContent>
          <mc:Choice Requires="wps">
            <w:drawing>
              <wp:anchor distT="0" distB="0" distL="114300" distR="114300" simplePos="0" relativeHeight="251720704" behindDoc="0" locked="0" layoutInCell="1" allowOverlap="1" wp14:anchorId="749988B7" wp14:editId="411ED49C">
                <wp:simplePos x="0" y="0"/>
                <wp:positionH relativeFrom="column">
                  <wp:posOffset>-53491</wp:posOffset>
                </wp:positionH>
                <wp:positionV relativeFrom="paragraph">
                  <wp:posOffset>41781</wp:posOffset>
                </wp:positionV>
                <wp:extent cx="367665" cy="457200"/>
                <wp:effectExtent l="0" t="0" r="13335" b="1905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933A6" w:rsidRPr="005B338F" w:rsidRDefault="009933A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4.2pt;margin-top:3.3pt;width:28.9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">
                <v:textbox>
                  <w:txbxContent>
                    <w:p w:rsidR="009933A6" w:rsidRPr="005B338F" w:rsidRDefault="009933A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E23CB">
        <w:t>… weil wir einen lebenden Gott haben</w:t>
      </w:r>
      <w:bookmarkEnd w:id="12"/>
      <w:bookmarkEnd w:id="13"/>
    </w:p>
    <w:p w:rsidR="005E1AE9" w:rsidRDefault="006E23CB" w:rsidP="00D55147">
      <w:pPr>
        <w:pStyle w:val="Absatzregulr"/>
        <w:numPr>
          <w:ilvl w:val="0"/>
          <w:numId w:val="0"/>
        </w:numPr>
      </w:pPr>
      <w:r>
        <w:t xml:space="preserve">Unser Leben </w:t>
      </w:r>
      <w:r w:rsidR="005E1AE9">
        <w:t xml:space="preserve">als Christen </w:t>
      </w:r>
      <w:r>
        <w:t xml:space="preserve">ist </w:t>
      </w:r>
      <w:r w:rsidR="005E1AE9">
        <w:t>l</w:t>
      </w:r>
      <w:r>
        <w:t xml:space="preserve">ebenswert, weil wir in Beziehung zu unserem Schöpfer leben. </w:t>
      </w:r>
      <w:r w:rsidR="00FA34F6">
        <w:t xml:space="preserve">Wir verehren keinen toten Gott, </w:t>
      </w:r>
      <w:r w:rsidR="005E1AE9">
        <w:t>den wir selber kreiert oder von irgendwoher übernommen</w:t>
      </w:r>
      <w:r w:rsidR="00CD0CDC">
        <w:t xml:space="preserve"> haben</w:t>
      </w:r>
      <w:r w:rsidR="005E1AE9">
        <w:t xml:space="preserve">. Diese selbstgemachten Götter und Religionen können </w:t>
      </w:r>
      <w:r w:rsidR="00CD0CDC">
        <w:t>zwar</w:t>
      </w:r>
      <w:r w:rsidR="005E1AE9">
        <w:t xml:space="preserve"> für das Leben hilfreich sein, das will ich gar nicht bestreiten. Doch was nützt die </w:t>
      </w:r>
      <w:r w:rsidR="00CD0CDC">
        <w:t xml:space="preserve">erfahrene </w:t>
      </w:r>
      <w:r w:rsidR="005E1AE9">
        <w:t>Hilfe, wenn ich am Ende feststellen muss, dass ich einer Lüge aufgesessen bin? Was nützt es mir, wenn ich einem toten Gott vertraue?</w:t>
      </w:r>
    </w:p>
    <w:p w:rsidR="00CD0CDC" w:rsidRDefault="00CD0CDC" w:rsidP="00D55147">
      <w:pPr>
        <w:pStyle w:val="Absatzregulr"/>
        <w:numPr>
          <w:ilvl w:val="0"/>
          <w:numId w:val="0"/>
        </w:numPr>
      </w:pPr>
      <w:r>
        <w:rPr>
          <w:noProof/>
          <w:lang w:val="de-DE"/>
        </w:rPr>
        <mc:AlternateContent>
          <mc:Choice Requires="wps">
            <w:drawing>
              <wp:anchor distT="0" distB="0" distL="114300" distR="114300" simplePos="0" relativeHeight="251749376" behindDoc="0" locked="0" layoutInCell="1" allowOverlap="1" wp14:anchorId="56CF2F86" wp14:editId="655F1320">
                <wp:simplePos x="0" y="0"/>
                <wp:positionH relativeFrom="column">
                  <wp:posOffset>-44450</wp:posOffset>
                </wp:positionH>
                <wp:positionV relativeFrom="paragraph">
                  <wp:posOffset>681447</wp:posOffset>
                </wp:positionV>
                <wp:extent cx="367665" cy="457200"/>
                <wp:effectExtent l="0" t="0" r="13335" b="1905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27E8F" w:rsidRPr="005B338F" w:rsidRDefault="00227E8F"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3.5pt;margin-top:53.65pt;width:28.95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">
                <v:textbox>
                  <w:txbxContent>
                    <w:p w:rsidR="00227E8F" w:rsidRPr="005B338F" w:rsidRDefault="00227E8F"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E1AE9">
        <w:t xml:space="preserve">Jesus </w:t>
      </w:r>
      <w:r>
        <w:t>lebt</w:t>
      </w:r>
      <w:r w:rsidR="006E4E33">
        <w:t>!</w:t>
      </w:r>
      <w:r>
        <w:t xml:space="preserve"> </w:t>
      </w:r>
      <w:r w:rsidR="006E4E33">
        <w:t>E</w:t>
      </w:r>
      <w:r>
        <w:t xml:space="preserve">r </w:t>
      </w:r>
      <w:r w:rsidR="005E1AE9">
        <w:t>ist auferstanden</w:t>
      </w:r>
      <w:r w:rsidR="006E4E33">
        <w:t>!</w:t>
      </w:r>
      <w:r w:rsidR="005E1AE9">
        <w:t xml:space="preserve"> Wir verehren und vertrauen </w:t>
      </w:r>
      <w:r>
        <w:t xml:space="preserve">einem lebenden Gott. </w:t>
      </w:r>
      <w:r w:rsidR="005E1AE9">
        <w:t xml:space="preserve">Wir vertrauen </w:t>
      </w:r>
      <w:r>
        <w:t>dem</w:t>
      </w:r>
      <w:r w:rsidR="005E1AE9">
        <w:t xml:space="preserve"> Gott, der bis heute in dieser Welt wirkt.</w:t>
      </w:r>
      <w:r w:rsidR="00824383">
        <w:t xml:space="preserve"> </w:t>
      </w:r>
      <w:r>
        <w:t>Er hält alles am Leben!</w:t>
      </w:r>
    </w:p>
    <w:p w:rsidR="00824383" w:rsidRPr="00824383" w:rsidRDefault="00824383" w:rsidP="00824383">
      <w:pPr>
        <w:pStyle w:val="Blockzitat"/>
      </w:pPr>
      <w:r w:rsidRPr="00824383">
        <w:t xml:space="preserve">„Durch die Kraft seines Wortes trägt er das ganze Universum.“ </w:t>
      </w:r>
      <w:r w:rsidR="00B730B4">
        <w:t xml:space="preserve">Hebräer </w:t>
      </w:r>
      <w:r w:rsidRPr="00824383">
        <w:t>1</w:t>
      </w:r>
      <w:r w:rsidR="00B730B4">
        <w:t>, 3</w:t>
      </w:r>
      <w:r w:rsidR="00227E8F">
        <w:t>.</w:t>
      </w:r>
    </w:p>
    <w:p w:rsidR="006E23CB" w:rsidRDefault="00824383" w:rsidP="00D55147">
      <w:pPr>
        <w:pStyle w:val="Absatzregulr"/>
        <w:numPr>
          <w:ilvl w:val="0"/>
          <w:numId w:val="0"/>
        </w:numPr>
      </w:pPr>
      <w:r>
        <w:t>Diesem Gott vertrauen wir</w:t>
      </w:r>
      <w:r w:rsidR="00565C33">
        <w:t>. Das besondere an Jesus ist, dass er uns verstehen kann. Er kennt unsere Freuden, Nöte und Sorgen, denn er lebte selber als Mensch auf dieser Erde. Deshalb werden wir in der Bibel ermutigt mit allem, was uns bewegt zu Gott zu kommen. Im Hebräer steht das folgendermassen:</w:t>
      </w:r>
    </w:p>
    <w:p w:rsidR="00AA76D9" w:rsidRDefault="009933A6" w:rsidP="00AA76D9">
      <w:pPr>
        <w:pStyle w:val="Blockzitat"/>
      </w:pPr>
      <w:r>
        <w:rPr>
          <w:lang w:val="de-DE" w:eastAsia="de-DE"/>
        </w:rPr>
        <mc:AlternateContent>
          <mc:Choice Requires="wps">
            <w:drawing>
              <wp:anchor distT="0" distB="0" distL="114300" distR="114300" simplePos="0" relativeHeight="251722752" behindDoc="0" locked="0" layoutInCell="1" allowOverlap="1" wp14:anchorId="26DDF779" wp14:editId="2C6B9A66">
                <wp:simplePos x="0" y="0"/>
                <wp:positionH relativeFrom="column">
                  <wp:posOffset>-76406</wp:posOffset>
                </wp:positionH>
                <wp:positionV relativeFrom="paragraph">
                  <wp:posOffset>60325</wp:posOffset>
                </wp:positionV>
                <wp:extent cx="367665" cy="457200"/>
                <wp:effectExtent l="0" t="0" r="13335" b="1905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933A6" w:rsidRPr="005B338F" w:rsidRDefault="009933A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6pt;margin-top:4.75pt;width:28.9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5Y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">
                <v:textbox>
                  <w:txbxContent>
                    <w:p w:rsidR="009933A6" w:rsidRPr="005B338F" w:rsidRDefault="009933A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w:t>
      </w:r>
      <w:r w:rsidR="00AA76D9">
        <w:t>Jesus ist ja nicht ein Hoherpriester, der uns in unserer Schwachheit nicht verstehen könnte. Vielmehr war er – genau wie wir – Versuchungen aller Art ausgesetzt, allerdings mit dem entscheidenden Unterschied, dass er ohne Sünde blieb.</w:t>
      </w:r>
      <w:r>
        <w:t>“</w:t>
      </w:r>
      <w:r w:rsidR="00AA76D9">
        <w:t xml:space="preserve"> </w:t>
      </w:r>
      <w:bookmarkStart w:id="14" w:name="_GoBack"/>
      <w:r w:rsidR="00B730B4">
        <w:t xml:space="preserve">Hebräer </w:t>
      </w:r>
      <w:r w:rsidR="00AA76D9">
        <w:t>4</w:t>
      </w:r>
      <w:r w:rsidR="00B730B4">
        <w:t>, 1</w:t>
      </w:r>
      <w:r w:rsidR="00AA76D9">
        <w:t>5</w:t>
      </w:r>
      <w:bookmarkEnd w:id="14"/>
      <w:r w:rsidR="00AA76D9">
        <w:t>.</w:t>
      </w:r>
    </w:p>
    <w:p w:rsidR="00AA76D9" w:rsidRDefault="009933A6" w:rsidP="00AA76D9">
      <w:pPr>
        <w:pStyle w:val="Blockzitat"/>
      </w:pPr>
      <w:r>
        <w:rPr>
          <w:lang w:val="de-DE" w:eastAsia="de-DE"/>
        </w:rPr>
        <mc:AlternateContent>
          <mc:Choice Requires="wps">
            <w:drawing>
              <wp:anchor distT="0" distB="0" distL="114300" distR="114300" simplePos="0" relativeHeight="251724800" behindDoc="0" locked="0" layoutInCell="1" allowOverlap="1" wp14:anchorId="7294F252" wp14:editId="572127A1">
                <wp:simplePos x="0" y="0"/>
                <wp:positionH relativeFrom="column">
                  <wp:posOffset>-103587</wp:posOffset>
                </wp:positionH>
                <wp:positionV relativeFrom="paragraph">
                  <wp:posOffset>42462</wp:posOffset>
                </wp:positionV>
                <wp:extent cx="367665" cy="457200"/>
                <wp:effectExtent l="5715" t="10795" r="7620" b="8255"/>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933A6" w:rsidRPr="005B338F" w:rsidRDefault="009933A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8.15pt;margin-top:3.35pt;width:28.9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">
                <v:textbox>
                  <w:txbxContent>
                    <w:p w:rsidR="009933A6" w:rsidRPr="005B338F" w:rsidRDefault="009933A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w:t>
      </w:r>
      <w:r w:rsidR="00AA76D9">
        <w:t>Wir wollen also voll Zuversicht vor den Thron unseres gnädigen Gottes treten, damit er uns sein Erbarmen schenkt und uns seine Gnade erfahren lässt und wir zur rechten Zeit die Hilfe bekommen, die wir brauchen.</w:t>
      </w:r>
      <w:r>
        <w:t>“</w:t>
      </w:r>
      <w:r w:rsidR="00AA76D9" w:rsidRPr="00AA76D9">
        <w:t xml:space="preserve"> </w:t>
      </w:r>
      <w:r w:rsidR="00B730B4">
        <w:t xml:space="preserve">Hebräer </w:t>
      </w:r>
      <w:r w:rsidR="00AA76D9">
        <w:t>4</w:t>
      </w:r>
      <w:r w:rsidR="00B730B4">
        <w:t>, 1</w:t>
      </w:r>
      <w:r w:rsidR="00AA76D9">
        <w:t>6.</w:t>
      </w:r>
    </w:p>
    <w:p w:rsidR="00AA76D9" w:rsidRDefault="00227E8F" w:rsidP="00D55147">
      <w:pPr>
        <w:pStyle w:val="Absatzregulr"/>
        <w:numPr>
          <w:ilvl w:val="0"/>
          <w:numId w:val="0"/>
        </w:numPr>
      </w:pPr>
      <w:r>
        <w:t>Was für ein Privileg, dass uns Gott zur rechten Zeit hilft, wenn wir mit unseren Anliegen zu ihm kommen! Und was wir dabei auch nicht vergessen sollten ist, dass es in der sichtbaren und unsichtbaren Welt nicht</w:t>
      </w:r>
      <w:r w:rsidR="0053329C">
        <w:t>s</w:t>
      </w:r>
      <w:r>
        <w:t xml:space="preserve"> und niemanden gibt, der stärker und mächtiger als Jesus wäre. Paulus schreibt den Christen </w:t>
      </w:r>
      <w:r w:rsidR="00912166">
        <w:t xml:space="preserve">in </w:t>
      </w:r>
      <w:r>
        <w:t>Ephesus:</w:t>
      </w:r>
    </w:p>
    <w:p w:rsidR="006E23CB" w:rsidRPr="006E23CB" w:rsidRDefault="009933A6" w:rsidP="006E23CB">
      <w:pPr>
        <w:pStyle w:val="Blockzitat"/>
      </w:pPr>
      <w:r>
        <w:rPr>
          <w:lang w:val="de-DE" w:eastAsia="de-DE"/>
        </w:rPr>
        <mc:AlternateContent>
          <mc:Choice Requires="wps">
            <w:drawing>
              <wp:anchor distT="0" distB="0" distL="114300" distR="114300" simplePos="0" relativeHeight="251726848" behindDoc="0" locked="0" layoutInCell="1" allowOverlap="1" wp14:anchorId="43F9E674" wp14:editId="650AC51B">
                <wp:simplePos x="0" y="0"/>
                <wp:positionH relativeFrom="column">
                  <wp:posOffset>-86955</wp:posOffset>
                </wp:positionH>
                <wp:positionV relativeFrom="paragraph">
                  <wp:posOffset>21081</wp:posOffset>
                </wp:positionV>
                <wp:extent cx="367665" cy="457200"/>
                <wp:effectExtent l="0" t="0" r="13335" b="1905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933A6" w:rsidRPr="005B338F" w:rsidRDefault="009933A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6.85pt;margin-top:1.65pt;width:28.9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x7/Kw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">
                <v:textbox>
                  <w:txbxContent>
                    <w:p w:rsidR="009933A6" w:rsidRPr="005B338F" w:rsidRDefault="009933A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A76D9">
        <w:t>„</w:t>
      </w:r>
      <w:r w:rsidR="006E23CB" w:rsidRPr="006E23CB">
        <w:t xml:space="preserve">Christus </w:t>
      </w:r>
      <w:r w:rsidR="00AA76D9" w:rsidRPr="006E23CB">
        <w:t xml:space="preserve">steht </w:t>
      </w:r>
      <w:r w:rsidR="006E23CB" w:rsidRPr="006E23CB">
        <w:t>hoch über allen Mächten und Gewalten, hoch über allem, was Autorität besitzt und Einfluss ausübt; er herrscht über alles, was Rang und Namen hat – nicht nur in dieser Welt, sondern auch in der zukünftigen.</w:t>
      </w:r>
      <w:r w:rsidR="009C69D5">
        <w:t>“</w:t>
      </w:r>
      <w:r w:rsidR="006E23CB" w:rsidRPr="006E23CB">
        <w:t xml:space="preserve"> </w:t>
      </w:r>
      <w:r w:rsidR="00B730B4">
        <w:t xml:space="preserve">Epheser </w:t>
      </w:r>
      <w:r w:rsidR="006E23CB" w:rsidRPr="006E23CB">
        <w:t>1</w:t>
      </w:r>
      <w:r w:rsidR="00B730B4">
        <w:t>, 2</w:t>
      </w:r>
      <w:r w:rsidR="006E23CB" w:rsidRPr="006E23CB">
        <w:t>1</w:t>
      </w:r>
      <w:r w:rsidR="009C69D5">
        <w:t>.</w:t>
      </w:r>
    </w:p>
    <w:p w:rsidR="006E23CB" w:rsidRDefault="00227E8F" w:rsidP="00D55147">
      <w:pPr>
        <w:pStyle w:val="Absatzregulr"/>
        <w:numPr>
          <w:ilvl w:val="0"/>
          <w:numId w:val="0"/>
        </w:numPr>
      </w:pPr>
      <w:r>
        <w:t>K</w:t>
      </w:r>
      <w:r w:rsidR="006E23CB">
        <w:t xml:space="preserve">eine Macht und kein Ereignis, </w:t>
      </w:r>
      <w:r>
        <w:t>kann</w:t>
      </w:r>
      <w:r w:rsidR="006E23CB">
        <w:t xml:space="preserve"> uns von </w:t>
      </w:r>
      <w:r w:rsidR="009C69D5">
        <w:t xml:space="preserve">der Liebe </w:t>
      </w:r>
      <w:r w:rsidR="006E23CB">
        <w:t>Gott trennen</w:t>
      </w:r>
      <w:r w:rsidR="009C69D5">
        <w:t xml:space="preserve">. </w:t>
      </w:r>
      <w:r w:rsidR="006E23CB">
        <w:t xml:space="preserve">Wir sind keine Spielbälle </w:t>
      </w:r>
      <w:r>
        <w:t>böser</w:t>
      </w:r>
      <w:r w:rsidR="009C69D5">
        <w:t xml:space="preserve"> </w:t>
      </w:r>
      <w:r w:rsidR="006E23CB">
        <w:t>Mächte – NEIN – wir sind auf der Seite des</w:t>
      </w:r>
      <w:r>
        <w:t>sen, dem alle Macht im Himmel und auf Erden gegeben ist</w:t>
      </w:r>
      <w:r w:rsidR="006E23CB">
        <w:t>. Deshalb kann Paulus den Römern schreiben:</w:t>
      </w:r>
    </w:p>
    <w:p w:rsidR="006E23CB" w:rsidRPr="006E23CB" w:rsidRDefault="000C5F86" w:rsidP="006E23CB">
      <w:pPr>
        <w:pStyle w:val="Blockzitat"/>
      </w:pPr>
      <w:r>
        <w:rPr>
          <w:lang w:val="de-DE" w:eastAsia="de-DE"/>
        </w:rPr>
        <mc:AlternateContent>
          <mc:Choice Requires="wps">
            <w:drawing>
              <wp:anchor distT="0" distB="0" distL="114300" distR="114300" simplePos="0" relativeHeight="251728896" behindDoc="0" locked="0" layoutInCell="1" allowOverlap="1" wp14:anchorId="69389C42" wp14:editId="3BCF8F0E">
                <wp:simplePos x="0" y="0"/>
                <wp:positionH relativeFrom="column">
                  <wp:posOffset>-85725</wp:posOffset>
                </wp:positionH>
                <wp:positionV relativeFrom="paragraph">
                  <wp:posOffset>-46149</wp:posOffset>
                </wp:positionV>
                <wp:extent cx="367665" cy="457200"/>
                <wp:effectExtent l="0" t="0" r="13335" b="1905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C5F86" w:rsidRPr="005B338F" w:rsidRDefault="000C5F8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6.75pt;margin-top:-3.65pt;width:28.9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nOKwIAAFg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">
                <v:textbox>
                  <w:txbxContent>
                    <w:p w:rsidR="000C5F86" w:rsidRPr="005B338F" w:rsidRDefault="000C5F8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C69D5">
        <w:t>„</w:t>
      </w:r>
      <w:r w:rsidR="006E23CB" w:rsidRPr="006E23CB">
        <w:t>Gott ist für uns; wer kann uns da noch etwas anhaben?</w:t>
      </w:r>
      <w:r w:rsidR="009C69D5">
        <w:t>“</w:t>
      </w:r>
      <w:r w:rsidR="006E23CB" w:rsidRPr="006E23CB">
        <w:t xml:space="preserve"> </w:t>
      </w:r>
      <w:r w:rsidR="00B730B4">
        <w:t xml:space="preserve">Römer </w:t>
      </w:r>
      <w:r w:rsidR="006E23CB" w:rsidRPr="006E23CB">
        <w:t>8</w:t>
      </w:r>
      <w:r w:rsidR="00B730B4">
        <w:t>, 3</w:t>
      </w:r>
      <w:r w:rsidR="006E23CB" w:rsidRPr="006E23CB">
        <w:t>1</w:t>
      </w:r>
      <w:r w:rsidR="009C69D5">
        <w:t>.</w:t>
      </w:r>
    </w:p>
    <w:p w:rsidR="006E23CB" w:rsidRPr="006E23CB" w:rsidRDefault="000C5F86" w:rsidP="006E23CB">
      <w:pPr>
        <w:pStyle w:val="Blockzitat"/>
      </w:pPr>
      <w:r>
        <w:rPr>
          <w:lang w:val="de-DE" w:eastAsia="de-DE"/>
        </w:rPr>
        <mc:AlternateContent>
          <mc:Choice Requires="wps">
            <w:drawing>
              <wp:anchor distT="0" distB="0" distL="114300" distR="114300" simplePos="0" relativeHeight="251730944" behindDoc="0" locked="0" layoutInCell="1" allowOverlap="1" wp14:anchorId="24AFE853" wp14:editId="0B7082A2">
                <wp:simplePos x="0" y="0"/>
                <wp:positionH relativeFrom="column">
                  <wp:posOffset>-95002</wp:posOffset>
                </wp:positionH>
                <wp:positionV relativeFrom="paragraph">
                  <wp:posOffset>60270</wp:posOffset>
                </wp:positionV>
                <wp:extent cx="367665" cy="457200"/>
                <wp:effectExtent l="0" t="0" r="13335" b="1905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C5F86" w:rsidRPr="005B338F" w:rsidRDefault="000C5F8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7.5pt;margin-top:4.75pt;width:28.9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">
                <v:textbox>
                  <w:txbxContent>
                    <w:p w:rsidR="000C5F86" w:rsidRPr="005B338F" w:rsidRDefault="000C5F8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C69D5">
        <w:t>„</w:t>
      </w:r>
      <w:r w:rsidR="006E23CB" w:rsidRPr="006E23CB">
        <w:t>Was kann uns da noch von Christus und seiner Liebe trennen? Not? Angst? Verfolgung? Hunger? Entbehrungen? Lebensgefahr? Das Schwert des Henkers?</w:t>
      </w:r>
      <w:r w:rsidR="009C69D5">
        <w:t>“</w:t>
      </w:r>
      <w:r w:rsidR="006E23CB" w:rsidRPr="006E23CB">
        <w:t xml:space="preserve"> </w:t>
      </w:r>
      <w:r w:rsidR="00B730B4">
        <w:t xml:space="preserve">Römer </w:t>
      </w:r>
      <w:r w:rsidR="006E23CB" w:rsidRPr="006E23CB">
        <w:t>8</w:t>
      </w:r>
      <w:r w:rsidR="00B730B4">
        <w:t>, 3</w:t>
      </w:r>
      <w:r w:rsidR="006E23CB" w:rsidRPr="006E23CB">
        <w:t>5</w:t>
      </w:r>
    </w:p>
    <w:p w:rsidR="006E23CB" w:rsidRDefault="006E23CB" w:rsidP="00D55147">
      <w:pPr>
        <w:pStyle w:val="Absatzregulr"/>
        <w:numPr>
          <w:ilvl w:val="0"/>
          <w:numId w:val="0"/>
        </w:numPr>
      </w:pPr>
      <w:r>
        <w:t>Er fährt dann weiter:</w:t>
      </w:r>
    </w:p>
    <w:p w:rsidR="006E23CB" w:rsidRPr="006E23CB" w:rsidRDefault="00C76C64" w:rsidP="006E23CB">
      <w:pPr>
        <w:pStyle w:val="Blockzitat"/>
      </w:pPr>
      <w:r>
        <w:rPr>
          <w:lang w:val="de-DE" w:eastAsia="de-DE"/>
        </w:rPr>
        <mc:AlternateContent>
          <mc:Choice Requires="wps">
            <w:drawing>
              <wp:anchor distT="0" distB="0" distL="114300" distR="114300" simplePos="0" relativeHeight="251732992" behindDoc="0" locked="0" layoutInCell="1" allowOverlap="1" wp14:anchorId="76504974" wp14:editId="011EE7B9">
                <wp:simplePos x="0" y="0"/>
                <wp:positionH relativeFrom="column">
                  <wp:posOffset>-94615</wp:posOffset>
                </wp:positionH>
                <wp:positionV relativeFrom="paragraph">
                  <wp:posOffset>89673</wp:posOffset>
                </wp:positionV>
                <wp:extent cx="367665" cy="457200"/>
                <wp:effectExtent l="0" t="0" r="13335" b="1905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76C64" w:rsidRPr="005B338F" w:rsidRDefault="00C76C64"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7.45pt;margin-top:7.05pt;width:28.9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CpKw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">
                <v:textbox>
                  <w:txbxContent>
                    <w:p w:rsidR="00C76C64" w:rsidRPr="005B338F" w:rsidRDefault="00C76C64"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177B6">
        <w:t>„</w:t>
      </w:r>
      <w:r w:rsidR="006E23CB" w:rsidRPr="006E23CB">
        <w:t>Ja, ich bin überzeugt, dass weder Tod noch Leben, weder Engel noch unsichtbare Mächte, weder Gegenwärtiges noch Zukünftiges, noch gottfeindliche Kräfte, weder Hohes noch Tiefes, noch sonst irgendetwas in der ganzen Schöpfung uns je von der Liebe Gottes trennen kann, die uns geschenkt ist in Jesus Christus, unserem Herrn.</w:t>
      </w:r>
      <w:r w:rsidR="000C5F86">
        <w:t>“</w:t>
      </w:r>
      <w:r w:rsidR="006E23CB" w:rsidRPr="006E23CB">
        <w:t xml:space="preserve"> </w:t>
      </w:r>
      <w:r w:rsidR="00B730B4">
        <w:t xml:space="preserve">Römer </w:t>
      </w:r>
      <w:r w:rsidR="006E23CB" w:rsidRPr="006E23CB">
        <w:t>8</w:t>
      </w:r>
      <w:r w:rsidR="00B730B4">
        <w:t>, 3</w:t>
      </w:r>
      <w:r w:rsidR="003177B6">
        <w:t>8-</w:t>
      </w:r>
      <w:r w:rsidR="006E23CB" w:rsidRPr="006E23CB">
        <w:t>39</w:t>
      </w:r>
      <w:r w:rsidR="003177B6">
        <w:t>.</w:t>
      </w:r>
    </w:p>
    <w:bookmarkStart w:id="15" w:name="_Toc69402408"/>
    <w:p w:rsidR="003177B6" w:rsidRDefault="00C76C64" w:rsidP="003177B6">
      <w:pPr>
        <w:pStyle w:val="BlockzitatArial"/>
        <w:ind w:left="0"/>
        <w:jc w:val="left"/>
      </w:pPr>
      <w:r>
        <w:rPr>
          <w:lang w:val="de-DE" w:eastAsia="de-DE"/>
        </w:rPr>
        <mc:AlternateContent>
          <mc:Choice Requires="wps">
            <w:drawing>
              <wp:anchor distT="0" distB="0" distL="114300" distR="114300" simplePos="0" relativeHeight="251735040" behindDoc="0" locked="0" layoutInCell="1" allowOverlap="1" wp14:anchorId="19AC4BFF" wp14:editId="01EC3A6D">
                <wp:simplePos x="0" y="0"/>
                <wp:positionH relativeFrom="column">
                  <wp:posOffset>-422275</wp:posOffset>
                </wp:positionH>
                <wp:positionV relativeFrom="paragraph">
                  <wp:posOffset>458007</wp:posOffset>
                </wp:positionV>
                <wp:extent cx="367665" cy="457200"/>
                <wp:effectExtent l="0" t="0" r="13335" b="1905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76C64" w:rsidRPr="005B338F" w:rsidRDefault="00C76C64"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33.25pt;margin-top:36.05pt;width:28.9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">
                <v:textbox>
                  <w:txbxContent>
                    <w:p w:rsidR="00C76C64" w:rsidRPr="005B338F" w:rsidRDefault="00C76C64"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177B6" w:rsidRPr="00F4602C">
        <w:t>Bibelstellen zum Nachschlagen:</w:t>
      </w:r>
      <w:r w:rsidR="003177B6">
        <w:t xml:space="preserve"> </w:t>
      </w:r>
      <w:r w:rsidR="00B730B4">
        <w:t xml:space="preserve">Apostelgeschichte </w:t>
      </w:r>
      <w:r w:rsidR="005E1AE9">
        <w:t>7</w:t>
      </w:r>
      <w:r w:rsidR="00B730B4">
        <w:t>, 5</w:t>
      </w:r>
      <w:r w:rsidR="005E1AE9">
        <w:t>5</w:t>
      </w:r>
      <w:r w:rsidR="00A90CC9">
        <w:t>-56</w:t>
      </w:r>
      <w:r w:rsidR="00B05BF6">
        <w:t>; 17</w:t>
      </w:r>
      <w:r w:rsidR="00B730B4">
        <w:t>, 2</w:t>
      </w:r>
      <w:r w:rsidR="00B05BF6">
        <w:t>8</w:t>
      </w:r>
      <w:r w:rsidR="005E1AE9">
        <w:t xml:space="preserve">; </w:t>
      </w:r>
      <w:r w:rsidR="00B730B4">
        <w:t xml:space="preserve">Römer </w:t>
      </w:r>
      <w:r w:rsidR="003177B6">
        <w:t>8</w:t>
      </w:r>
      <w:r w:rsidR="00B730B4">
        <w:t>, 3</w:t>
      </w:r>
      <w:r w:rsidR="003177B6">
        <w:t xml:space="preserve">1-39; </w:t>
      </w:r>
      <w:r w:rsidR="00B730B4">
        <w:t xml:space="preserve">Epheser </w:t>
      </w:r>
      <w:r w:rsidR="003177B6">
        <w:t>1</w:t>
      </w:r>
      <w:r w:rsidR="00B730B4">
        <w:t>, 1</w:t>
      </w:r>
      <w:r w:rsidR="00227E8F">
        <w:t>0.</w:t>
      </w:r>
      <w:r w:rsidR="003177B6">
        <w:t>21</w:t>
      </w:r>
      <w:r w:rsidR="00227E8F">
        <w:t>; 2</w:t>
      </w:r>
      <w:r w:rsidR="00B730B4">
        <w:t>, 2</w:t>
      </w:r>
      <w:r w:rsidR="00227E8F">
        <w:t xml:space="preserve">; </w:t>
      </w:r>
      <w:r w:rsidR="00B730B4">
        <w:t xml:space="preserve">Philipper </w:t>
      </w:r>
      <w:r w:rsidR="00227E8F">
        <w:t>2</w:t>
      </w:r>
      <w:r w:rsidR="00B730B4">
        <w:t>, 1</w:t>
      </w:r>
      <w:r w:rsidR="00227E8F">
        <w:t xml:space="preserve">0; </w:t>
      </w:r>
      <w:r w:rsidR="00B730B4">
        <w:t xml:space="preserve">Kolosser </w:t>
      </w:r>
      <w:r w:rsidR="00B05BF6">
        <w:t>1</w:t>
      </w:r>
      <w:r w:rsidR="00B730B4">
        <w:t>, 1</w:t>
      </w:r>
      <w:r w:rsidR="00B05BF6">
        <w:t xml:space="preserve">6-17; </w:t>
      </w:r>
      <w:r w:rsidR="00B730B4">
        <w:t xml:space="preserve">Hebräer </w:t>
      </w:r>
      <w:r w:rsidR="00B05BF6">
        <w:t>1</w:t>
      </w:r>
      <w:r w:rsidR="00B730B4">
        <w:t>, 2</w:t>
      </w:r>
      <w:r w:rsidR="00B05BF6">
        <w:t xml:space="preserve">-3; </w:t>
      </w:r>
      <w:r w:rsidR="003177B6">
        <w:t>2</w:t>
      </w:r>
      <w:r w:rsidR="00B730B4">
        <w:t>, 7</w:t>
      </w:r>
      <w:r w:rsidR="003177B6">
        <w:t>-8; 4</w:t>
      </w:r>
      <w:r w:rsidR="00B730B4">
        <w:t>, 1</w:t>
      </w:r>
      <w:r w:rsidR="003177B6">
        <w:t xml:space="preserve">5-16; </w:t>
      </w:r>
      <w:r w:rsidR="00B730B4">
        <w:t xml:space="preserve">Offenbarung </w:t>
      </w:r>
      <w:r w:rsidR="00227E8F">
        <w:t>5</w:t>
      </w:r>
      <w:r w:rsidR="00B730B4">
        <w:t>, 1</w:t>
      </w:r>
      <w:r w:rsidR="00227E8F">
        <w:t>3</w:t>
      </w:r>
    </w:p>
    <w:p w:rsidR="006E23CB" w:rsidRDefault="006E23CB" w:rsidP="006E23CB">
      <w:pPr>
        <w:pStyle w:val="berschrift2"/>
      </w:pPr>
      <w:bookmarkStart w:id="16" w:name="_Toc352412985"/>
      <w:r>
        <w:t>… weil wir nichts zu verlieren haben</w:t>
      </w:r>
      <w:bookmarkEnd w:id="15"/>
      <w:bookmarkEnd w:id="16"/>
    </w:p>
    <w:p w:rsidR="006E23CB" w:rsidRDefault="006E23CB" w:rsidP="00D55147">
      <w:pPr>
        <w:pStyle w:val="Absatzregulr"/>
        <w:numPr>
          <w:ilvl w:val="0"/>
          <w:numId w:val="0"/>
        </w:numPr>
      </w:pPr>
      <w:r>
        <w:t xml:space="preserve">Noch etwas macht das Leben </w:t>
      </w:r>
      <w:r w:rsidR="00D62C75">
        <w:t xml:space="preserve">mit Jesus </w:t>
      </w:r>
      <w:r>
        <w:t xml:space="preserve">lebenswert: </w:t>
      </w:r>
      <w:r w:rsidR="006E4E33">
        <w:t>W</w:t>
      </w:r>
      <w:r>
        <w:t>ir haben nichts zu verlieren. Oder anders gesagt</w:t>
      </w:r>
      <w:r w:rsidR="00EC4523">
        <w:t>:</w:t>
      </w:r>
      <w:r>
        <w:t xml:space="preserve"> </w:t>
      </w:r>
      <w:r w:rsidR="006E4E33">
        <w:t>W</w:t>
      </w:r>
      <w:r>
        <w:t xml:space="preserve">ir können ein wagemutiges Leben führen. </w:t>
      </w:r>
      <w:r w:rsidR="00EC4523">
        <w:t xml:space="preserve">Paulus führte ein abenteuerliches Leben, weil er davon überzeugt war, dass es sich lohnt und er dabei nichts verlieren kann. </w:t>
      </w:r>
      <w:r w:rsidR="0047193D">
        <w:t>Über seine Erfahrung in Ephesus schreibt er:</w:t>
      </w:r>
    </w:p>
    <w:p w:rsidR="006E23CB" w:rsidRPr="006E23CB" w:rsidRDefault="00C76C64" w:rsidP="006E23CB">
      <w:pPr>
        <w:pStyle w:val="Blockzitat"/>
      </w:pPr>
      <w:r>
        <w:rPr>
          <w:lang w:val="de-DE" w:eastAsia="de-DE"/>
        </w:rPr>
        <mc:AlternateContent>
          <mc:Choice Requires="wps">
            <w:drawing>
              <wp:anchor distT="0" distB="0" distL="114300" distR="114300" simplePos="0" relativeHeight="251737088" behindDoc="0" locked="0" layoutInCell="1" allowOverlap="1" wp14:anchorId="275AEF7E" wp14:editId="66A28D1D">
                <wp:simplePos x="0" y="0"/>
                <wp:positionH relativeFrom="column">
                  <wp:posOffset>-136028</wp:posOffset>
                </wp:positionH>
                <wp:positionV relativeFrom="paragraph">
                  <wp:posOffset>49281</wp:posOffset>
                </wp:positionV>
                <wp:extent cx="367665" cy="457200"/>
                <wp:effectExtent l="0" t="0" r="13335" b="1905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76C64" w:rsidRPr="005B338F" w:rsidRDefault="00C76C64"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10.7pt;margin-top:3.9pt;width:28.9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eLKw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">
                <v:textbox>
                  <w:txbxContent>
                    <w:p w:rsidR="00C76C64" w:rsidRPr="005B338F" w:rsidRDefault="00C76C64"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7193D">
        <w:t>I</w:t>
      </w:r>
      <w:r w:rsidR="006E23CB" w:rsidRPr="006E23CB">
        <w:t xml:space="preserve">n Ephesus hatte ich mit Gegnern des Evangeliums eine Auseinandersetzung, die wie ein Kampf mit wilden Tieren war, ein Kampf auf Leben und Tod. Weshalb hätte ich mich darauf einlassen sollen, wenn ich nicht überzeugt wäre, dass es eine Auferstehung der Toten gibt? Wenn die Toten nicht auferstehen, können wir es gleich mit denen halten, die sagen: »Kommt, wir essen und trinken, denn morgen sind wir tot!« </w:t>
      </w:r>
      <w:r w:rsidR="00B730B4">
        <w:t xml:space="preserve">1. Korinther </w:t>
      </w:r>
      <w:r w:rsidR="006E23CB" w:rsidRPr="006E23CB">
        <w:t>15</w:t>
      </w:r>
      <w:r w:rsidR="00B730B4">
        <w:t>, 3</w:t>
      </w:r>
      <w:r w:rsidR="006E23CB" w:rsidRPr="006E23CB">
        <w:t>2</w:t>
      </w:r>
      <w:r w:rsidR="00D62C75">
        <w:t>.</w:t>
      </w:r>
    </w:p>
    <w:p w:rsidR="006E23CB" w:rsidRDefault="006E23CB" w:rsidP="00D55147">
      <w:pPr>
        <w:pStyle w:val="Absatzregulr"/>
        <w:numPr>
          <w:ilvl w:val="0"/>
          <w:numId w:val="0"/>
        </w:numPr>
      </w:pPr>
      <w:r>
        <w:t xml:space="preserve">Wir können unser Leben ganz auf Gott ausrichten, </w:t>
      </w:r>
      <w:r w:rsidR="00713A3D">
        <w:t xml:space="preserve">weil es sich lohnt. Wenn Jesus nicht auferstanden wäre, dann gäbe es keine </w:t>
      </w:r>
      <w:r w:rsidR="00867431">
        <w:t xml:space="preserve">positive </w:t>
      </w:r>
      <w:r w:rsidR="00713A3D">
        <w:t>Perspektive, dann würden wir ziel</w:t>
      </w:r>
      <w:r w:rsidR="00867431">
        <w:t>-</w:t>
      </w:r>
      <w:r w:rsidR="00713A3D">
        <w:t xml:space="preserve"> und orientierungslos leben. Es würde nichts geben, für das es sich zu leben lohnt. Doch mit dem auferstandenen Jesus zu leben, das lohnt sich. </w:t>
      </w:r>
      <w:r>
        <w:t xml:space="preserve">Deshalb </w:t>
      </w:r>
      <w:r w:rsidR="00713A3D">
        <w:t xml:space="preserve">schreibt </w:t>
      </w:r>
      <w:r>
        <w:t>Paulus:</w:t>
      </w:r>
    </w:p>
    <w:p w:rsidR="006E23CB" w:rsidRPr="006E23CB" w:rsidRDefault="00C76C64" w:rsidP="006E23CB">
      <w:pPr>
        <w:pStyle w:val="Blockzitat"/>
      </w:pPr>
      <w:r>
        <w:rPr>
          <w:lang w:val="de-DE" w:eastAsia="de-DE"/>
        </w:rPr>
        <mc:AlternateContent>
          <mc:Choice Requires="wps">
            <w:drawing>
              <wp:anchor distT="0" distB="0" distL="114300" distR="114300" simplePos="0" relativeHeight="251739136" behindDoc="0" locked="0" layoutInCell="1" allowOverlap="1" wp14:anchorId="050C714C" wp14:editId="49632954">
                <wp:simplePos x="0" y="0"/>
                <wp:positionH relativeFrom="column">
                  <wp:posOffset>-97238</wp:posOffset>
                </wp:positionH>
                <wp:positionV relativeFrom="paragraph">
                  <wp:posOffset>33241</wp:posOffset>
                </wp:positionV>
                <wp:extent cx="367665" cy="457200"/>
                <wp:effectExtent l="13335" t="9525" r="9525" b="9525"/>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76C64" w:rsidRPr="005B338F" w:rsidRDefault="00C76C64"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4" type="#_x0000_t202" style="position:absolute;left:0;text-align:left;margin-left:-7.65pt;margin-top:2.6pt;width:28.9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">
                <v:textbox>
                  <w:txbxContent>
                    <w:p w:rsidR="00C76C64" w:rsidRPr="005B338F" w:rsidRDefault="00C76C64"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62C75">
        <w:t>„</w:t>
      </w:r>
      <w:r w:rsidR="006E23CB" w:rsidRPr="006E23CB">
        <w:t>Wenn wir leben, leben wir für den Herrn, und auch wenn wir sterben, gehören wir dem Herrn. Im Leben wie im Sterben gehören wir dem Herrn.</w:t>
      </w:r>
      <w:r w:rsidR="00D62C75">
        <w:t>“</w:t>
      </w:r>
      <w:r w:rsidR="006E23CB" w:rsidRPr="006E23CB">
        <w:t xml:space="preserve"> </w:t>
      </w:r>
      <w:r w:rsidR="00B730B4">
        <w:t xml:space="preserve">Römer </w:t>
      </w:r>
      <w:r w:rsidR="006E23CB" w:rsidRPr="006E23CB">
        <w:t>14</w:t>
      </w:r>
      <w:r w:rsidR="00B730B4">
        <w:t>, 8</w:t>
      </w:r>
      <w:r w:rsidR="00D62C75">
        <w:t>.</w:t>
      </w:r>
    </w:p>
    <w:p w:rsidR="00321851" w:rsidRDefault="00321851" w:rsidP="00D55147">
      <w:pPr>
        <w:pStyle w:val="Absatzregulr"/>
        <w:numPr>
          <w:ilvl w:val="0"/>
          <w:numId w:val="0"/>
        </w:numPr>
      </w:pPr>
      <w:r>
        <w:t>Ob wir hier auf dieser Erde leben, oder ob wir sterben, das macht keinen grossen Unterschied, denn wir sind und bleiben immer mit Jesus verbunden.</w:t>
      </w:r>
    </w:p>
    <w:p w:rsidR="006E23CB" w:rsidRDefault="006E23CB" w:rsidP="00D55147">
      <w:pPr>
        <w:pStyle w:val="Absatzregulr"/>
        <w:numPr>
          <w:ilvl w:val="0"/>
          <w:numId w:val="0"/>
        </w:numPr>
      </w:pPr>
      <w:r>
        <w:t xml:space="preserve">Die Auferstehung lässt uns mutig sein, weil wir eigentlich nur gewinnen können. </w:t>
      </w:r>
      <w:r w:rsidR="00713A3D">
        <w:t xml:space="preserve">Nur auf diesem Hintergrund können wir die Mutter des Zürcher Täufers Manz verstehen. Manz wurde in der Reformationszeit </w:t>
      </w:r>
      <w:r w:rsidR="00867431">
        <w:t xml:space="preserve">wegen seinem Glauben an Jesus </w:t>
      </w:r>
      <w:r w:rsidR="00713A3D">
        <w:t>in der Limmat ersäuft. Seine Mutter rief ihm zu</w:t>
      </w:r>
      <w:r w:rsidR="00C5036E">
        <w:t>,</w:t>
      </w:r>
      <w:r w:rsidR="00713A3D">
        <w:t xml:space="preserve"> er soll durchhalten. </w:t>
      </w:r>
      <w:r>
        <w:t>Diese Mutter hatte über d</w:t>
      </w:r>
      <w:r w:rsidR="00321851">
        <w:t>as</w:t>
      </w:r>
      <w:r>
        <w:t xml:space="preserve"> Sterben hinausgeblickt. </w:t>
      </w:r>
      <w:r w:rsidR="00321851">
        <w:t xml:space="preserve">Diese Mutter hatte </w:t>
      </w:r>
      <w:r w:rsidR="00713A3D">
        <w:t>vermutlich</w:t>
      </w:r>
      <w:r w:rsidR="00321851">
        <w:t xml:space="preserve"> das Wort von Paulus vor Augen:</w:t>
      </w:r>
    </w:p>
    <w:p w:rsidR="00321851" w:rsidRDefault="00867431" w:rsidP="00321851">
      <w:pPr>
        <w:pStyle w:val="Blockzitat"/>
      </w:pPr>
      <w:r>
        <w:rPr>
          <w:lang w:val="de-DE" w:eastAsia="de-DE"/>
        </w:rPr>
        <mc:AlternateContent>
          <mc:Choice Requires="wps">
            <w:drawing>
              <wp:anchor distT="0" distB="0" distL="114300" distR="114300" simplePos="0" relativeHeight="251741184" behindDoc="0" locked="0" layoutInCell="1" allowOverlap="1" wp14:anchorId="60364567" wp14:editId="1D116AAB">
                <wp:simplePos x="0" y="0"/>
                <wp:positionH relativeFrom="column">
                  <wp:posOffset>-52705</wp:posOffset>
                </wp:positionH>
                <wp:positionV relativeFrom="paragraph">
                  <wp:posOffset>-74930</wp:posOffset>
                </wp:positionV>
                <wp:extent cx="367665" cy="457200"/>
                <wp:effectExtent l="0" t="0" r="1333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927B4" w:rsidRPr="005B338F" w:rsidRDefault="001927B4"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4.15pt;margin-top:-5.9pt;width:28.95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4twKwIAAFk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">
                <v:textbox>
                  <w:txbxContent>
                    <w:p w:rsidR="001927B4" w:rsidRPr="005B338F" w:rsidRDefault="001927B4"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21851">
        <w:t xml:space="preserve">„Der Inhalt meines Lebens ist Christus, und deshalb ist Sterben für mich ein Gewinn.“ </w:t>
      </w:r>
      <w:r w:rsidR="00B730B4">
        <w:t xml:space="preserve">Philipper </w:t>
      </w:r>
      <w:r w:rsidR="00321851">
        <w:t>1</w:t>
      </w:r>
      <w:r w:rsidR="00B730B4">
        <w:t>, 2</w:t>
      </w:r>
      <w:r w:rsidR="00321851">
        <w:t>1.</w:t>
      </w:r>
    </w:p>
    <w:p w:rsidR="00F70CAD" w:rsidRDefault="00E66C52" w:rsidP="004D7E38">
      <w:pPr>
        <w:pStyle w:val="BlockzitatArial"/>
        <w:ind w:left="0"/>
        <w:jc w:val="left"/>
      </w:pPr>
      <w:r w:rsidRPr="00F4602C">
        <w:t>Bibelstellen zum Nachschlagen:</w:t>
      </w:r>
      <w:r w:rsidR="00DC00F4">
        <w:t xml:space="preserve"> </w:t>
      </w:r>
      <w:r w:rsidR="00B730B4">
        <w:t xml:space="preserve">Römer </w:t>
      </w:r>
      <w:r w:rsidR="00321851">
        <w:t>14</w:t>
      </w:r>
      <w:r w:rsidR="00B730B4">
        <w:t>, 8</w:t>
      </w:r>
      <w:r w:rsidR="00321851">
        <w:t xml:space="preserve">-9; </w:t>
      </w:r>
      <w:r w:rsidR="00B730B4">
        <w:t xml:space="preserve">1. Korinther </w:t>
      </w:r>
      <w:r w:rsidR="00321851">
        <w:t>15</w:t>
      </w:r>
      <w:r w:rsidR="00B730B4">
        <w:t>, 3</w:t>
      </w:r>
      <w:r w:rsidR="00321851">
        <w:t xml:space="preserve">2; </w:t>
      </w:r>
      <w:r w:rsidR="00B730B4">
        <w:t xml:space="preserve">Philipper </w:t>
      </w:r>
      <w:r w:rsidR="00321851">
        <w:t>1</w:t>
      </w:r>
      <w:r w:rsidR="00B730B4">
        <w:t>, 2</w:t>
      </w:r>
      <w:r w:rsidR="00321851">
        <w:t>1</w:t>
      </w:r>
    </w:p>
    <w:p w:rsidR="00AD7BCA" w:rsidRDefault="007059A9">
      <w:pPr>
        <w:pStyle w:val="Basis-berschrift"/>
      </w:pPr>
      <w:r>
        <w:rPr>
          <w:noProof/>
          <w:lang w:val="de-DE"/>
        </w:rPr>
        <mc:AlternateContent>
          <mc:Choice Requires="wps">
            <w:drawing>
              <wp:anchor distT="0" distB="0" distL="114300" distR="114300" simplePos="0" relativeHeight="251683840" behindDoc="0" locked="0" layoutInCell="1" allowOverlap="1" wp14:anchorId="4035EB54" wp14:editId="6F91BABF">
                <wp:simplePos x="0" y="0"/>
                <wp:positionH relativeFrom="column">
                  <wp:posOffset>-415290</wp:posOffset>
                </wp:positionH>
                <wp:positionV relativeFrom="paragraph">
                  <wp:posOffset>9525</wp:posOffset>
                </wp:positionV>
                <wp:extent cx="367665" cy="457200"/>
                <wp:effectExtent l="13335" t="9525" r="9525" b="952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32.7pt;margin-top:.7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">
                <v:textbo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7BCA">
        <w:t>Schluss</w:t>
      </w:r>
      <w:r w:rsidR="00780211">
        <w:t>gedanke</w:t>
      </w:r>
    </w:p>
    <w:p w:rsidR="006E23CB" w:rsidRDefault="006E23CB" w:rsidP="006E23CB">
      <w:pPr>
        <w:autoSpaceDE w:val="0"/>
        <w:autoSpaceDN w:val="0"/>
        <w:adjustRightInd w:val="0"/>
        <w:rPr>
          <w:rFonts w:ascii="Arial" w:hAnsi="Arial"/>
          <w:sz w:val="22"/>
        </w:rPr>
      </w:pPr>
      <w:r w:rsidRPr="009F0C47">
        <w:rPr>
          <w:rFonts w:ascii="Arial" w:hAnsi="Arial"/>
          <w:sz w:val="22"/>
        </w:rPr>
        <w:t>Einem gläubigen Afrikaner war seine siebzehnjährige Tochter gestorben. Auf ihr Grab setzte er ein Kreuz aus Holz und schrieb die merkwürdigen Worte darauf: „Der Tod hat keine Hände“</w:t>
      </w:r>
      <w:r w:rsidR="00713A3D">
        <w:rPr>
          <w:rFonts w:ascii="Arial" w:hAnsi="Arial"/>
          <w:sz w:val="22"/>
        </w:rPr>
        <w:t>.</w:t>
      </w:r>
      <w:r w:rsidRPr="009F0C47">
        <w:rPr>
          <w:rFonts w:ascii="Arial" w:hAnsi="Arial"/>
          <w:sz w:val="22"/>
        </w:rPr>
        <w:br/>
        <w:t xml:space="preserve">Als </w:t>
      </w:r>
      <w:r w:rsidR="00713A3D">
        <w:rPr>
          <w:rFonts w:ascii="Arial" w:hAnsi="Arial"/>
          <w:sz w:val="22"/>
        </w:rPr>
        <w:t>ein</w:t>
      </w:r>
      <w:r w:rsidRPr="009F0C47">
        <w:rPr>
          <w:rFonts w:ascii="Arial" w:hAnsi="Arial"/>
          <w:sz w:val="22"/>
        </w:rPr>
        <w:t xml:space="preserve"> Missionar ihn fragte, was die Inschrift bedeute, gab der Vater zur Antwort: „Ich weiss, dass der Tod mein Kind nicht auf ewig festhalten kann, sondern dass ich es bei Jesus wieder sehen werde. Der Tod hat ja keine Hände mehr!“</w:t>
      </w:r>
      <w:r w:rsidR="00713A3D">
        <w:rPr>
          <w:rStyle w:val="Funotenzeichen"/>
          <w:rFonts w:ascii="Arial" w:hAnsi="Arial"/>
          <w:sz w:val="22"/>
        </w:rPr>
        <w:footnoteReference w:id="1"/>
      </w:r>
    </w:p>
    <w:p w:rsidR="00321851" w:rsidRPr="009F0C47" w:rsidRDefault="00321851" w:rsidP="00321851">
      <w:pPr>
        <w:pStyle w:val="Absatzregulr"/>
        <w:numPr>
          <w:ilvl w:val="0"/>
          <w:numId w:val="0"/>
        </w:numPr>
      </w:pPr>
      <w:r>
        <w:t>Wir haben allen Grund Gott von Herzen dankbar zu sein!</w:t>
      </w:r>
      <w:r w:rsidR="00867431">
        <w:t xml:space="preserve"> </w:t>
      </w:r>
      <w:r>
        <w:t xml:space="preserve">Stimmen wir </w:t>
      </w:r>
      <w:r w:rsidR="00B13B4B">
        <w:t>in den Freudenjubel von Petrus ein:</w:t>
      </w:r>
    </w:p>
    <w:p w:rsidR="006E23CB" w:rsidRPr="006E23CB" w:rsidRDefault="001927B4" w:rsidP="006E23CB">
      <w:pPr>
        <w:pStyle w:val="Blockzitat"/>
      </w:pPr>
      <w:r>
        <w:rPr>
          <w:lang w:val="de-DE" w:eastAsia="de-DE"/>
        </w:rPr>
        <mc:AlternateContent>
          <mc:Choice Requires="wps">
            <w:drawing>
              <wp:anchor distT="0" distB="0" distL="114300" distR="114300" simplePos="0" relativeHeight="251743232" behindDoc="0" locked="0" layoutInCell="1" allowOverlap="1" wp14:anchorId="44B62B4C" wp14:editId="1BA7CA78">
                <wp:simplePos x="0" y="0"/>
                <wp:positionH relativeFrom="column">
                  <wp:posOffset>-97238</wp:posOffset>
                </wp:positionH>
                <wp:positionV relativeFrom="paragraph">
                  <wp:posOffset>55853</wp:posOffset>
                </wp:positionV>
                <wp:extent cx="367665" cy="457200"/>
                <wp:effectExtent l="13335" t="9525" r="9525" b="9525"/>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927B4" w:rsidRPr="005B338F" w:rsidRDefault="001927B4"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7.65pt;margin-top:4.4pt;width:28.9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gGLAIAAFk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">
                <v:textbox>
                  <w:txbxContent>
                    <w:p w:rsidR="001927B4" w:rsidRPr="005B338F" w:rsidRDefault="001927B4"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60A3D">
        <w:t>„</w:t>
      </w:r>
      <w:r w:rsidR="006E23CB" w:rsidRPr="006E23CB">
        <w:t>Gepriesen sei Gott, der Vater unseres Herrn Jesus Christus! In seinem gro</w:t>
      </w:r>
      <w:r w:rsidR="00321851">
        <w:t>ss</w:t>
      </w:r>
      <w:r w:rsidR="006E23CB" w:rsidRPr="006E23CB">
        <w:t>en Erbarmen hat er uns durch die Auferstehung Jesu Christi von den Toten ein neues Leben geschenkt. Wir sind von neuem geboren und haben jetzt eine sichere Hoffnung</w:t>
      </w:r>
      <w:r w:rsidR="00321851">
        <w:t>.</w:t>
      </w:r>
      <w:r w:rsidR="00C60A3D">
        <w:t>“</w:t>
      </w:r>
      <w:r w:rsidR="006E23CB" w:rsidRPr="006E23CB">
        <w:t xml:space="preserve"> </w:t>
      </w:r>
      <w:r w:rsidR="00B730B4">
        <w:t xml:space="preserve">1. Petrus </w:t>
      </w:r>
      <w:r w:rsidR="006E23CB" w:rsidRPr="006E23CB">
        <w:t>1</w:t>
      </w:r>
      <w:r w:rsidR="00B730B4">
        <w:t>, 3</w:t>
      </w:r>
      <w:r w:rsidR="00C60A3D">
        <w:t>.</w:t>
      </w:r>
    </w:p>
    <w:p w:rsidR="00F70CAD" w:rsidRDefault="00F70CAD" w:rsidP="004D7E38">
      <w:pPr>
        <w:pStyle w:val="BlockzitatArial"/>
        <w:ind w:left="0"/>
        <w:jc w:val="left"/>
      </w:pPr>
      <w:r w:rsidRPr="00F4602C">
        <w:t>Bibelstellen zum Nachschlagen:</w:t>
      </w:r>
      <w:r w:rsidR="009C0A7D">
        <w:t xml:space="preserve"> </w:t>
      </w:r>
      <w:r w:rsidR="00B730B4">
        <w:t xml:space="preserve">Johannes </w:t>
      </w:r>
      <w:r w:rsidR="00A93606">
        <w:t>14</w:t>
      </w:r>
      <w:r w:rsidR="00B730B4">
        <w:t>, 1</w:t>
      </w:r>
      <w:r w:rsidR="00A93606">
        <w:t>-3; 17</w:t>
      </w:r>
      <w:r w:rsidR="00B730B4">
        <w:t>, 2</w:t>
      </w:r>
      <w:r w:rsidR="00A93606">
        <w:t xml:space="preserve">4; </w:t>
      </w:r>
      <w:r w:rsidR="00B730B4">
        <w:t xml:space="preserve">1. Petrus </w:t>
      </w:r>
      <w:r w:rsidR="00C60A3D">
        <w:t>1</w:t>
      </w:r>
      <w:r w:rsidR="00B730B4">
        <w:t>, 3</w:t>
      </w:r>
    </w:p>
    <w:p w:rsidR="00AD7BCA" w:rsidRDefault="00AD7BCA">
      <w:pPr>
        <w:pStyle w:val="Basis-berschrift"/>
        <w:jc w:val="center"/>
      </w:pPr>
      <w:r>
        <w:t>Amen</w:t>
      </w:r>
    </w:p>
    <w:sectPr w:rsidR="00AD7BCA" w:rsidSect="00D0423C">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19F" w:rsidRDefault="00BE219F">
      <w:r>
        <w:separator/>
      </w:r>
    </w:p>
  </w:endnote>
  <w:endnote w:type="continuationSeparator" w:id="0">
    <w:p w:rsidR="00BE219F" w:rsidRDefault="00BE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end"/>
    </w:r>
  </w:p>
  <w:p w:rsidR="00203E24" w:rsidRDefault="00203E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separate"/>
    </w:r>
    <w:r w:rsidR="00B730B4">
      <w:rPr>
        <w:rStyle w:val="Seitenzahl"/>
        <w:noProof/>
      </w:rPr>
      <w:t>9</w:t>
    </w:r>
    <w:r>
      <w:rPr>
        <w:rStyle w:val="Seitenzahl"/>
      </w:rPr>
      <w:fldChar w:fldCharType="end"/>
    </w:r>
  </w:p>
  <w:p w:rsidR="00203E24" w:rsidRDefault="00203E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19F" w:rsidRDefault="00BE219F">
      <w:r>
        <w:separator/>
      </w:r>
    </w:p>
  </w:footnote>
  <w:footnote w:type="continuationSeparator" w:id="0">
    <w:p w:rsidR="00BE219F" w:rsidRDefault="00BE219F">
      <w:r>
        <w:continuationSeparator/>
      </w:r>
    </w:p>
  </w:footnote>
  <w:footnote w:id="1">
    <w:p w:rsidR="00713A3D" w:rsidRDefault="00713A3D">
      <w:pPr>
        <w:pStyle w:val="Funotentext"/>
      </w:pPr>
      <w:r>
        <w:rPr>
          <w:rStyle w:val="Funotenzeichen"/>
        </w:rPr>
        <w:footnoteRef/>
      </w:r>
      <w:r>
        <w:t xml:space="preserve"> </w:t>
      </w:r>
      <w:r w:rsidRPr="009F0C47">
        <w:rPr>
          <w:rFonts w:ascii="Arial" w:hAnsi="Arial"/>
          <w:sz w:val="22"/>
        </w:rPr>
        <w:t>Bsp.471</w:t>
      </w:r>
      <w:r>
        <w:rPr>
          <w:rFonts w:ascii="Arial" w:hAnsi="Arial"/>
          <w:sz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05C59"/>
    <w:rsid w:val="0000716F"/>
    <w:rsid w:val="000175E3"/>
    <w:rsid w:val="00024182"/>
    <w:rsid w:val="00026FBC"/>
    <w:rsid w:val="0002746D"/>
    <w:rsid w:val="000476F4"/>
    <w:rsid w:val="00063FBC"/>
    <w:rsid w:val="000922AA"/>
    <w:rsid w:val="00092307"/>
    <w:rsid w:val="0009284B"/>
    <w:rsid w:val="0009412C"/>
    <w:rsid w:val="000941E6"/>
    <w:rsid w:val="000979A5"/>
    <w:rsid w:val="000A4B01"/>
    <w:rsid w:val="000A550B"/>
    <w:rsid w:val="000B1942"/>
    <w:rsid w:val="000C35B7"/>
    <w:rsid w:val="000C5F86"/>
    <w:rsid w:val="000C654C"/>
    <w:rsid w:val="000D2BDB"/>
    <w:rsid w:val="000D2E8A"/>
    <w:rsid w:val="000E6AF1"/>
    <w:rsid w:val="000E77A2"/>
    <w:rsid w:val="000F4258"/>
    <w:rsid w:val="000F4F6A"/>
    <w:rsid w:val="000F5492"/>
    <w:rsid w:val="000F5E39"/>
    <w:rsid w:val="00123DB1"/>
    <w:rsid w:val="00125CC8"/>
    <w:rsid w:val="001313CA"/>
    <w:rsid w:val="00133204"/>
    <w:rsid w:val="00134DD9"/>
    <w:rsid w:val="001356FB"/>
    <w:rsid w:val="00142BC1"/>
    <w:rsid w:val="0014697F"/>
    <w:rsid w:val="00150D1D"/>
    <w:rsid w:val="001556EF"/>
    <w:rsid w:val="001564F1"/>
    <w:rsid w:val="00162700"/>
    <w:rsid w:val="00167F60"/>
    <w:rsid w:val="0017529F"/>
    <w:rsid w:val="00177D26"/>
    <w:rsid w:val="001919C3"/>
    <w:rsid w:val="001927B4"/>
    <w:rsid w:val="00193941"/>
    <w:rsid w:val="001971A6"/>
    <w:rsid w:val="001A13B0"/>
    <w:rsid w:val="001B0E25"/>
    <w:rsid w:val="001B2313"/>
    <w:rsid w:val="001B7599"/>
    <w:rsid w:val="001C138D"/>
    <w:rsid w:val="001C304C"/>
    <w:rsid w:val="001D079F"/>
    <w:rsid w:val="001D3C09"/>
    <w:rsid w:val="001D6EED"/>
    <w:rsid w:val="001F15E0"/>
    <w:rsid w:val="00203E24"/>
    <w:rsid w:val="002065B6"/>
    <w:rsid w:val="00206F43"/>
    <w:rsid w:val="00214261"/>
    <w:rsid w:val="00217D51"/>
    <w:rsid w:val="00225595"/>
    <w:rsid w:val="00227E8F"/>
    <w:rsid w:val="00233BDA"/>
    <w:rsid w:val="00252EB0"/>
    <w:rsid w:val="00262D1C"/>
    <w:rsid w:val="002650AA"/>
    <w:rsid w:val="00270B5E"/>
    <w:rsid w:val="002A56CB"/>
    <w:rsid w:val="002B0DE9"/>
    <w:rsid w:val="002B7024"/>
    <w:rsid w:val="002C5537"/>
    <w:rsid w:val="002E6149"/>
    <w:rsid w:val="002E62D2"/>
    <w:rsid w:val="002F5372"/>
    <w:rsid w:val="003177B6"/>
    <w:rsid w:val="00321851"/>
    <w:rsid w:val="00325972"/>
    <w:rsid w:val="00327AD7"/>
    <w:rsid w:val="00330211"/>
    <w:rsid w:val="003321AF"/>
    <w:rsid w:val="00342188"/>
    <w:rsid w:val="00344E95"/>
    <w:rsid w:val="00345CC6"/>
    <w:rsid w:val="00355FE9"/>
    <w:rsid w:val="0036378E"/>
    <w:rsid w:val="00365A12"/>
    <w:rsid w:val="00372B25"/>
    <w:rsid w:val="00373E24"/>
    <w:rsid w:val="00374DF2"/>
    <w:rsid w:val="00375B1C"/>
    <w:rsid w:val="00383885"/>
    <w:rsid w:val="00396191"/>
    <w:rsid w:val="003A0A5B"/>
    <w:rsid w:val="003B5509"/>
    <w:rsid w:val="003C57A6"/>
    <w:rsid w:val="003D516D"/>
    <w:rsid w:val="003D6288"/>
    <w:rsid w:val="003E6847"/>
    <w:rsid w:val="003E7B9D"/>
    <w:rsid w:val="003F100A"/>
    <w:rsid w:val="00413973"/>
    <w:rsid w:val="004147E7"/>
    <w:rsid w:val="00420131"/>
    <w:rsid w:val="00423B81"/>
    <w:rsid w:val="00424523"/>
    <w:rsid w:val="00464F51"/>
    <w:rsid w:val="0047193D"/>
    <w:rsid w:val="0048228E"/>
    <w:rsid w:val="0048690E"/>
    <w:rsid w:val="004907AB"/>
    <w:rsid w:val="004A066F"/>
    <w:rsid w:val="004A3214"/>
    <w:rsid w:val="004A4785"/>
    <w:rsid w:val="004B5C67"/>
    <w:rsid w:val="004C2A31"/>
    <w:rsid w:val="004D7E38"/>
    <w:rsid w:val="004E12D2"/>
    <w:rsid w:val="004E6057"/>
    <w:rsid w:val="004F1BA8"/>
    <w:rsid w:val="004F3CFB"/>
    <w:rsid w:val="00500FEE"/>
    <w:rsid w:val="00512CAE"/>
    <w:rsid w:val="00520D5D"/>
    <w:rsid w:val="0053329C"/>
    <w:rsid w:val="005516E2"/>
    <w:rsid w:val="00553313"/>
    <w:rsid w:val="00562040"/>
    <w:rsid w:val="00565C33"/>
    <w:rsid w:val="005673DD"/>
    <w:rsid w:val="005676F4"/>
    <w:rsid w:val="00570C30"/>
    <w:rsid w:val="00585653"/>
    <w:rsid w:val="00586D7F"/>
    <w:rsid w:val="005A00F5"/>
    <w:rsid w:val="005A69E6"/>
    <w:rsid w:val="005C513D"/>
    <w:rsid w:val="005C576C"/>
    <w:rsid w:val="005C623A"/>
    <w:rsid w:val="005E1AE9"/>
    <w:rsid w:val="005E417C"/>
    <w:rsid w:val="005E4CD3"/>
    <w:rsid w:val="005E6533"/>
    <w:rsid w:val="005E6A52"/>
    <w:rsid w:val="005E73F2"/>
    <w:rsid w:val="005F5990"/>
    <w:rsid w:val="00610140"/>
    <w:rsid w:val="00611528"/>
    <w:rsid w:val="00611792"/>
    <w:rsid w:val="00612CB4"/>
    <w:rsid w:val="00620301"/>
    <w:rsid w:val="00621DFF"/>
    <w:rsid w:val="00633B09"/>
    <w:rsid w:val="00640256"/>
    <w:rsid w:val="0065516E"/>
    <w:rsid w:val="00662BFB"/>
    <w:rsid w:val="00665B1A"/>
    <w:rsid w:val="00671A3B"/>
    <w:rsid w:val="00672AB6"/>
    <w:rsid w:val="0067329E"/>
    <w:rsid w:val="0067674A"/>
    <w:rsid w:val="0068010F"/>
    <w:rsid w:val="006907F7"/>
    <w:rsid w:val="00696BB0"/>
    <w:rsid w:val="006A588E"/>
    <w:rsid w:val="006D70C8"/>
    <w:rsid w:val="006E23CB"/>
    <w:rsid w:val="006E4E33"/>
    <w:rsid w:val="006F7E5E"/>
    <w:rsid w:val="00700EB9"/>
    <w:rsid w:val="00704BA5"/>
    <w:rsid w:val="007059A9"/>
    <w:rsid w:val="00711049"/>
    <w:rsid w:val="00712BE9"/>
    <w:rsid w:val="00713A3D"/>
    <w:rsid w:val="00715FBC"/>
    <w:rsid w:val="00722BBC"/>
    <w:rsid w:val="007258F2"/>
    <w:rsid w:val="007312EE"/>
    <w:rsid w:val="00762635"/>
    <w:rsid w:val="007650EF"/>
    <w:rsid w:val="0076639A"/>
    <w:rsid w:val="007711B6"/>
    <w:rsid w:val="00780211"/>
    <w:rsid w:val="007821C7"/>
    <w:rsid w:val="0078393F"/>
    <w:rsid w:val="00783A08"/>
    <w:rsid w:val="00783FE5"/>
    <w:rsid w:val="0078517C"/>
    <w:rsid w:val="00785876"/>
    <w:rsid w:val="007A1DE9"/>
    <w:rsid w:val="007B2033"/>
    <w:rsid w:val="007B4C85"/>
    <w:rsid w:val="007D4C42"/>
    <w:rsid w:val="007F73FE"/>
    <w:rsid w:val="00803ED3"/>
    <w:rsid w:val="00804EA2"/>
    <w:rsid w:val="0081205C"/>
    <w:rsid w:val="00824383"/>
    <w:rsid w:val="00824667"/>
    <w:rsid w:val="00835563"/>
    <w:rsid w:val="00841D8B"/>
    <w:rsid w:val="008437D9"/>
    <w:rsid w:val="0084701B"/>
    <w:rsid w:val="00857EC1"/>
    <w:rsid w:val="00867431"/>
    <w:rsid w:val="00873AAB"/>
    <w:rsid w:val="008751FE"/>
    <w:rsid w:val="00881ADC"/>
    <w:rsid w:val="008923D6"/>
    <w:rsid w:val="008936D7"/>
    <w:rsid w:val="00896D0B"/>
    <w:rsid w:val="008970BB"/>
    <w:rsid w:val="008970DF"/>
    <w:rsid w:val="008A650E"/>
    <w:rsid w:val="008A744F"/>
    <w:rsid w:val="008A7B44"/>
    <w:rsid w:val="008B1489"/>
    <w:rsid w:val="008B22D5"/>
    <w:rsid w:val="008D759C"/>
    <w:rsid w:val="008E77F9"/>
    <w:rsid w:val="009040C5"/>
    <w:rsid w:val="00912166"/>
    <w:rsid w:val="009210A2"/>
    <w:rsid w:val="0093637B"/>
    <w:rsid w:val="00946AE3"/>
    <w:rsid w:val="009517F3"/>
    <w:rsid w:val="009569E7"/>
    <w:rsid w:val="009578FF"/>
    <w:rsid w:val="00965305"/>
    <w:rsid w:val="00970395"/>
    <w:rsid w:val="00984949"/>
    <w:rsid w:val="009917F2"/>
    <w:rsid w:val="009933A6"/>
    <w:rsid w:val="00994549"/>
    <w:rsid w:val="00994DF1"/>
    <w:rsid w:val="009960F5"/>
    <w:rsid w:val="009A0E5C"/>
    <w:rsid w:val="009A239C"/>
    <w:rsid w:val="009A3A56"/>
    <w:rsid w:val="009A6A08"/>
    <w:rsid w:val="009A7683"/>
    <w:rsid w:val="009B28F9"/>
    <w:rsid w:val="009C0A7D"/>
    <w:rsid w:val="009C1DD1"/>
    <w:rsid w:val="009C2EE6"/>
    <w:rsid w:val="009C69D5"/>
    <w:rsid w:val="009C7773"/>
    <w:rsid w:val="009F0D4E"/>
    <w:rsid w:val="009F7E6B"/>
    <w:rsid w:val="00A03562"/>
    <w:rsid w:val="00A058D0"/>
    <w:rsid w:val="00A14390"/>
    <w:rsid w:val="00A21DBA"/>
    <w:rsid w:val="00A45372"/>
    <w:rsid w:val="00A46046"/>
    <w:rsid w:val="00A47F0F"/>
    <w:rsid w:val="00A546C5"/>
    <w:rsid w:val="00A57127"/>
    <w:rsid w:val="00A572E8"/>
    <w:rsid w:val="00A63BED"/>
    <w:rsid w:val="00A71EAD"/>
    <w:rsid w:val="00A75664"/>
    <w:rsid w:val="00A77994"/>
    <w:rsid w:val="00A82542"/>
    <w:rsid w:val="00A83E7A"/>
    <w:rsid w:val="00A84493"/>
    <w:rsid w:val="00A90CC9"/>
    <w:rsid w:val="00A90FD6"/>
    <w:rsid w:val="00A93606"/>
    <w:rsid w:val="00AA0807"/>
    <w:rsid w:val="00AA3642"/>
    <w:rsid w:val="00AA76D9"/>
    <w:rsid w:val="00AB28A0"/>
    <w:rsid w:val="00AB5FD5"/>
    <w:rsid w:val="00AC001E"/>
    <w:rsid w:val="00AC56A8"/>
    <w:rsid w:val="00AC570F"/>
    <w:rsid w:val="00AD7BCA"/>
    <w:rsid w:val="00AF1B99"/>
    <w:rsid w:val="00AF2978"/>
    <w:rsid w:val="00B05BF6"/>
    <w:rsid w:val="00B1346D"/>
    <w:rsid w:val="00B13B4B"/>
    <w:rsid w:val="00B30795"/>
    <w:rsid w:val="00B31DDF"/>
    <w:rsid w:val="00B3232E"/>
    <w:rsid w:val="00B35259"/>
    <w:rsid w:val="00B37481"/>
    <w:rsid w:val="00B40A7F"/>
    <w:rsid w:val="00B447F6"/>
    <w:rsid w:val="00B54CA5"/>
    <w:rsid w:val="00B55837"/>
    <w:rsid w:val="00B656CD"/>
    <w:rsid w:val="00B67A56"/>
    <w:rsid w:val="00B72AC7"/>
    <w:rsid w:val="00B730B4"/>
    <w:rsid w:val="00B877FD"/>
    <w:rsid w:val="00B87EE1"/>
    <w:rsid w:val="00BA3A05"/>
    <w:rsid w:val="00BA7E41"/>
    <w:rsid w:val="00BB7012"/>
    <w:rsid w:val="00BD7DE7"/>
    <w:rsid w:val="00BE219F"/>
    <w:rsid w:val="00BE2EBD"/>
    <w:rsid w:val="00BE6655"/>
    <w:rsid w:val="00BF28CE"/>
    <w:rsid w:val="00BF3140"/>
    <w:rsid w:val="00BF4B77"/>
    <w:rsid w:val="00C01B4B"/>
    <w:rsid w:val="00C02987"/>
    <w:rsid w:val="00C05CBC"/>
    <w:rsid w:val="00C1375E"/>
    <w:rsid w:val="00C13E05"/>
    <w:rsid w:val="00C1438C"/>
    <w:rsid w:val="00C2135D"/>
    <w:rsid w:val="00C22CEC"/>
    <w:rsid w:val="00C2364A"/>
    <w:rsid w:val="00C30AEB"/>
    <w:rsid w:val="00C41906"/>
    <w:rsid w:val="00C41992"/>
    <w:rsid w:val="00C41ECC"/>
    <w:rsid w:val="00C461D2"/>
    <w:rsid w:val="00C5036E"/>
    <w:rsid w:val="00C51832"/>
    <w:rsid w:val="00C60A3D"/>
    <w:rsid w:val="00C64231"/>
    <w:rsid w:val="00C65EFF"/>
    <w:rsid w:val="00C76C64"/>
    <w:rsid w:val="00C83345"/>
    <w:rsid w:val="00C85C61"/>
    <w:rsid w:val="00C87AA4"/>
    <w:rsid w:val="00C94E65"/>
    <w:rsid w:val="00C95936"/>
    <w:rsid w:val="00CA61B9"/>
    <w:rsid w:val="00CA6536"/>
    <w:rsid w:val="00CA7C45"/>
    <w:rsid w:val="00CB0620"/>
    <w:rsid w:val="00CB5524"/>
    <w:rsid w:val="00CB5D07"/>
    <w:rsid w:val="00CC42C1"/>
    <w:rsid w:val="00CD0490"/>
    <w:rsid w:val="00CD0CDC"/>
    <w:rsid w:val="00CD0E5F"/>
    <w:rsid w:val="00CD4F5C"/>
    <w:rsid w:val="00CD5AA1"/>
    <w:rsid w:val="00CD5DE3"/>
    <w:rsid w:val="00CF1645"/>
    <w:rsid w:val="00D0378E"/>
    <w:rsid w:val="00D0423C"/>
    <w:rsid w:val="00D06497"/>
    <w:rsid w:val="00D21A7B"/>
    <w:rsid w:val="00D21BBE"/>
    <w:rsid w:val="00D2205E"/>
    <w:rsid w:val="00D3134E"/>
    <w:rsid w:val="00D43A9E"/>
    <w:rsid w:val="00D51340"/>
    <w:rsid w:val="00D53563"/>
    <w:rsid w:val="00D55147"/>
    <w:rsid w:val="00D561E3"/>
    <w:rsid w:val="00D606B5"/>
    <w:rsid w:val="00D61AAD"/>
    <w:rsid w:val="00D62648"/>
    <w:rsid w:val="00D62C75"/>
    <w:rsid w:val="00D67193"/>
    <w:rsid w:val="00D87509"/>
    <w:rsid w:val="00D96CF4"/>
    <w:rsid w:val="00DA3596"/>
    <w:rsid w:val="00DC00F4"/>
    <w:rsid w:val="00DD2CE8"/>
    <w:rsid w:val="00DE1495"/>
    <w:rsid w:val="00DE21F6"/>
    <w:rsid w:val="00DE7F04"/>
    <w:rsid w:val="00E00010"/>
    <w:rsid w:val="00E11635"/>
    <w:rsid w:val="00E15471"/>
    <w:rsid w:val="00E22A1A"/>
    <w:rsid w:val="00E23A6E"/>
    <w:rsid w:val="00E27A3D"/>
    <w:rsid w:val="00E33535"/>
    <w:rsid w:val="00E429B1"/>
    <w:rsid w:val="00E539A4"/>
    <w:rsid w:val="00E557C7"/>
    <w:rsid w:val="00E65E81"/>
    <w:rsid w:val="00E66A61"/>
    <w:rsid w:val="00E66C52"/>
    <w:rsid w:val="00E832E5"/>
    <w:rsid w:val="00E935AD"/>
    <w:rsid w:val="00EA30E9"/>
    <w:rsid w:val="00EA433E"/>
    <w:rsid w:val="00EB6612"/>
    <w:rsid w:val="00EB6E9B"/>
    <w:rsid w:val="00EC4523"/>
    <w:rsid w:val="00EF5BE6"/>
    <w:rsid w:val="00EF7C4A"/>
    <w:rsid w:val="00F0007D"/>
    <w:rsid w:val="00F066BA"/>
    <w:rsid w:val="00F12DD9"/>
    <w:rsid w:val="00F13371"/>
    <w:rsid w:val="00F24BBF"/>
    <w:rsid w:val="00F46C71"/>
    <w:rsid w:val="00F56933"/>
    <w:rsid w:val="00F571AF"/>
    <w:rsid w:val="00F70CAD"/>
    <w:rsid w:val="00F74629"/>
    <w:rsid w:val="00F8460D"/>
    <w:rsid w:val="00F86DD7"/>
    <w:rsid w:val="00FA0ED6"/>
    <w:rsid w:val="00FA34F6"/>
    <w:rsid w:val="00FA726B"/>
    <w:rsid w:val="00FB3DFD"/>
    <w:rsid w:val="00FC42BA"/>
    <w:rsid w:val="00FD3624"/>
    <w:rsid w:val="00FE0529"/>
    <w:rsid w:val="00FE3B90"/>
    <w:rsid w:val="00FE5BCF"/>
    <w:rsid w:val="00FE6683"/>
    <w:rsid w:val="00FE792F"/>
    <w:rsid w:val="00FF0137"/>
    <w:rsid w:val="00FF5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uiPriority w:val="39"/>
    <w:rsid w:val="008970BB"/>
    <w:pPr>
      <w:spacing w:before="240"/>
    </w:pPr>
    <w:rPr>
      <w:rFonts w:asciiTheme="minorHAnsi" w:hAnsiTheme="minorHAnsi"/>
      <w:b/>
      <w:bCs/>
    </w:rPr>
  </w:style>
  <w:style w:type="paragraph" w:styleId="Verzeichnis3">
    <w:name w:val="toc 3"/>
    <w:basedOn w:val="Standard"/>
    <w:semiHidden/>
    <w:rsid w:val="008970BB"/>
    <w:pPr>
      <w:ind w:left="200"/>
    </w:pPr>
    <w:rPr>
      <w:rFonts w:asciiTheme="minorHAnsi" w:hAnsiTheme="minorHAnsi"/>
    </w:rPr>
  </w:style>
  <w:style w:type="paragraph" w:styleId="Verzeichnis4">
    <w:name w:val="toc 4"/>
    <w:basedOn w:val="Standard"/>
    <w:semiHidden/>
    <w:rsid w:val="008970BB"/>
    <w:pPr>
      <w:ind w:left="400"/>
    </w:pPr>
    <w:rPr>
      <w:rFonts w:asciiTheme="minorHAnsi" w:hAnsiTheme="minorHAnsi"/>
    </w:rPr>
  </w:style>
  <w:style w:type="paragraph" w:styleId="Verzeichnis5">
    <w:name w:val="toc 5"/>
    <w:basedOn w:val="Standard"/>
    <w:semiHidden/>
    <w:rsid w:val="008970BB"/>
    <w:pPr>
      <w:ind w:left="600"/>
    </w:pPr>
    <w:rPr>
      <w:rFonts w:asciiTheme="minorHAnsi" w:hAnsiTheme="minorHAnsi"/>
    </w:rPr>
  </w:style>
  <w:style w:type="paragraph" w:styleId="Verzeichnis6">
    <w:name w:val="toc 6"/>
    <w:basedOn w:val="Standard"/>
    <w:semiHidden/>
    <w:rsid w:val="008970BB"/>
    <w:pPr>
      <w:ind w:left="800"/>
    </w:pPr>
    <w:rPr>
      <w:rFonts w:asciiTheme="minorHAnsi" w:hAnsiTheme="minorHAnsi"/>
    </w:rPr>
  </w:style>
  <w:style w:type="paragraph" w:styleId="Verzeichnis7">
    <w:name w:val="toc 7"/>
    <w:basedOn w:val="Standard"/>
    <w:semiHidden/>
    <w:rsid w:val="008970BB"/>
    <w:pPr>
      <w:ind w:left="1000"/>
    </w:pPr>
    <w:rPr>
      <w:rFonts w:asciiTheme="minorHAnsi" w:hAnsiTheme="minorHAnsi"/>
    </w:rPr>
  </w:style>
  <w:style w:type="paragraph" w:styleId="Verzeichnis8">
    <w:name w:val="toc 8"/>
    <w:basedOn w:val="Standard"/>
    <w:semiHidden/>
    <w:rsid w:val="008970BB"/>
    <w:pPr>
      <w:ind w:left="1200"/>
    </w:pPr>
    <w:rPr>
      <w:rFonts w:asciiTheme="minorHAnsi" w:hAnsiTheme="minorHAnsi"/>
    </w:rPr>
  </w:style>
  <w:style w:type="paragraph" w:styleId="Verzeichnis9">
    <w:name w:val="toc 9"/>
    <w:basedOn w:val="Standard"/>
    <w:semiHidden/>
    <w:rsid w:val="008970BB"/>
    <w:pPr>
      <w:ind w:left="1400"/>
    </w:pPr>
    <w:rPr>
      <w:rFonts w:asciiTheme="minorHAnsi" w:hAnsi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 w:type="paragraph" w:styleId="Sprechblasentext">
    <w:name w:val="Balloon Text"/>
    <w:basedOn w:val="Standard"/>
    <w:link w:val="SprechblasentextZchn"/>
    <w:rsid w:val="00D0423C"/>
    <w:rPr>
      <w:rFonts w:ascii="Tahoma" w:hAnsi="Tahoma" w:cs="Tahoma"/>
      <w:sz w:val="16"/>
      <w:szCs w:val="16"/>
    </w:rPr>
  </w:style>
  <w:style w:type="character" w:customStyle="1" w:styleId="SprechblasentextZchn">
    <w:name w:val="Sprechblasentext Zchn"/>
    <w:basedOn w:val="Absatz-Standardschriftart"/>
    <w:link w:val="Sprechblasentext"/>
    <w:rsid w:val="00D0423C"/>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uiPriority w:val="39"/>
    <w:rsid w:val="008970BB"/>
    <w:pPr>
      <w:spacing w:before="240"/>
    </w:pPr>
    <w:rPr>
      <w:rFonts w:asciiTheme="minorHAnsi" w:hAnsiTheme="minorHAnsi"/>
      <w:b/>
      <w:bCs/>
    </w:rPr>
  </w:style>
  <w:style w:type="paragraph" w:styleId="Verzeichnis3">
    <w:name w:val="toc 3"/>
    <w:basedOn w:val="Standard"/>
    <w:semiHidden/>
    <w:rsid w:val="008970BB"/>
    <w:pPr>
      <w:ind w:left="200"/>
    </w:pPr>
    <w:rPr>
      <w:rFonts w:asciiTheme="minorHAnsi" w:hAnsiTheme="minorHAnsi"/>
    </w:rPr>
  </w:style>
  <w:style w:type="paragraph" w:styleId="Verzeichnis4">
    <w:name w:val="toc 4"/>
    <w:basedOn w:val="Standard"/>
    <w:semiHidden/>
    <w:rsid w:val="008970BB"/>
    <w:pPr>
      <w:ind w:left="400"/>
    </w:pPr>
    <w:rPr>
      <w:rFonts w:asciiTheme="minorHAnsi" w:hAnsiTheme="minorHAnsi"/>
    </w:rPr>
  </w:style>
  <w:style w:type="paragraph" w:styleId="Verzeichnis5">
    <w:name w:val="toc 5"/>
    <w:basedOn w:val="Standard"/>
    <w:semiHidden/>
    <w:rsid w:val="008970BB"/>
    <w:pPr>
      <w:ind w:left="600"/>
    </w:pPr>
    <w:rPr>
      <w:rFonts w:asciiTheme="minorHAnsi" w:hAnsiTheme="minorHAnsi"/>
    </w:rPr>
  </w:style>
  <w:style w:type="paragraph" w:styleId="Verzeichnis6">
    <w:name w:val="toc 6"/>
    <w:basedOn w:val="Standard"/>
    <w:semiHidden/>
    <w:rsid w:val="008970BB"/>
    <w:pPr>
      <w:ind w:left="800"/>
    </w:pPr>
    <w:rPr>
      <w:rFonts w:asciiTheme="minorHAnsi" w:hAnsiTheme="minorHAnsi"/>
    </w:rPr>
  </w:style>
  <w:style w:type="paragraph" w:styleId="Verzeichnis7">
    <w:name w:val="toc 7"/>
    <w:basedOn w:val="Standard"/>
    <w:semiHidden/>
    <w:rsid w:val="008970BB"/>
    <w:pPr>
      <w:ind w:left="1000"/>
    </w:pPr>
    <w:rPr>
      <w:rFonts w:asciiTheme="minorHAnsi" w:hAnsiTheme="minorHAnsi"/>
    </w:rPr>
  </w:style>
  <w:style w:type="paragraph" w:styleId="Verzeichnis8">
    <w:name w:val="toc 8"/>
    <w:basedOn w:val="Standard"/>
    <w:semiHidden/>
    <w:rsid w:val="008970BB"/>
    <w:pPr>
      <w:ind w:left="1200"/>
    </w:pPr>
    <w:rPr>
      <w:rFonts w:asciiTheme="minorHAnsi" w:hAnsiTheme="minorHAnsi"/>
    </w:rPr>
  </w:style>
  <w:style w:type="paragraph" w:styleId="Verzeichnis9">
    <w:name w:val="toc 9"/>
    <w:basedOn w:val="Standard"/>
    <w:semiHidden/>
    <w:rsid w:val="008970BB"/>
    <w:pPr>
      <w:ind w:left="1400"/>
    </w:pPr>
    <w:rPr>
      <w:rFonts w:asciiTheme="minorHAnsi" w:hAnsi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 w:type="paragraph" w:styleId="Sprechblasentext">
    <w:name w:val="Balloon Text"/>
    <w:basedOn w:val="Standard"/>
    <w:link w:val="SprechblasentextZchn"/>
    <w:rsid w:val="00D0423C"/>
    <w:rPr>
      <w:rFonts w:ascii="Tahoma" w:hAnsi="Tahoma" w:cs="Tahoma"/>
      <w:sz w:val="16"/>
      <w:szCs w:val="16"/>
    </w:rPr>
  </w:style>
  <w:style w:type="character" w:customStyle="1" w:styleId="SprechblasentextZchn">
    <w:name w:val="Sprechblasentext Zchn"/>
    <w:basedOn w:val="Absatz-Standardschriftart"/>
    <w:link w:val="Sprechblasentext"/>
    <w:rsid w:val="00D0423C"/>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0E8AC-DAD7-424B-ACD0-2B916FE6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13</Pages>
  <Words>2507</Words>
  <Characters>13321</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Jesus ist auferstanden! - Gedanken zur Auferstehung</vt:lpstr>
    </vt:vector>
  </TitlesOfParts>
  <Company/>
  <LinksUpToDate>false</LinksUpToDate>
  <CharactersWithSpaces>15797</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ist auferstanden! - Gedanken zur Auferstehung</dc:title>
  <dc:creator>Jürg Birnstiel</dc:creator>
  <cp:lastModifiedBy>Me</cp:lastModifiedBy>
  <cp:revision>56</cp:revision>
  <cp:lastPrinted>2013-03-30T13:39:00Z</cp:lastPrinted>
  <dcterms:created xsi:type="dcterms:W3CDTF">2013-03-13T15:34:00Z</dcterms:created>
  <dcterms:modified xsi:type="dcterms:W3CDTF">2013-07-03T20:10:00Z</dcterms:modified>
</cp:coreProperties>
</file>