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DD1" w:rsidRPr="009C1DD1" w:rsidRDefault="00CB2785">
      <w:pPr>
        <w:pStyle w:val="Predigtberschrift"/>
        <w:pBdr>
          <w:top w:val="single" w:sz="12" w:space="5" w:color="auto" w:shadow="1"/>
          <w:left w:val="single" w:sz="12" w:space="5" w:color="auto" w:shadow="1"/>
          <w:bottom w:val="single" w:sz="12" w:space="5" w:color="auto" w:shadow="1"/>
          <w:right w:val="single" w:sz="12" w:space="5" w:color="auto" w:shadow="1"/>
        </w:pBdr>
        <w:rPr>
          <w:rFonts w:ascii="Arial Rounded MT Bold" w:hAnsi="Arial Rounded MT Bold"/>
          <w:b w:val="0"/>
        </w:rPr>
      </w:pPr>
      <w:bookmarkStart w:id="0" w:name="_GoBack"/>
      <w:bookmarkEnd w:id="0"/>
      <w:r>
        <w:rPr>
          <w:rFonts w:ascii="Arial Rounded MT Bold" w:hAnsi="Arial Rounded MT Bold"/>
          <w:b w:val="0"/>
        </w:rPr>
        <w:t>Gott begleitet Dich!</w:t>
      </w:r>
    </w:p>
    <w:p w:rsidR="005E417C" w:rsidRDefault="000F2965">
      <w:pPr>
        <w:pStyle w:val="Predigtberschrift"/>
        <w:pBdr>
          <w:top w:val="single" w:sz="12" w:space="5" w:color="auto" w:shadow="1"/>
          <w:left w:val="single" w:sz="12" w:space="5" w:color="auto" w:shadow="1"/>
          <w:bottom w:val="single" w:sz="12" w:space="5" w:color="auto" w:shadow="1"/>
          <w:right w:val="single" w:sz="12" w:space="5" w:color="auto" w:shadow="1"/>
        </w:pBdr>
        <w:rPr>
          <w:b w:val="0"/>
          <w:sz w:val="24"/>
          <w:szCs w:val="24"/>
        </w:rPr>
      </w:pPr>
      <w:r>
        <w:rPr>
          <w:b w:val="0"/>
          <w:sz w:val="24"/>
          <w:szCs w:val="24"/>
        </w:rPr>
        <w:t>Psalm 139</w:t>
      </w:r>
      <w:r w:rsidR="00D60BE3">
        <w:rPr>
          <w:b w:val="0"/>
          <w:sz w:val="24"/>
          <w:szCs w:val="24"/>
        </w:rPr>
        <w:t>, 1</w:t>
      </w:r>
      <w:r>
        <w:rPr>
          <w:b w:val="0"/>
          <w:sz w:val="24"/>
          <w:szCs w:val="24"/>
        </w:rPr>
        <w:t>-24</w:t>
      </w:r>
    </w:p>
    <w:p w:rsidR="00AD7BCA" w:rsidRPr="00665B1A" w:rsidRDefault="00CB2785">
      <w:pPr>
        <w:pStyle w:val="Predigtberschrift"/>
        <w:pBdr>
          <w:top w:val="single" w:sz="12" w:space="5" w:color="auto" w:shadow="1"/>
          <w:left w:val="single" w:sz="12" w:space="5" w:color="auto" w:shadow="1"/>
          <w:bottom w:val="single" w:sz="12" w:space="5" w:color="auto" w:shadow="1"/>
          <w:right w:val="single" w:sz="12" w:space="5" w:color="auto" w:shadow="1"/>
        </w:pBdr>
        <w:rPr>
          <w:b w:val="0"/>
          <w:sz w:val="24"/>
          <w:szCs w:val="24"/>
        </w:rPr>
      </w:pPr>
      <w:r>
        <w:rPr>
          <w:b w:val="0"/>
          <w:sz w:val="24"/>
          <w:szCs w:val="24"/>
        </w:rPr>
        <w:t>Gedanken zum Ferienbeginn</w:t>
      </w:r>
    </w:p>
    <w:p w:rsidR="000B1942" w:rsidRDefault="000B1942" w:rsidP="00610140">
      <w:pPr>
        <w:pStyle w:val="BlockzitatArial"/>
      </w:pPr>
    </w:p>
    <w:p w:rsidR="000B1942" w:rsidRDefault="000B1942" w:rsidP="00610140">
      <w:pPr>
        <w:pStyle w:val="BlockzitatArial"/>
      </w:pPr>
      <w:r w:rsidRPr="00F4602C">
        <w:t xml:space="preserve">Schriftlesung: </w:t>
      </w:r>
      <w:r w:rsidR="00CB2785">
        <w:t>Psalm 1</w:t>
      </w:r>
      <w:r w:rsidR="00F32882">
        <w:t>3</w:t>
      </w:r>
      <w:r w:rsidR="00CB2785">
        <w:t>9</w:t>
      </w:r>
      <w:r w:rsidR="00D60BE3">
        <w:t>, 1</w:t>
      </w:r>
      <w:r w:rsidR="00CB2785">
        <w:t>-24</w:t>
      </w:r>
    </w:p>
    <w:p w:rsidR="000B1942" w:rsidRDefault="000B1942" w:rsidP="000B1942">
      <w:pPr>
        <w:pStyle w:val="Absatzregulr"/>
        <w:numPr>
          <w:ilvl w:val="0"/>
          <w:numId w:val="0"/>
        </w:numPr>
        <w:ind w:left="284" w:hanging="284"/>
      </w:pPr>
    </w:p>
    <w:p w:rsidR="00413973" w:rsidRDefault="00413973">
      <w:pPr>
        <w:pStyle w:val="Basis-berschrift"/>
        <w:rPr>
          <w:sz w:val="22"/>
          <w:u w:val="single"/>
        </w:rPr>
      </w:pPr>
    </w:p>
    <w:p w:rsidR="00413973" w:rsidRDefault="00413973">
      <w:pPr>
        <w:pStyle w:val="Basis-berschrift"/>
        <w:rPr>
          <w:sz w:val="22"/>
          <w:u w:val="single"/>
        </w:rPr>
      </w:pPr>
    </w:p>
    <w:p w:rsidR="00AD7BCA" w:rsidRDefault="00AD7BCA">
      <w:pPr>
        <w:pStyle w:val="Basis-berschrift"/>
        <w:rPr>
          <w:sz w:val="22"/>
          <w:u w:val="single"/>
        </w:rPr>
      </w:pPr>
      <w:r>
        <w:rPr>
          <w:sz w:val="22"/>
          <w:u w:val="single"/>
        </w:rPr>
        <w:t>Gliederung</w:t>
      </w:r>
    </w:p>
    <w:p w:rsidR="00AD7BCA" w:rsidRDefault="00AD7BCA">
      <w:pPr>
        <w:pStyle w:val="Basis-berschrift"/>
        <w:rPr>
          <w:sz w:val="20"/>
        </w:rPr>
      </w:pPr>
    </w:p>
    <w:p w:rsidR="00855D4A" w:rsidRPr="00855D4A" w:rsidRDefault="00855D4A">
      <w:pPr>
        <w:pStyle w:val="Verzeichnis1"/>
        <w:tabs>
          <w:tab w:val="left" w:pos="400"/>
          <w:tab w:val="right" w:pos="6397"/>
        </w:tabs>
        <w:rPr>
          <w:rFonts w:ascii="Arial Rounded MT Bold" w:eastAsiaTheme="minorEastAsia" w:hAnsi="Arial Rounded MT Bold" w:cstheme="minorBidi"/>
          <w:b w:val="0"/>
          <w:bCs w:val="0"/>
          <w:caps w:val="0"/>
          <w:noProof/>
          <w:sz w:val="22"/>
          <w:szCs w:val="22"/>
          <w:lang w:eastAsia="de-CH"/>
        </w:rPr>
      </w:pPr>
      <w:r w:rsidRPr="00855D4A">
        <w:rPr>
          <w:rFonts w:ascii="Arial Rounded MT Bold" w:hAnsi="Arial Rounded MT Bold"/>
          <w:b w:val="0"/>
          <w:bCs w:val="0"/>
          <w:caps w:val="0"/>
        </w:rPr>
        <w:fldChar w:fldCharType="begin"/>
      </w:r>
      <w:r w:rsidRPr="00855D4A">
        <w:rPr>
          <w:rFonts w:ascii="Arial Rounded MT Bold" w:hAnsi="Arial Rounded MT Bold"/>
          <w:b w:val="0"/>
          <w:bCs w:val="0"/>
          <w:caps w:val="0"/>
        </w:rPr>
        <w:instrText xml:space="preserve"> TOC \o "1-3" \n \h \z \u </w:instrText>
      </w:r>
      <w:r w:rsidRPr="00855D4A">
        <w:rPr>
          <w:rFonts w:ascii="Arial Rounded MT Bold" w:hAnsi="Arial Rounded MT Bold"/>
          <w:b w:val="0"/>
          <w:bCs w:val="0"/>
          <w:caps w:val="0"/>
        </w:rPr>
        <w:fldChar w:fldCharType="separate"/>
      </w:r>
      <w:hyperlink w:anchor="_Toc329351366" w:history="1">
        <w:r w:rsidRPr="00855D4A">
          <w:rPr>
            <w:rStyle w:val="Hyperlink"/>
            <w:rFonts w:ascii="Arial Rounded MT Bold" w:hAnsi="Arial Rounded MT Bold"/>
            <w:b w:val="0"/>
            <w:noProof/>
          </w:rPr>
          <w:t>I.</w:t>
        </w:r>
        <w:r w:rsidRPr="00855D4A">
          <w:rPr>
            <w:rFonts w:ascii="Arial Rounded MT Bold" w:eastAsiaTheme="minorEastAsia" w:hAnsi="Arial Rounded MT Bold" w:cstheme="minorBidi"/>
            <w:b w:val="0"/>
            <w:bCs w:val="0"/>
            <w:caps w:val="0"/>
            <w:noProof/>
            <w:sz w:val="22"/>
            <w:szCs w:val="22"/>
            <w:lang w:eastAsia="de-CH"/>
          </w:rPr>
          <w:tab/>
        </w:r>
        <w:r w:rsidRPr="00855D4A">
          <w:rPr>
            <w:rStyle w:val="Hyperlink"/>
            <w:rFonts w:ascii="Arial Rounded MT Bold" w:hAnsi="Arial Rounded MT Bold"/>
            <w:b w:val="0"/>
            <w:noProof/>
          </w:rPr>
          <w:t>Er kennt mich ganz genau</w:t>
        </w:r>
      </w:hyperlink>
    </w:p>
    <w:p w:rsidR="00855D4A" w:rsidRPr="00855D4A" w:rsidRDefault="003A2812">
      <w:pPr>
        <w:pStyle w:val="Verzeichnis1"/>
        <w:tabs>
          <w:tab w:val="left" w:pos="600"/>
          <w:tab w:val="right" w:pos="6397"/>
        </w:tabs>
        <w:rPr>
          <w:rFonts w:ascii="Arial Rounded MT Bold" w:eastAsiaTheme="minorEastAsia" w:hAnsi="Arial Rounded MT Bold" w:cstheme="minorBidi"/>
          <w:b w:val="0"/>
          <w:bCs w:val="0"/>
          <w:caps w:val="0"/>
          <w:noProof/>
          <w:sz w:val="22"/>
          <w:szCs w:val="22"/>
          <w:lang w:eastAsia="de-CH"/>
        </w:rPr>
      </w:pPr>
      <w:hyperlink w:anchor="_Toc329351367" w:history="1">
        <w:r w:rsidR="00855D4A" w:rsidRPr="00855D4A">
          <w:rPr>
            <w:rStyle w:val="Hyperlink"/>
            <w:rFonts w:ascii="Arial Rounded MT Bold" w:hAnsi="Arial Rounded MT Bold"/>
            <w:b w:val="0"/>
            <w:noProof/>
          </w:rPr>
          <w:t>II.</w:t>
        </w:r>
        <w:r w:rsidR="00855D4A" w:rsidRPr="00855D4A">
          <w:rPr>
            <w:rFonts w:ascii="Arial Rounded MT Bold" w:eastAsiaTheme="minorEastAsia" w:hAnsi="Arial Rounded MT Bold" w:cstheme="minorBidi"/>
            <w:b w:val="0"/>
            <w:bCs w:val="0"/>
            <w:caps w:val="0"/>
            <w:noProof/>
            <w:sz w:val="22"/>
            <w:szCs w:val="22"/>
            <w:lang w:eastAsia="de-CH"/>
          </w:rPr>
          <w:tab/>
        </w:r>
        <w:r w:rsidR="00855D4A" w:rsidRPr="00855D4A">
          <w:rPr>
            <w:rStyle w:val="Hyperlink"/>
            <w:rFonts w:ascii="Arial Rounded MT Bold" w:hAnsi="Arial Rounded MT Bold"/>
            <w:b w:val="0"/>
            <w:noProof/>
          </w:rPr>
          <w:t>Er ist immer dabei</w:t>
        </w:r>
      </w:hyperlink>
    </w:p>
    <w:p w:rsidR="00855D4A" w:rsidRPr="00855D4A" w:rsidRDefault="003A2812">
      <w:pPr>
        <w:pStyle w:val="Verzeichnis1"/>
        <w:tabs>
          <w:tab w:val="left" w:pos="600"/>
          <w:tab w:val="right" w:pos="6397"/>
        </w:tabs>
        <w:rPr>
          <w:rFonts w:ascii="Arial Rounded MT Bold" w:eastAsiaTheme="minorEastAsia" w:hAnsi="Arial Rounded MT Bold" w:cstheme="minorBidi"/>
          <w:b w:val="0"/>
          <w:bCs w:val="0"/>
          <w:caps w:val="0"/>
          <w:noProof/>
          <w:sz w:val="22"/>
          <w:szCs w:val="22"/>
          <w:lang w:eastAsia="de-CH"/>
        </w:rPr>
      </w:pPr>
      <w:hyperlink w:anchor="_Toc329351368" w:history="1">
        <w:r w:rsidR="00855D4A" w:rsidRPr="00855D4A">
          <w:rPr>
            <w:rStyle w:val="Hyperlink"/>
            <w:rFonts w:ascii="Arial Rounded MT Bold" w:hAnsi="Arial Rounded MT Bold"/>
            <w:b w:val="0"/>
            <w:noProof/>
          </w:rPr>
          <w:t>III.</w:t>
        </w:r>
        <w:r w:rsidR="00855D4A" w:rsidRPr="00855D4A">
          <w:rPr>
            <w:rFonts w:ascii="Arial Rounded MT Bold" w:eastAsiaTheme="minorEastAsia" w:hAnsi="Arial Rounded MT Bold" w:cstheme="minorBidi"/>
            <w:b w:val="0"/>
            <w:bCs w:val="0"/>
            <w:caps w:val="0"/>
            <w:noProof/>
            <w:sz w:val="22"/>
            <w:szCs w:val="22"/>
            <w:lang w:eastAsia="de-CH"/>
          </w:rPr>
          <w:tab/>
        </w:r>
        <w:r w:rsidR="00855D4A" w:rsidRPr="00855D4A">
          <w:rPr>
            <w:rStyle w:val="Hyperlink"/>
            <w:rFonts w:ascii="Arial Rounded MT Bold" w:hAnsi="Arial Rounded MT Bold"/>
            <w:b w:val="0"/>
            <w:noProof/>
          </w:rPr>
          <w:t>Er unterstützt mein Reifeprozess</w:t>
        </w:r>
      </w:hyperlink>
    </w:p>
    <w:p w:rsidR="00AD7BCA" w:rsidRDefault="00855D4A">
      <w:pPr>
        <w:pStyle w:val="Basis-berschrift"/>
      </w:pPr>
      <w:r w:rsidRPr="00855D4A">
        <w:rPr>
          <w:rFonts w:ascii="Arial Rounded MT Bold" w:hAnsi="Arial Rounded MT Bold"/>
          <w:b w:val="0"/>
          <w:bCs/>
          <w:caps/>
          <w:kern w:val="0"/>
          <w:sz w:val="24"/>
          <w:szCs w:val="24"/>
        </w:rPr>
        <w:fldChar w:fldCharType="end"/>
      </w:r>
      <w:r w:rsidR="00AD7BCA">
        <w:br w:type="page"/>
      </w:r>
      <w:r w:rsidR="004B5C67">
        <w:lastRenderedPageBreak/>
        <w:t>Einleitende Gedanken</w:t>
      </w:r>
    </w:p>
    <w:p w:rsidR="000F2965" w:rsidRDefault="002510F6" w:rsidP="007D4C42">
      <w:pPr>
        <w:pStyle w:val="Absatzregulr"/>
        <w:numPr>
          <w:ilvl w:val="0"/>
          <w:numId w:val="0"/>
        </w:numPr>
      </w:pPr>
      <w:r>
        <w:t>Noch eine Woche Schule und dann beginnen im Kanton Zürich die Sommerferien. Über diese Sommerwochen werden viele von uns unterwegs sein. Nächsten Samstag startet auch die Wanderwoche unserer Singlearbeit. Meist bringen Ferien Abwechslung und sie reissen uns aus dem Alltag</w:t>
      </w:r>
      <w:r w:rsidR="00855D4A">
        <w:t>strott.</w:t>
      </w:r>
      <w:r>
        <w:t xml:space="preserve"> Selbst die Leute</w:t>
      </w:r>
      <w:r w:rsidR="00855D4A">
        <w:t>,</w:t>
      </w:r>
      <w:r>
        <w:t xml:space="preserve"> die keine Ferien machen können</w:t>
      </w:r>
      <w:r w:rsidR="00263651">
        <w:t xml:space="preserve"> oder wollen</w:t>
      </w:r>
      <w:r>
        <w:t xml:space="preserve">, werden es geniessen, dass in diesen Wochen die Hektik in der Stadt abnimmt und man </w:t>
      </w:r>
      <w:r w:rsidR="00855D4A">
        <w:t xml:space="preserve">meist </w:t>
      </w:r>
      <w:r>
        <w:t>ohne Stau seine Ziele erreicht.</w:t>
      </w:r>
    </w:p>
    <w:p w:rsidR="0080404F" w:rsidRDefault="0080404F" w:rsidP="007D4C42">
      <w:pPr>
        <w:pStyle w:val="Absatzregulr"/>
        <w:numPr>
          <w:ilvl w:val="0"/>
          <w:numId w:val="0"/>
        </w:numPr>
      </w:pPr>
      <w:r>
        <w:t xml:space="preserve">Reisen bringen </w:t>
      </w:r>
      <w:r w:rsidR="00855D4A">
        <w:t>aber</w:t>
      </w:r>
      <w:r w:rsidR="002510F6">
        <w:t xml:space="preserve"> nicht nur Abwechslung mit sich, sondern auch einige Gefahren. </w:t>
      </w:r>
      <w:r>
        <w:t xml:space="preserve">Schon mancher </w:t>
      </w:r>
      <w:r w:rsidR="002510F6">
        <w:t xml:space="preserve">freute sich über Woche auf die bevorstehenden Ferien und dann kam alles anders. Das erlebten die Passagiere des Luxuskreuzfahrtschiffs Costa Concordia, das diesen Januar (14.1.12) einen Felsen rammte. </w:t>
      </w:r>
      <w:r>
        <w:t xml:space="preserve">Oder denken wir an den </w:t>
      </w:r>
      <w:r w:rsidR="00CB530D">
        <w:t xml:space="preserve">schrecklichen </w:t>
      </w:r>
      <w:r>
        <w:t>Carunfall im Wallis</w:t>
      </w:r>
      <w:r w:rsidR="00CB530D">
        <w:t xml:space="preserve"> (März 12)</w:t>
      </w:r>
      <w:r>
        <w:t xml:space="preserve">, bei dem </w:t>
      </w:r>
      <w:r w:rsidR="00CB530D">
        <w:t>22</w:t>
      </w:r>
      <w:r>
        <w:t xml:space="preserve"> Kinder und </w:t>
      </w:r>
      <w:r w:rsidR="00CB530D">
        <w:t>6 Erwachsene starben.</w:t>
      </w:r>
    </w:p>
    <w:p w:rsidR="00A52D45" w:rsidRDefault="0080404F" w:rsidP="007D4C42">
      <w:pPr>
        <w:pStyle w:val="Absatzregulr"/>
        <w:numPr>
          <w:ilvl w:val="0"/>
          <w:numId w:val="0"/>
        </w:numPr>
      </w:pPr>
      <w:r>
        <w:t>Nein</w:t>
      </w:r>
      <w:r w:rsidR="00A52D45">
        <w:t>,</w:t>
      </w:r>
      <w:r>
        <w:t xml:space="preserve"> ich will Euch heute Morgen keine Angst machen. </w:t>
      </w:r>
      <w:r w:rsidR="00A52D45">
        <w:t>Aber es ist einfach so</w:t>
      </w:r>
      <w:r w:rsidR="00263651">
        <w:t>;</w:t>
      </w:r>
      <w:r w:rsidR="00A52D45">
        <w:t xml:space="preserve"> je mehr wir unterwegs sind, je grösser wird das Risiko</w:t>
      </w:r>
      <w:r w:rsidR="00855D4A">
        <w:t>, dass uns etwas zustossen kann</w:t>
      </w:r>
      <w:r w:rsidR="00A52D45">
        <w:t xml:space="preserve">. Doch egal, was uns auf diesen Reisen begegnen wird, eines möchte ich Euch </w:t>
      </w:r>
      <w:r w:rsidR="00855D4A">
        <w:t>heute Morgen</w:t>
      </w:r>
      <w:r w:rsidR="00A52D45">
        <w:t xml:space="preserve"> sagen: Gott ist mit Dir! Gott begleitet Dich! Er verliert Dich nicht aus den Augen.</w:t>
      </w:r>
      <w:r w:rsidR="00263651">
        <w:t xml:space="preserve"> Er hat alles unter Kontrolle.</w:t>
      </w:r>
    </w:p>
    <w:p w:rsidR="0080404F" w:rsidRDefault="00855D4A" w:rsidP="007D4C42">
      <w:pPr>
        <w:pStyle w:val="Absatzregulr"/>
        <w:numPr>
          <w:ilvl w:val="0"/>
          <w:numId w:val="0"/>
        </w:numPr>
      </w:pPr>
      <w:r>
        <w:t xml:space="preserve">David </w:t>
      </w:r>
      <w:r w:rsidR="00263651">
        <w:t>schrieb</w:t>
      </w:r>
      <w:r>
        <w:t xml:space="preserve"> über diese Tatsache, </w:t>
      </w:r>
      <w:r w:rsidR="00263651">
        <w:t>dass Gott mit uns unterwegs ist</w:t>
      </w:r>
      <w:r w:rsidR="00162570">
        <w:t>,</w:t>
      </w:r>
      <w:r>
        <w:t xml:space="preserve"> einen Psalm, den wir jetzt auszugsweise anschauen werden. Es ist der Psalm 139, den wir jetzt zuerst lesen werden.</w:t>
      </w:r>
    </w:p>
    <w:p w:rsidR="000F2965" w:rsidRPr="000F2965" w:rsidRDefault="002510F6" w:rsidP="000F2965">
      <w:pPr>
        <w:pStyle w:val="Blockzitat"/>
      </w:pPr>
      <w:r>
        <w:rPr>
          <w:lang w:val="de-DE" w:eastAsia="de-DE"/>
        </w:rPr>
        <w:lastRenderedPageBreak/>
        <mc:AlternateContent>
          <mc:Choice Requires="wps">
            <w:drawing>
              <wp:anchor distT="0" distB="0" distL="114300" distR="114300" simplePos="0" relativeHeight="251658240" behindDoc="0" locked="0" layoutInCell="1" allowOverlap="1" wp14:anchorId="2E024C13" wp14:editId="292D4D8B">
                <wp:simplePos x="0" y="0"/>
                <wp:positionH relativeFrom="column">
                  <wp:posOffset>-87630</wp:posOffset>
                </wp:positionH>
                <wp:positionV relativeFrom="paragraph">
                  <wp:posOffset>50165</wp:posOffset>
                </wp:positionV>
                <wp:extent cx="367665" cy="457200"/>
                <wp:effectExtent l="0" t="0" r="13335"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7D4C42" w:rsidRPr="005B338F" w:rsidRDefault="007D4C42"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9pt;margin-top:3.95pt;width:28.9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">
                <v:textbox>
                  <w:txbxContent>
                    <w:p w:rsidR="007D4C42" w:rsidRPr="005B338F" w:rsidRDefault="007D4C42"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6C39C9">
        <w:t>„</w:t>
      </w:r>
      <w:r w:rsidR="000F2965" w:rsidRPr="000F2965">
        <w:t>Herr, du hast mich erforscht und kennst mich ganz genau. Wenn ich mich setze oder aufstehe – du wei</w:t>
      </w:r>
      <w:r w:rsidR="0009663B">
        <w:t>ss</w:t>
      </w:r>
      <w:r w:rsidR="000F2965" w:rsidRPr="000F2965">
        <w:t>t es; meine Absichten erkennst du schon im Voraus.</w:t>
      </w:r>
      <w:r w:rsidR="006C39C9">
        <w:t>“</w:t>
      </w:r>
      <w:r w:rsidR="000F2965" w:rsidRPr="000F2965">
        <w:t xml:space="preserve"> </w:t>
      </w:r>
      <w:r w:rsidR="00D60BE3">
        <w:t xml:space="preserve">Psalm </w:t>
      </w:r>
      <w:r w:rsidR="000F2965" w:rsidRPr="000F2965">
        <w:t>139</w:t>
      </w:r>
      <w:r w:rsidR="00D60BE3">
        <w:t>, 1</w:t>
      </w:r>
      <w:r w:rsidR="00855D4A">
        <w:t>-</w:t>
      </w:r>
      <w:r w:rsidR="000F2965" w:rsidRPr="000F2965">
        <w:t>2</w:t>
      </w:r>
    </w:p>
    <w:p w:rsidR="000F2965" w:rsidRPr="000F2965" w:rsidRDefault="001E2BAB" w:rsidP="000F2965">
      <w:pPr>
        <w:pStyle w:val="Blockzitat"/>
      </w:pPr>
      <w:r>
        <w:rPr>
          <w:lang w:val="de-DE" w:eastAsia="de-DE"/>
        </w:rPr>
        <mc:AlternateContent>
          <mc:Choice Requires="wps">
            <w:drawing>
              <wp:anchor distT="0" distB="0" distL="114300" distR="114300" simplePos="0" relativeHeight="251694080" behindDoc="0" locked="0" layoutInCell="1" allowOverlap="1" wp14:anchorId="7962AECD" wp14:editId="59D8F125">
                <wp:simplePos x="0" y="0"/>
                <wp:positionH relativeFrom="column">
                  <wp:posOffset>-87630</wp:posOffset>
                </wp:positionH>
                <wp:positionV relativeFrom="paragraph">
                  <wp:posOffset>87821</wp:posOffset>
                </wp:positionV>
                <wp:extent cx="367665" cy="457200"/>
                <wp:effectExtent l="0" t="0" r="1333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1E2BAB" w:rsidRPr="005B338F" w:rsidRDefault="001E2BAB"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6.9pt;margin-top:6.9pt;width:28.95pt;height:3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">
                <v:textbox>
                  <w:txbxContent>
                    <w:p w:rsidR="001E2BAB" w:rsidRPr="005B338F" w:rsidRDefault="001E2BAB"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6C39C9">
        <w:t>„</w:t>
      </w:r>
      <w:r w:rsidR="000F2965" w:rsidRPr="000F2965">
        <w:t>Ob ich gehe oder liege, du siehst es,  mit all meinen Wegen bist du vertraut. Ja, noch ehe mir ein Wort über die Lippen kommt,  wei</w:t>
      </w:r>
      <w:r w:rsidR="0009663B">
        <w:t>ss</w:t>
      </w:r>
      <w:r w:rsidR="000F2965" w:rsidRPr="000F2965">
        <w:t>t du es schon genau, Herr.</w:t>
      </w:r>
      <w:r w:rsidR="006C39C9">
        <w:t>“</w:t>
      </w:r>
      <w:r w:rsidR="000F2965" w:rsidRPr="000F2965">
        <w:t xml:space="preserve"> </w:t>
      </w:r>
      <w:r w:rsidR="00D60BE3">
        <w:t xml:space="preserve">Psalm </w:t>
      </w:r>
      <w:r w:rsidR="000F2965" w:rsidRPr="000F2965">
        <w:t>139</w:t>
      </w:r>
      <w:r w:rsidR="00D60BE3">
        <w:t>, 3</w:t>
      </w:r>
      <w:r w:rsidR="00855D4A">
        <w:t>-</w:t>
      </w:r>
      <w:r w:rsidR="000F2965" w:rsidRPr="000F2965">
        <w:t>4</w:t>
      </w:r>
    </w:p>
    <w:p w:rsidR="000F2965" w:rsidRPr="000F2965" w:rsidRDefault="001E2BAB" w:rsidP="000F2965">
      <w:pPr>
        <w:pStyle w:val="Blockzitat"/>
      </w:pPr>
      <w:r>
        <w:rPr>
          <w:lang w:val="de-DE" w:eastAsia="de-DE"/>
        </w:rPr>
        <mc:AlternateContent>
          <mc:Choice Requires="wps">
            <w:drawing>
              <wp:anchor distT="0" distB="0" distL="114300" distR="114300" simplePos="0" relativeHeight="251696128" behindDoc="0" locked="0" layoutInCell="1" allowOverlap="1" wp14:anchorId="32C96ADC" wp14:editId="74154CA4">
                <wp:simplePos x="0" y="0"/>
                <wp:positionH relativeFrom="column">
                  <wp:posOffset>-87630</wp:posOffset>
                </wp:positionH>
                <wp:positionV relativeFrom="paragraph">
                  <wp:posOffset>46114</wp:posOffset>
                </wp:positionV>
                <wp:extent cx="367665" cy="457200"/>
                <wp:effectExtent l="0" t="0" r="13335"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1E2BAB" w:rsidRPr="005B338F" w:rsidRDefault="001E2BAB"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6.9pt;margin-top:3.65pt;width:28.95pt;height:3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">
                <v:textbox>
                  <w:txbxContent>
                    <w:p w:rsidR="001E2BAB" w:rsidRPr="005B338F" w:rsidRDefault="001E2BAB"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6C39C9">
        <w:t>„</w:t>
      </w:r>
      <w:r w:rsidR="000F2965" w:rsidRPr="000F2965">
        <w:t>Von allen Seiten umschlie</w:t>
      </w:r>
      <w:r w:rsidR="0009663B">
        <w:t>ss</w:t>
      </w:r>
      <w:r w:rsidR="000F2965" w:rsidRPr="000F2965">
        <w:t>t du mich  und legst auf mich deine Hand. Ein unfassbares Wunder ist diese Erkenntnis für mich; zu hoch, als dass ich es je begreifen könnte.</w:t>
      </w:r>
      <w:r w:rsidR="006C39C9">
        <w:t>“</w:t>
      </w:r>
      <w:r w:rsidR="000F2965" w:rsidRPr="000F2965">
        <w:t xml:space="preserve"> </w:t>
      </w:r>
      <w:r w:rsidR="00D60BE3">
        <w:t xml:space="preserve">Psalm </w:t>
      </w:r>
      <w:r w:rsidR="000F2965" w:rsidRPr="000F2965">
        <w:t>139</w:t>
      </w:r>
      <w:r w:rsidR="00D60BE3">
        <w:t>, 5</w:t>
      </w:r>
      <w:r w:rsidR="00855D4A">
        <w:t>-</w:t>
      </w:r>
      <w:r w:rsidR="000F2965" w:rsidRPr="000F2965">
        <w:t>6</w:t>
      </w:r>
    </w:p>
    <w:p w:rsidR="000F2965" w:rsidRPr="000F2965" w:rsidRDefault="001E2BAB" w:rsidP="000F2965">
      <w:pPr>
        <w:pStyle w:val="Blockzitat"/>
      </w:pPr>
      <w:r>
        <w:rPr>
          <w:lang w:val="de-DE" w:eastAsia="de-DE"/>
        </w:rPr>
        <mc:AlternateContent>
          <mc:Choice Requires="wps">
            <w:drawing>
              <wp:anchor distT="0" distB="0" distL="114300" distR="114300" simplePos="0" relativeHeight="251698176" behindDoc="0" locked="0" layoutInCell="1" allowOverlap="1" wp14:anchorId="3EDEE5C2" wp14:editId="08210904">
                <wp:simplePos x="0" y="0"/>
                <wp:positionH relativeFrom="column">
                  <wp:posOffset>-48361</wp:posOffset>
                </wp:positionH>
                <wp:positionV relativeFrom="paragraph">
                  <wp:posOffset>60936</wp:posOffset>
                </wp:positionV>
                <wp:extent cx="367665" cy="457200"/>
                <wp:effectExtent l="0" t="0" r="13335"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1E2BAB" w:rsidRPr="005B338F" w:rsidRDefault="001E2BAB"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3.8pt;margin-top:4.8pt;width:28.95pt;height:3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">
                <v:textbox>
                  <w:txbxContent>
                    <w:p w:rsidR="001E2BAB" w:rsidRPr="005B338F" w:rsidRDefault="001E2BAB"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6C39C9">
        <w:t>„</w:t>
      </w:r>
      <w:r w:rsidR="000F2965" w:rsidRPr="000F2965">
        <w:t>Wohin könnte ich schon gehen, um deinem Geist zu entkommen, wohin fliehen, um deinem Blick zu entgehen? Wenn ich zum Himmel emporstiege – so wärst du dort! Und würde ich im Totenreich mein Lager aufschlagen – dort wärst du auch!</w:t>
      </w:r>
      <w:r w:rsidR="006C39C9">
        <w:t>“</w:t>
      </w:r>
      <w:r w:rsidR="000F2965" w:rsidRPr="000F2965">
        <w:t xml:space="preserve"> </w:t>
      </w:r>
      <w:r w:rsidR="00D60BE3">
        <w:t xml:space="preserve">Psalm </w:t>
      </w:r>
      <w:r w:rsidR="000F2965" w:rsidRPr="000F2965">
        <w:t>139</w:t>
      </w:r>
      <w:r w:rsidR="00D60BE3">
        <w:t>, 7</w:t>
      </w:r>
      <w:r w:rsidR="00855D4A">
        <w:t>-</w:t>
      </w:r>
      <w:r w:rsidR="000F2965" w:rsidRPr="000F2965">
        <w:t>8</w:t>
      </w:r>
    </w:p>
    <w:p w:rsidR="000F2965" w:rsidRPr="000F2965" w:rsidRDefault="001E2BAB" w:rsidP="000F2965">
      <w:pPr>
        <w:pStyle w:val="Blockzitat"/>
      </w:pPr>
      <w:r>
        <w:rPr>
          <w:lang w:val="de-DE" w:eastAsia="de-DE"/>
        </w:rPr>
        <mc:AlternateContent>
          <mc:Choice Requires="wps">
            <w:drawing>
              <wp:anchor distT="0" distB="0" distL="114300" distR="114300" simplePos="0" relativeHeight="251700224" behindDoc="0" locked="0" layoutInCell="1" allowOverlap="1" wp14:anchorId="6BE59520" wp14:editId="6196EBC7">
                <wp:simplePos x="0" y="0"/>
                <wp:positionH relativeFrom="column">
                  <wp:posOffset>-87529</wp:posOffset>
                </wp:positionH>
                <wp:positionV relativeFrom="paragraph">
                  <wp:posOffset>81912</wp:posOffset>
                </wp:positionV>
                <wp:extent cx="367665" cy="457200"/>
                <wp:effectExtent l="0" t="0" r="13335"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1E2BAB" w:rsidRPr="005B338F" w:rsidRDefault="001E2BAB"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6.9pt;margin-top:6.45pt;width:28.95pt;height:3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">
                <v:textbox>
                  <w:txbxContent>
                    <w:p w:rsidR="001E2BAB" w:rsidRPr="005B338F" w:rsidRDefault="001E2BAB"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6C39C9">
        <w:t>„</w:t>
      </w:r>
      <w:r w:rsidR="000F2965" w:rsidRPr="000F2965">
        <w:t>Hätte ich Flügel und könnte mich wie die Morgenröte niederlassen am äu</w:t>
      </w:r>
      <w:r w:rsidR="00273E4D">
        <w:t>ss</w:t>
      </w:r>
      <w:r w:rsidR="000F2965" w:rsidRPr="000F2965">
        <w:t>ersten Ende des Meeres,</w:t>
      </w:r>
      <w:r w:rsidR="00855D4A">
        <w:t xml:space="preserve"> </w:t>
      </w:r>
      <w:r w:rsidR="000F2965" w:rsidRPr="000F2965">
        <w:t>so würde auch dort deine Hand mich leiten, ja, deine rechte Hand würde mich halten!</w:t>
      </w:r>
      <w:r w:rsidR="006C39C9">
        <w:t>“</w:t>
      </w:r>
      <w:r w:rsidR="000F2965" w:rsidRPr="000F2965">
        <w:t xml:space="preserve"> </w:t>
      </w:r>
      <w:r w:rsidR="00D60BE3">
        <w:t xml:space="preserve">Psalm </w:t>
      </w:r>
      <w:r w:rsidR="000F2965" w:rsidRPr="000F2965">
        <w:t>139</w:t>
      </w:r>
      <w:r w:rsidR="00D60BE3">
        <w:t>, 9</w:t>
      </w:r>
      <w:r w:rsidR="00855D4A">
        <w:t>-</w:t>
      </w:r>
      <w:r w:rsidR="000F2965" w:rsidRPr="000F2965">
        <w:t>10</w:t>
      </w:r>
    </w:p>
    <w:p w:rsidR="000F2965" w:rsidRPr="000F2965" w:rsidRDefault="001E2BAB" w:rsidP="000F2965">
      <w:pPr>
        <w:pStyle w:val="Blockzitat"/>
      </w:pPr>
      <w:r>
        <w:rPr>
          <w:lang w:val="de-DE" w:eastAsia="de-DE"/>
        </w:rPr>
        <mc:AlternateContent>
          <mc:Choice Requires="wps">
            <w:drawing>
              <wp:anchor distT="0" distB="0" distL="114300" distR="114300" simplePos="0" relativeHeight="251702272" behindDoc="0" locked="0" layoutInCell="1" allowOverlap="1" wp14:anchorId="692213F2" wp14:editId="5B6429B1">
                <wp:simplePos x="0" y="0"/>
                <wp:positionH relativeFrom="column">
                  <wp:posOffset>-47726</wp:posOffset>
                </wp:positionH>
                <wp:positionV relativeFrom="paragraph">
                  <wp:posOffset>74057</wp:posOffset>
                </wp:positionV>
                <wp:extent cx="367665" cy="457200"/>
                <wp:effectExtent l="0" t="0" r="13335" b="190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1E2BAB" w:rsidRPr="005B338F" w:rsidRDefault="001E2BAB"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3.75pt;margin-top:5.85pt;width:28.95pt;height:3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">
                <v:textbox>
                  <w:txbxContent>
                    <w:p w:rsidR="001E2BAB" w:rsidRPr="005B338F" w:rsidRDefault="001E2BAB"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6C39C9">
        <w:t>„</w:t>
      </w:r>
      <w:r w:rsidR="000F2965" w:rsidRPr="000F2965">
        <w:t xml:space="preserve">Und spräche ich: </w:t>
      </w:r>
      <w:r w:rsidR="006C39C9">
        <w:t>‚</w:t>
      </w:r>
      <w:r w:rsidR="000F2965" w:rsidRPr="000F2965">
        <w:t>Nur noch Finsternis soll mich umgeben, und der helle Tag um mich her soll sich verwandeln in tiefste Nacht!</w:t>
      </w:r>
      <w:r w:rsidR="006C39C9">
        <w:t>‘</w:t>
      </w:r>
      <w:r w:rsidR="000F2965" w:rsidRPr="000F2965">
        <w:t>, dann wäre selbst die Finsternis nicht finster für dich, und die Nacht würde leuchten wie der Tag.  Ja – für dich wäre tiefste Dunkelheit so hell wie das Licht!</w:t>
      </w:r>
      <w:r w:rsidR="006C39C9">
        <w:t>“</w:t>
      </w:r>
      <w:r w:rsidR="000F2965" w:rsidRPr="000F2965">
        <w:t xml:space="preserve"> </w:t>
      </w:r>
      <w:r w:rsidR="00D60BE3">
        <w:t xml:space="preserve">Psalm </w:t>
      </w:r>
      <w:r w:rsidR="000F2965" w:rsidRPr="000F2965">
        <w:t>139</w:t>
      </w:r>
      <w:r w:rsidR="00D60BE3">
        <w:t>, 1</w:t>
      </w:r>
      <w:r w:rsidR="00855D4A">
        <w:t>1-</w:t>
      </w:r>
      <w:r w:rsidR="000F2965" w:rsidRPr="000F2965">
        <w:t>12</w:t>
      </w:r>
    </w:p>
    <w:p w:rsidR="000F2965" w:rsidRPr="000F2965" w:rsidRDefault="001E2BAB" w:rsidP="000F2965">
      <w:pPr>
        <w:pStyle w:val="Blockzitat"/>
      </w:pPr>
      <w:r>
        <w:rPr>
          <w:lang w:val="de-DE" w:eastAsia="de-DE"/>
        </w:rPr>
        <mc:AlternateContent>
          <mc:Choice Requires="wps">
            <w:drawing>
              <wp:anchor distT="0" distB="0" distL="114300" distR="114300" simplePos="0" relativeHeight="251704320" behindDoc="0" locked="0" layoutInCell="1" allowOverlap="1" wp14:anchorId="158EF08F" wp14:editId="27AF5B3E">
                <wp:simplePos x="0" y="0"/>
                <wp:positionH relativeFrom="column">
                  <wp:posOffset>-47625</wp:posOffset>
                </wp:positionH>
                <wp:positionV relativeFrom="paragraph">
                  <wp:posOffset>90396</wp:posOffset>
                </wp:positionV>
                <wp:extent cx="367665" cy="457200"/>
                <wp:effectExtent l="0" t="0" r="13335"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1E2BAB" w:rsidRPr="005B338F" w:rsidRDefault="001E2BAB"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left:0;text-align:left;margin-left:-3.75pt;margin-top:7.1pt;width:28.95pt;height:3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">
                <v:textbox>
                  <w:txbxContent>
                    <w:p w:rsidR="001E2BAB" w:rsidRPr="005B338F" w:rsidRDefault="001E2BAB"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6C39C9">
        <w:t>„</w:t>
      </w:r>
      <w:r w:rsidR="000F2965" w:rsidRPr="000F2965">
        <w:t>Du bist es ja auch, der meinen Körper und meine Seele erschaffen hat, kunstvoll hast du mich gebildet im Leib meiner Mutter. Ich danke dir dafür, dass ich so wunderbar erschaffen bin, es erfüllt mich mit Ehrfurcht. Ja, das habe ich erkannt: Deine Werke sind wunderbar!</w:t>
      </w:r>
      <w:r w:rsidR="006C39C9">
        <w:t>“</w:t>
      </w:r>
      <w:r w:rsidR="000F2965" w:rsidRPr="000F2965">
        <w:t xml:space="preserve"> </w:t>
      </w:r>
      <w:r w:rsidR="00D60BE3">
        <w:t xml:space="preserve">Psalm </w:t>
      </w:r>
      <w:r w:rsidR="000F2965" w:rsidRPr="000F2965">
        <w:t>139</w:t>
      </w:r>
      <w:r w:rsidR="00D60BE3">
        <w:t>, 1</w:t>
      </w:r>
      <w:r w:rsidR="00855D4A">
        <w:t>3-</w:t>
      </w:r>
      <w:r w:rsidR="000F2965" w:rsidRPr="000F2965">
        <w:t>14</w:t>
      </w:r>
    </w:p>
    <w:p w:rsidR="000F2965" w:rsidRPr="000F2965" w:rsidRDefault="001E2BAB" w:rsidP="000F2965">
      <w:pPr>
        <w:pStyle w:val="Blockzitat"/>
      </w:pPr>
      <w:r>
        <w:rPr>
          <w:lang w:val="de-DE" w:eastAsia="de-DE"/>
        </w:rPr>
        <mc:AlternateContent>
          <mc:Choice Requires="wps">
            <w:drawing>
              <wp:anchor distT="0" distB="0" distL="114300" distR="114300" simplePos="0" relativeHeight="251706368" behindDoc="0" locked="0" layoutInCell="1" allowOverlap="1" wp14:anchorId="6BE09FCE" wp14:editId="235F9FDE">
                <wp:simplePos x="0" y="0"/>
                <wp:positionH relativeFrom="column">
                  <wp:posOffset>-47625</wp:posOffset>
                </wp:positionH>
                <wp:positionV relativeFrom="paragraph">
                  <wp:posOffset>40224</wp:posOffset>
                </wp:positionV>
                <wp:extent cx="367665" cy="457200"/>
                <wp:effectExtent l="0" t="0" r="13335"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1E2BAB" w:rsidRPr="005B338F" w:rsidRDefault="001E2BAB"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left:0;text-align:left;margin-left:-3.75pt;margin-top:3.15pt;width:28.95pt;height:3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">
                <v:textbox>
                  <w:txbxContent>
                    <w:p w:rsidR="001E2BAB" w:rsidRPr="005B338F" w:rsidRDefault="001E2BAB"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6C39C9">
        <w:t>„</w:t>
      </w:r>
      <w:r w:rsidR="000F2965" w:rsidRPr="000F2965">
        <w:t>Dir war ich nicht verborgen, als ich Gestalt annahm, als ich im Dunkeln erschaffen wurde, kunstvoll gebildet im tiefen Scho</w:t>
      </w:r>
      <w:r w:rsidR="00273E4D">
        <w:t>ss</w:t>
      </w:r>
      <w:r w:rsidR="000F2965" w:rsidRPr="000F2965">
        <w:t xml:space="preserve"> der Erde.</w:t>
      </w:r>
      <w:r>
        <w:t xml:space="preserve"> </w:t>
      </w:r>
      <w:r w:rsidR="000F2965" w:rsidRPr="000F2965">
        <w:t>Deine Augen sahen mich schon, als mein Leben im Leib meiner Mutter entstand. Alle Tage, die noch kommen sollten, waren in deinem Buch bereits aufgeschrieben, bevor noch einer von ihnen eintraf.</w:t>
      </w:r>
      <w:r w:rsidR="006C39C9">
        <w:t>“</w:t>
      </w:r>
      <w:r w:rsidR="000F2965" w:rsidRPr="000F2965">
        <w:t xml:space="preserve"> </w:t>
      </w:r>
      <w:r w:rsidR="00D60BE3">
        <w:t xml:space="preserve">Psalm </w:t>
      </w:r>
      <w:r w:rsidR="000F2965" w:rsidRPr="000F2965">
        <w:t>139</w:t>
      </w:r>
      <w:r w:rsidR="00D60BE3">
        <w:t>, 1</w:t>
      </w:r>
      <w:r>
        <w:t>5-</w:t>
      </w:r>
      <w:r w:rsidR="000F2965" w:rsidRPr="000F2965">
        <w:t>16</w:t>
      </w:r>
    </w:p>
    <w:p w:rsidR="000F2965" w:rsidRPr="000F2965" w:rsidRDefault="001E2BAB" w:rsidP="000F2965">
      <w:pPr>
        <w:pStyle w:val="Blockzitat"/>
      </w:pPr>
      <w:r>
        <w:rPr>
          <w:lang w:val="de-DE" w:eastAsia="de-DE"/>
        </w:rPr>
        <mc:AlternateContent>
          <mc:Choice Requires="wps">
            <w:drawing>
              <wp:anchor distT="0" distB="0" distL="114300" distR="114300" simplePos="0" relativeHeight="251708416" behindDoc="0" locked="0" layoutInCell="1" allowOverlap="1" wp14:anchorId="5E5C6AB6" wp14:editId="1A76BCA2">
                <wp:simplePos x="0" y="0"/>
                <wp:positionH relativeFrom="column">
                  <wp:posOffset>-47625</wp:posOffset>
                </wp:positionH>
                <wp:positionV relativeFrom="paragraph">
                  <wp:posOffset>68077</wp:posOffset>
                </wp:positionV>
                <wp:extent cx="367665" cy="457200"/>
                <wp:effectExtent l="0" t="0" r="13335" b="19050"/>
                <wp:wrapNone/>
                <wp:docPr id="1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1E2BAB" w:rsidRPr="005B338F" w:rsidRDefault="001E2BAB"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4" type="#_x0000_t202" style="position:absolute;left:0;text-align:left;margin-left:-3.75pt;margin-top:5.35pt;width:28.95pt;height:3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">
                <v:textbox>
                  <w:txbxContent>
                    <w:p w:rsidR="001E2BAB" w:rsidRPr="005B338F" w:rsidRDefault="001E2BAB"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6C39C9">
        <w:t>„</w:t>
      </w:r>
      <w:r w:rsidR="000F2965" w:rsidRPr="000F2965">
        <w:t>Wie kostbar sind für mich deine Gedanken, o Gott, es sind unbegreiflich viele! Wollte ich sie zählen, so wären sie zahlreicher als alle Sandkörner dieser Welt. Und schlafe ich ein und erwache, so bin ich immer noch bei dir.</w:t>
      </w:r>
      <w:r w:rsidR="006C39C9">
        <w:t>“</w:t>
      </w:r>
      <w:r w:rsidR="000F2965" w:rsidRPr="000F2965">
        <w:t xml:space="preserve"> </w:t>
      </w:r>
      <w:r w:rsidR="00D60BE3">
        <w:t xml:space="preserve">Psalm </w:t>
      </w:r>
      <w:r w:rsidR="000F2965" w:rsidRPr="000F2965">
        <w:t>139</w:t>
      </w:r>
      <w:r w:rsidR="00D60BE3">
        <w:t>, 1</w:t>
      </w:r>
      <w:r w:rsidR="00855D4A">
        <w:t>7-</w:t>
      </w:r>
      <w:r w:rsidR="000F2965" w:rsidRPr="000F2965">
        <w:t>18</w:t>
      </w:r>
      <w:r w:rsidR="003E42DC">
        <w:t xml:space="preserve"> </w:t>
      </w:r>
      <w:r w:rsidR="00C36BED">
        <w:t xml:space="preserve"> </w:t>
      </w:r>
    </w:p>
    <w:p w:rsidR="000F2965" w:rsidRPr="000F2965" w:rsidRDefault="001E2BAB" w:rsidP="000F2965">
      <w:pPr>
        <w:pStyle w:val="Blockzitat"/>
      </w:pPr>
      <w:r>
        <w:rPr>
          <w:lang w:val="de-DE" w:eastAsia="de-DE"/>
        </w:rPr>
        <mc:AlternateContent>
          <mc:Choice Requires="wps">
            <w:drawing>
              <wp:anchor distT="0" distB="0" distL="114300" distR="114300" simplePos="0" relativeHeight="251710464" behindDoc="0" locked="0" layoutInCell="1" allowOverlap="1" wp14:anchorId="73DADB83" wp14:editId="2E242029">
                <wp:simplePos x="0" y="0"/>
                <wp:positionH relativeFrom="column">
                  <wp:posOffset>-47625</wp:posOffset>
                </wp:positionH>
                <wp:positionV relativeFrom="paragraph">
                  <wp:posOffset>67092</wp:posOffset>
                </wp:positionV>
                <wp:extent cx="367665" cy="457200"/>
                <wp:effectExtent l="0" t="0" r="13335" b="19050"/>
                <wp:wrapNone/>
                <wp:docPr id="1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1E2BAB" w:rsidRPr="005B338F" w:rsidRDefault="001E2BAB"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left:0;text-align:left;margin-left:-3.75pt;margin-top:5.3pt;width:28.95pt;height:3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">
                <v:textbox>
                  <w:txbxContent>
                    <w:p w:rsidR="001E2BAB" w:rsidRPr="005B338F" w:rsidRDefault="001E2BAB"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6C39C9">
        <w:t>„</w:t>
      </w:r>
      <w:r w:rsidR="000F2965" w:rsidRPr="000F2965">
        <w:t>Ach dass du, Gott, die töten würdest, die sich dir widersetzen! Und ihr alle, an deren Händen Blut klebt, haltet euch fern von mir! Diese Menschen reden über dich, Gott, in böser Absicht, sie, deine Feinde, missbrauchen deinen Namen.</w:t>
      </w:r>
      <w:r w:rsidR="006C39C9">
        <w:t>“</w:t>
      </w:r>
      <w:r w:rsidR="000F2965" w:rsidRPr="000F2965">
        <w:t xml:space="preserve"> </w:t>
      </w:r>
      <w:r w:rsidR="00D60BE3">
        <w:t xml:space="preserve">Psalm </w:t>
      </w:r>
      <w:r w:rsidR="000F2965" w:rsidRPr="000F2965">
        <w:t>139</w:t>
      </w:r>
      <w:r w:rsidR="00D60BE3">
        <w:t>, 1</w:t>
      </w:r>
      <w:r w:rsidR="00855D4A">
        <w:t>9-</w:t>
      </w:r>
      <w:r w:rsidR="000F2965" w:rsidRPr="000F2965">
        <w:t>20</w:t>
      </w:r>
    </w:p>
    <w:p w:rsidR="000F2965" w:rsidRPr="000F2965" w:rsidRDefault="001E2BAB" w:rsidP="000F2965">
      <w:pPr>
        <w:pStyle w:val="Blockzitat"/>
      </w:pPr>
      <w:r>
        <w:rPr>
          <w:lang w:val="de-DE" w:eastAsia="de-DE"/>
        </w:rPr>
        <mc:AlternateContent>
          <mc:Choice Requires="wps">
            <w:drawing>
              <wp:anchor distT="0" distB="0" distL="114300" distR="114300" simplePos="0" relativeHeight="251712512" behindDoc="0" locked="0" layoutInCell="1" allowOverlap="1" wp14:anchorId="1B9F0714" wp14:editId="3EDF5CB0">
                <wp:simplePos x="0" y="0"/>
                <wp:positionH relativeFrom="column">
                  <wp:posOffset>-50208</wp:posOffset>
                </wp:positionH>
                <wp:positionV relativeFrom="paragraph">
                  <wp:posOffset>48993</wp:posOffset>
                </wp:positionV>
                <wp:extent cx="367665" cy="457200"/>
                <wp:effectExtent l="0" t="0" r="13335" b="19050"/>
                <wp:wrapNone/>
                <wp:docPr id="1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1E2BAB" w:rsidRPr="005B338F" w:rsidRDefault="001E2BAB"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left:0;text-align:left;margin-left:-3.95pt;margin-top:3.85pt;width:28.95pt;height:3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">
                <v:textbox>
                  <w:txbxContent>
                    <w:p w:rsidR="001E2BAB" w:rsidRPr="005B338F" w:rsidRDefault="001E2BAB"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6C39C9">
        <w:t>„</w:t>
      </w:r>
      <w:r w:rsidR="000F2965" w:rsidRPr="000F2965">
        <w:t>Sollte ich nicht hassen, Herr, die dich hassen, nicht die verabscheuen, die sich gegen dich erheben? Ja, ich hasse sie mit äu</w:t>
      </w:r>
      <w:r w:rsidR="00273E4D">
        <w:t>ss</w:t>
      </w:r>
      <w:r w:rsidR="000F2965" w:rsidRPr="000F2965">
        <w:t>erstem Hass und betrachte sie als meine eigenen Feinde!</w:t>
      </w:r>
      <w:r w:rsidR="006C39C9">
        <w:t>“</w:t>
      </w:r>
      <w:r w:rsidR="000F2965" w:rsidRPr="000F2965">
        <w:t xml:space="preserve"> </w:t>
      </w:r>
      <w:r w:rsidR="00D60BE3">
        <w:t xml:space="preserve">Psalm </w:t>
      </w:r>
      <w:r w:rsidR="000F2965" w:rsidRPr="000F2965">
        <w:t>139</w:t>
      </w:r>
      <w:r w:rsidR="00D60BE3">
        <w:t>, 2</w:t>
      </w:r>
      <w:r w:rsidR="00855D4A">
        <w:t>1-</w:t>
      </w:r>
      <w:r w:rsidR="000F2965" w:rsidRPr="000F2965">
        <w:t>22</w:t>
      </w:r>
    </w:p>
    <w:p w:rsidR="000F2965" w:rsidRPr="000F2965" w:rsidRDefault="001E2BAB" w:rsidP="000F2965">
      <w:pPr>
        <w:pStyle w:val="Blockzitat"/>
      </w:pPr>
      <w:r>
        <w:rPr>
          <w:lang w:val="de-DE" w:eastAsia="de-DE"/>
        </w:rPr>
        <mc:AlternateContent>
          <mc:Choice Requires="wps">
            <w:drawing>
              <wp:anchor distT="0" distB="0" distL="114300" distR="114300" simplePos="0" relativeHeight="251714560" behindDoc="0" locked="0" layoutInCell="1" allowOverlap="1" wp14:anchorId="057D9644" wp14:editId="3DFA6F97">
                <wp:simplePos x="0" y="0"/>
                <wp:positionH relativeFrom="column">
                  <wp:posOffset>-44555</wp:posOffset>
                </wp:positionH>
                <wp:positionV relativeFrom="paragraph">
                  <wp:posOffset>12988</wp:posOffset>
                </wp:positionV>
                <wp:extent cx="367665" cy="457200"/>
                <wp:effectExtent l="0" t="0" r="13335" b="19050"/>
                <wp:wrapNone/>
                <wp:docPr id="1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1E2BAB" w:rsidRPr="005B338F" w:rsidRDefault="001E2BAB"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left:0;text-align:left;margin-left:-3.5pt;margin-top:1pt;width:28.95pt;height:3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">
                <v:textbox>
                  <w:txbxContent>
                    <w:p w:rsidR="001E2BAB" w:rsidRPr="005B338F" w:rsidRDefault="001E2BAB"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6C39C9">
        <w:t>„</w:t>
      </w:r>
      <w:r w:rsidR="000F2965" w:rsidRPr="000F2965">
        <w:t xml:space="preserve">Erforsche mich, Gott, und erkenne, was in meinem Herzen vor sich geht prüfe mich und erkenne meine Gedanken! </w:t>
      </w:r>
      <w:r w:rsidR="009379B0">
        <w:t>Zeige mir, wenn ich auf falschen Wegen gehe, und führe mich den Weg zum ewigen Leben.</w:t>
      </w:r>
      <w:r w:rsidR="006C39C9">
        <w:t>“</w:t>
      </w:r>
      <w:r w:rsidR="000F2965" w:rsidRPr="000F2965">
        <w:t xml:space="preserve"> </w:t>
      </w:r>
      <w:r w:rsidR="00D60BE3">
        <w:t xml:space="preserve">Psalm </w:t>
      </w:r>
      <w:r w:rsidR="000F2965" w:rsidRPr="000F2965">
        <w:t>139</w:t>
      </w:r>
      <w:r w:rsidR="00D60BE3">
        <w:t>, 2</w:t>
      </w:r>
      <w:r w:rsidR="00EC393C">
        <w:t>3-</w:t>
      </w:r>
      <w:r w:rsidR="000F2965" w:rsidRPr="000F2965">
        <w:t>24</w:t>
      </w:r>
    </w:p>
    <w:p w:rsidR="00F70CAD" w:rsidRDefault="00F70CAD" w:rsidP="002650AA">
      <w:pPr>
        <w:pStyle w:val="BlockzitatArial"/>
        <w:jc w:val="left"/>
      </w:pPr>
      <w:r w:rsidRPr="00F4602C">
        <w:t>Bibelstellen zum Nachschlagen:</w:t>
      </w:r>
      <w:r>
        <w:t xml:space="preserve"> </w:t>
      </w:r>
      <w:r w:rsidR="00D60BE3">
        <w:t xml:space="preserve">Jakobus </w:t>
      </w:r>
      <w:r w:rsidR="00220491">
        <w:t>4</w:t>
      </w:r>
      <w:r w:rsidR="00D60BE3">
        <w:t>, 1</w:t>
      </w:r>
      <w:r w:rsidR="00220491">
        <w:t>3-15</w:t>
      </w:r>
    </w:p>
    <w:p w:rsidR="00AD7BCA" w:rsidRDefault="007059A9">
      <w:pPr>
        <w:pStyle w:val="berschrift1"/>
      </w:pPr>
      <w:bookmarkStart w:id="1" w:name="_Toc256678882"/>
      <w:bookmarkStart w:id="2" w:name="_Toc284665883"/>
      <w:bookmarkStart w:id="3" w:name="_Toc329351366"/>
      <w:r>
        <w:rPr>
          <w:noProof/>
          <w:lang w:val="de-DE"/>
        </w:rPr>
        <mc:AlternateContent>
          <mc:Choice Requires="wps">
            <w:drawing>
              <wp:anchor distT="0" distB="0" distL="114300" distR="114300" simplePos="0" relativeHeight="251692032" behindDoc="0" locked="0" layoutInCell="1" allowOverlap="1" wp14:anchorId="5018FA2D" wp14:editId="694278DF">
                <wp:simplePos x="0" y="0"/>
                <wp:positionH relativeFrom="column">
                  <wp:posOffset>-415290</wp:posOffset>
                </wp:positionH>
                <wp:positionV relativeFrom="paragraph">
                  <wp:posOffset>8275</wp:posOffset>
                </wp:positionV>
                <wp:extent cx="367665" cy="457200"/>
                <wp:effectExtent l="0" t="0" r="13335" b="19050"/>
                <wp:wrapNone/>
                <wp:docPr id="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8A650E" w:rsidRPr="005B338F" w:rsidRDefault="008A650E"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left:0;text-align:left;margin-left:-32.7pt;margin-top:.65pt;width:28.95pt;height:3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">
                <v:textbox>
                  <w:txbxContent>
                    <w:p w:rsidR="008A650E" w:rsidRPr="005B338F" w:rsidRDefault="008A650E"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bookmarkEnd w:id="1"/>
      <w:bookmarkEnd w:id="2"/>
      <w:r w:rsidR="00551F42">
        <w:t>Er kennt mich ganz genau</w:t>
      </w:r>
      <w:bookmarkEnd w:id="3"/>
    </w:p>
    <w:p w:rsidR="00DC2FDD" w:rsidRDefault="00835D3C" w:rsidP="007D4C42">
      <w:pPr>
        <w:pStyle w:val="Absatzregulr"/>
        <w:numPr>
          <w:ilvl w:val="0"/>
          <w:numId w:val="0"/>
        </w:numPr>
      </w:pPr>
      <w:r>
        <w:t xml:space="preserve">David </w:t>
      </w:r>
      <w:r w:rsidR="00D820FE">
        <w:t xml:space="preserve">war in seinem Leben viel unterwegs. Er reiste aber nicht um Ferien zu machen, sondern wenn er fliehen musste. </w:t>
      </w:r>
      <w:r w:rsidR="00263651">
        <w:t>Oder er</w:t>
      </w:r>
      <w:r w:rsidR="00D820FE">
        <w:t xml:space="preserve"> reiste um Kriege zu führen</w:t>
      </w:r>
      <w:r w:rsidR="00263651">
        <w:t>.</w:t>
      </w:r>
      <w:r w:rsidR="00D820FE">
        <w:t xml:space="preserve"> Meistens siegte er und erlebte immer wieder</w:t>
      </w:r>
      <w:r w:rsidR="00263651">
        <w:t>,</w:t>
      </w:r>
      <w:r w:rsidR="00D820FE">
        <w:t xml:space="preserve"> wie Gott mit ihm unterwegs war. Er war bekannt dafür, dass er ein ausgezeichneter Heerführer war. Wenn er von einem Sieg heimkehrte tanzten die Fraue</w:t>
      </w:r>
      <w:r w:rsidR="003C5BF0">
        <w:t>n in den Dörfern Isra</w:t>
      </w:r>
      <w:r w:rsidR="00D820FE">
        <w:t>e</w:t>
      </w:r>
      <w:r w:rsidR="003C5BF0">
        <w:t>l</w:t>
      </w:r>
      <w:r w:rsidR="00D820FE">
        <w:t>s</w:t>
      </w:r>
      <w:r w:rsidR="00162570" w:rsidRPr="00162570">
        <w:t xml:space="preserve"> </w:t>
      </w:r>
      <w:r w:rsidR="00162570">
        <w:t>und sangen</w:t>
      </w:r>
      <w:r w:rsidR="00D820FE">
        <w:t>:</w:t>
      </w:r>
    </w:p>
    <w:p w:rsidR="00DC2FDD" w:rsidRDefault="000A7B15" w:rsidP="00DC2FDD">
      <w:pPr>
        <w:pStyle w:val="Blockzitat"/>
      </w:pPr>
      <w:r>
        <w:rPr>
          <w:lang w:val="de-DE" w:eastAsia="de-DE"/>
        </w:rPr>
        <mc:AlternateContent>
          <mc:Choice Requires="wps">
            <w:drawing>
              <wp:anchor distT="0" distB="0" distL="114300" distR="114300" simplePos="0" relativeHeight="251716608" behindDoc="0" locked="0" layoutInCell="1" allowOverlap="1" wp14:anchorId="3623EBC3" wp14:editId="1B186F22">
                <wp:simplePos x="0" y="0"/>
                <wp:positionH relativeFrom="column">
                  <wp:posOffset>-104140</wp:posOffset>
                </wp:positionH>
                <wp:positionV relativeFrom="paragraph">
                  <wp:posOffset>-92710</wp:posOffset>
                </wp:positionV>
                <wp:extent cx="367665" cy="457200"/>
                <wp:effectExtent l="0" t="0" r="13335" b="19050"/>
                <wp:wrapNone/>
                <wp:docPr id="1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0A7B15" w:rsidRPr="005B338F" w:rsidRDefault="000A7B15"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left:0;text-align:left;margin-left:-8.2pt;margin-top:-7.3pt;width:28.95pt;height:3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">
                <v:textbox>
                  <w:txbxContent>
                    <w:p w:rsidR="000A7B15" w:rsidRPr="005B338F" w:rsidRDefault="000A7B15"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3C5BF0">
        <w:t>„</w:t>
      </w:r>
      <w:r w:rsidR="00DC2FDD">
        <w:t>Tausend Feinde hat Saul erschlagen, doch zehntausend waren’s, die David erschlug!</w:t>
      </w:r>
      <w:r w:rsidR="003C5BF0">
        <w:t>“</w:t>
      </w:r>
      <w:r w:rsidR="00DC2FDD">
        <w:t xml:space="preserve"> </w:t>
      </w:r>
      <w:r w:rsidR="00D60BE3">
        <w:t xml:space="preserve">1. Samuel </w:t>
      </w:r>
      <w:r w:rsidR="00DC2FDD" w:rsidRPr="00DC2FDD">
        <w:t>8</w:t>
      </w:r>
      <w:r w:rsidR="00D60BE3">
        <w:t>, 7</w:t>
      </w:r>
      <w:r w:rsidR="003C5BF0">
        <w:t>.</w:t>
      </w:r>
    </w:p>
    <w:p w:rsidR="00DC2FDD" w:rsidRDefault="00DC2FDD" w:rsidP="007D4C42">
      <w:pPr>
        <w:pStyle w:val="Absatzregulr"/>
        <w:numPr>
          <w:ilvl w:val="0"/>
          <w:numId w:val="0"/>
        </w:numPr>
      </w:pPr>
      <w:r>
        <w:t>David wurde König</w:t>
      </w:r>
      <w:r w:rsidR="003C5BF0">
        <w:t xml:space="preserve"> und er war reich und </w:t>
      </w:r>
      <w:r>
        <w:t xml:space="preserve">mächtig. </w:t>
      </w:r>
      <w:r w:rsidR="00835D3C">
        <w:t xml:space="preserve">Doch </w:t>
      </w:r>
      <w:r>
        <w:t>er kannte auch schwierige Lebensabschnitte. Feinde, die ihn beseitigen wollten</w:t>
      </w:r>
      <w:r w:rsidR="003C5BF0">
        <w:t>.</w:t>
      </w:r>
      <w:r>
        <w:t xml:space="preserve"> </w:t>
      </w:r>
      <w:r w:rsidR="003C5BF0">
        <w:t xml:space="preserve">Grosse Fehltritte, die er selber zu verantworten hatte. </w:t>
      </w:r>
      <w:r w:rsidR="00263651">
        <w:t xml:space="preserve">Fast unüberwindbare </w:t>
      </w:r>
      <w:r w:rsidR="003C5BF0">
        <w:t>Probleme in seiner Familie</w:t>
      </w:r>
      <w:r w:rsidR="00263651">
        <w:t>.</w:t>
      </w:r>
      <w:r w:rsidR="003C5BF0">
        <w:t xml:space="preserve"> usw.</w:t>
      </w:r>
    </w:p>
    <w:p w:rsidR="00710FB5" w:rsidRDefault="000A7B15" w:rsidP="007D4C42">
      <w:pPr>
        <w:pStyle w:val="Absatzregulr"/>
        <w:numPr>
          <w:ilvl w:val="0"/>
          <w:numId w:val="0"/>
        </w:numPr>
      </w:pPr>
      <w:r>
        <w:rPr>
          <w:noProof/>
          <w:lang w:val="de-DE"/>
        </w:rPr>
        <mc:AlternateContent>
          <mc:Choice Requires="wps">
            <w:drawing>
              <wp:anchor distT="0" distB="0" distL="114300" distR="114300" simplePos="0" relativeHeight="251718656" behindDoc="0" locked="0" layoutInCell="1" allowOverlap="1" wp14:anchorId="3E44D8B5" wp14:editId="723A6B39">
                <wp:simplePos x="0" y="0"/>
                <wp:positionH relativeFrom="column">
                  <wp:posOffset>-59690</wp:posOffset>
                </wp:positionH>
                <wp:positionV relativeFrom="paragraph">
                  <wp:posOffset>921067</wp:posOffset>
                </wp:positionV>
                <wp:extent cx="367665" cy="457200"/>
                <wp:effectExtent l="0" t="0" r="13335" b="19050"/>
                <wp:wrapNone/>
                <wp:docPr id="1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0A7B15" w:rsidRPr="005B338F" w:rsidRDefault="000A7B15"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margin-left:-4.7pt;margin-top:72.5pt;width:28.95pt;height:3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">
                <v:textbox>
                  <w:txbxContent>
                    <w:p w:rsidR="000A7B15" w:rsidRPr="005B338F" w:rsidRDefault="000A7B15"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DC2FDD">
        <w:t xml:space="preserve">Was </w:t>
      </w:r>
      <w:r w:rsidR="00263651">
        <w:t>David</w:t>
      </w:r>
      <w:r w:rsidR="00DC2FDD">
        <w:t xml:space="preserve"> in diesem Psalm schreibt</w:t>
      </w:r>
      <w:r w:rsidR="00263651">
        <w:t>,</w:t>
      </w:r>
      <w:r w:rsidR="00DC2FDD">
        <w:t xml:space="preserve"> </w:t>
      </w:r>
      <w:r w:rsidR="00263651">
        <w:t>sind</w:t>
      </w:r>
      <w:r w:rsidR="00DC2FDD">
        <w:t xml:space="preserve"> vermutlich Erkenntnis</w:t>
      </w:r>
      <w:r w:rsidR="00263651">
        <w:t>se</w:t>
      </w:r>
      <w:r w:rsidR="00DC2FDD">
        <w:t xml:space="preserve">, die </w:t>
      </w:r>
      <w:r w:rsidR="003C5BF0">
        <w:t>ihm durch sein bewegtes</w:t>
      </w:r>
      <w:r w:rsidR="00263651">
        <w:t>,</w:t>
      </w:r>
      <w:r w:rsidR="003C5BF0">
        <w:t xml:space="preserve"> abenteuerliches </w:t>
      </w:r>
      <w:r w:rsidR="00263651">
        <w:t>und von Schicksalsschlägen gezeichnete</w:t>
      </w:r>
      <w:r w:rsidR="00D5011E">
        <w:t>m</w:t>
      </w:r>
      <w:r w:rsidR="00263651">
        <w:t xml:space="preserve"> </w:t>
      </w:r>
      <w:r w:rsidR="003C5BF0">
        <w:t>Leben</w:t>
      </w:r>
      <w:r w:rsidR="00263651">
        <w:t xml:space="preserve">, </w:t>
      </w:r>
      <w:r w:rsidR="003C5BF0">
        <w:t xml:space="preserve">bewusst geworden </w:t>
      </w:r>
      <w:r w:rsidR="000D15DD">
        <w:t>sind</w:t>
      </w:r>
      <w:r w:rsidR="003C5BF0">
        <w:t xml:space="preserve">. </w:t>
      </w:r>
    </w:p>
    <w:p w:rsidR="00551F42" w:rsidRPr="000F2965" w:rsidRDefault="008F0810" w:rsidP="00551F42">
      <w:pPr>
        <w:pStyle w:val="Blockzitat"/>
      </w:pPr>
      <w:r>
        <w:t>„</w:t>
      </w:r>
      <w:r w:rsidR="00551F42" w:rsidRPr="000F2965">
        <w:t>Herr, du hast mich erforscht und kennst mich ganz genau.</w:t>
      </w:r>
      <w:r>
        <w:t>“</w:t>
      </w:r>
      <w:r w:rsidR="00551F42" w:rsidRPr="000F2965">
        <w:t xml:space="preserve"> </w:t>
      </w:r>
      <w:r w:rsidR="00D60BE3">
        <w:t xml:space="preserve">Psalm </w:t>
      </w:r>
      <w:r w:rsidR="00551F42" w:rsidRPr="000F2965">
        <w:t>139</w:t>
      </w:r>
      <w:r w:rsidR="00D60BE3">
        <w:t>, 1</w:t>
      </w:r>
      <w:r>
        <w:t>.</w:t>
      </w:r>
    </w:p>
    <w:p w:rsidR="00BA3A05" w:rsidRDefault="000A7B15" w:rsidP="007D4C42">
      <w:pPr>
        <w:pStyle w:val="Absatzregulr"/>
        <w:numPr>
          <w:ilvl w:val="0"/>
          <w:numId w:val="0"/>
        </w:numPr>
      </w:pPr>
      <w:r>
        <w:rPr>
          <w:noProof/>
          <w:lang w:val="de-DE"/>
        </w:rPr>
        <mc:AlternateContent>
          <mc:Choice Requires="wps">
            <w:drawing>
              <wp:anchor distT="0" distB="0" distL="114300" distR="114300" simplePos="0" relativeHeight="251720704" behindDoc="0" locked="0" layoutInCell="1" allowOverlap="1" wp14:anchorId="463050E2" wp14:editId="469BCC96">
                <wp:simplePos x="0" y="0"/>
                <wp:positionH relativeFrom="column">
                  <wp:posOffset>-59690</wp:posOffset>
                </wp:positionH>
                <wp:positionV relativeFrom="paragraph">
                  <wp:posOffset>895350</wp:posOffset>
                </wp:positionV>
                <wp:extent cx="367665" cy="457200"/>
                <wp:effectExtent l="0" t="0" r="13335" b="19050"/>
                <wp:wrapNone/>
                <wp:docPr id="1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0A7B15" w:rsidRPr="005B338F" w:rsidRDefault="000A7B15"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1" type="#_x0000_t202" style="position:absolute;margin-left:-4.7pt;margin-top:70.5pt;width:28.95pt;height:3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">
                <v:textbox>
                  <w:txbxContent>
                    <w:p w:rsidR="000A7B15" w:rsidRPr="005B338F" w:rsidRDefault="000A7B15"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710FB5">
        <w:t xml:space="preserve">Herr Du kennst mich mit allen meinen Seiten, den guten und den weniger guten. Du kennst meine Stärken und ebenso meine Schwächen. </w:t>
      </w:r>
      <w:r w:rsidR="00EA5CEA">
        <w:t>Eigentlich kennst Du mich sogar länger als ich mich selber, denn</w:t>
      </w:r>
    </w:p>
    <w:p w:rsidR="00551F42" w:rsidRDefault="008F0810" w:rsidP="00551F42">
      <w:pPr>
        <w:pStyle w:val="Blockzitat"/>
      </w:pPr>
      <w:r>
        <w:t>„</w:t>
      </w:r>
      <w:r w:rsidR="00551F42" w:rsidRPr="000F2965">
        <w:t>Deine Augen sahen mich schon, als mein Leben im Leib meiner Mutter entstand.</w:t>
      </w:r>
      <w:r>
        <w:t>“</w:t>
      </w:r>
      <w:r w:rsidR="00551F42" w:rsidRPr="000F2965">
        <w:t xml:space="preserve"> </w:t>
      </w:r>
      <w:r w:rsidR="00D60BE3">
        <w:t xml:space="preserve">Psalm </w:t>
      </w:r>
      <w:r w:rsidR="00551F42" w:rsidRPr="000F2965">
        <w:t>139</w:t>
      </w:r>
      <w:r w:rsidR="00D60BE3">
        <w:t>, 1</w:t>
      </w:r>
      <w:r w:rsidR="00551F42" w:rsidRPr="000F2965">
        <w:t>6</w:t>
      </w:r>
      <w:r>
        <w:t>.</w:t>
      </w:r>
    </w:p>
    <w:p w:rsidR="000F2965" w:rsidRDefault="000A7B15" w:rsidP="007D4C42">
      <w:pPr>
        <w:pStyle w:val="Absatzregulr"/>
        <w:numPr>
          <w:ilvl w:val="0"/>
          <w:numId w:val="0"/>
        </w:numPr>
      </w:pPr>
      <w:r>
        <w:rPr>
          <w:noProof/>
          <w:lang w:val="de-DE"/>
        </w:rPr>
        <mc:AlternateContent>
          <mc:Choice Requires="wps">
            <w:drawing>
              <wp:anchor distT="0" distB="0" distL="114300" distR="114300" simplePos="0" relativeHeight="251722752" behindDoc="0" locked="0" layoutInCell="1" allowOverlap="1" wp14:anchorId="62047234" wp14:editId="5F9E1B51">
                <wp:simplePos x="0" y="0"/>
                <wp:positionH relativeFrom="column">
                  <wp:posOffset>-104140</wp:posOffset>
                </wp:positionH>
                <wp:positionV relativeFrom="paragraph">
                  <wp:posOffset>719455</wp:posOffset>
                </wp:positionV>
                <wp:extent cx="367665" cy="457200"/>
                <wp:effectExtent l="0" t="0" r="13335" b="19050"/>
                <wp:wrapNone/>
                <wp:docPr id="1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0A7B15" w:rsidRPr="005B338F" w:rsidRDefault="000A7B15"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202" style="position:absolute;margin-left:-8.2pt;margin-top:56.65pt;width:28.95pt;height:3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">
                <v:textbox>
                  <w:txbxContent>
                    <w:p w:rsidR="000A7B15" w:rsidRPr="005B338F" w:rsidRDefault="000A7B15"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EA5CEA">
        <w:t>Doch du hattest im Mutterleib nicht einfach zugesehen, wie ich entstand, sondern du hast mein Leben überhaupt erst ermöglicht. Weil du der Schöpfer des Lebens bist.</w:t>
      </w:r>
    </w:p>
    <w:p w:rsidR="00551F42" w:rsidRPr="000F2965" w:rsidRDefault="008F0810" w:rsidP="00551F42">
      <w:pPr>
        <w:pStyle w:val="Blockzitat"/>
      </w:pPr>
      <w:r>
        <w:t>„</w:t>
      </w:r>
      <w:r w:rsidR="00835D3C" w:rsidRPr="000F2965">
        <w:t>Du bist es ja auch, der meinen Körper und meine Seele erschaffen hat, kunstvoll hast du mich gebildet im Leib meiner Mutter.</w:t>
      </w:r>
      <w:r w:rsidR="00D842E8">
        <w:t>“</w:t>
      </w:r>
      <w:r w:rsidR="00835D3C" w:rsidRPr="000F2965">
        <w:t xml:space="preserve"> </w:t>
      </w:r>
      <w:r w:rsidR="00D60BE3">
        <w:t xml:space="preserve">Psalm </w:t>
      </w:r>
      <w:r w:rsidR="00835D3C" w:rsidRPr="000F2965">
        <w:t>139</w:t>
      </w:r>
      <w:r w:rsidR="00D60BE3">
        <w:t>, 1</w:t>
      </w:r>
      <w:r w:rsidR="00835D3C" w:rsidRPr="000F2965">
        <w:t>3</w:t>
      </w:r>
      <w:r w:rsidR="00D842E8">
        <w:t>.</w:t>
      </w:r>
    </w:p>
    <w:p w:rsidR="00551F42" w:rsidRDefault="00EA5CEA" w:rsidP="007D4C42">
      <w:pPr>
        <w:pStyle w:val="Absatzregulr"/>
        <w:numPr>
          <w:ilvl w:val="0"/>
          <w:numId w:val="0"/>
        </w:numPr>
      </w:pPr>
      <w:r>
        <w:t>Und weil Gott ihn erschaffen hat, weil er der Konstrukteur des Lebens ist, weiss Gott natürlich am besten, wie das Leben funktioniert. Er kennt uns in- und auswendig. Er weiss genau, was uns beschäftigt. Selbstverständlich entgeht ihm auch keine Bewegung.</w:t>
      </w:r>
    </w:p>
    <w:p w:rsidR="003C4030" w:rsidRPr="000F2965" w:rsidRDefault="000A7B15" w:rsidP="003C4030">
      <w:pPr>
        <w:pStyle w:val="Blockzitat"/>
      </w:pPr>
      <w:r>
        <w:rPr>
          <w:lang w:val="de-DE" w:eastAsia="de-DE"/>
        </w:rPr>
        <mc:AlternateContent>
          <mc:Choice Requires="wps">
            <w:drawing>
              <wp:anchor distT="0" distB="0" distL="114300" distR="114300" simplePos="0" relativeHeight="251724800" behindDoc="0" locked="0" layoutInCell="1" allowOverlap="1" wp14:anchorId="4F8AD7E1" wp14:editId="1C88AA55">
                <wp:simplePos x="0" y="0"/>
                <wp:positionH relativeFrom="column">
                  <wp:posOffset>-59690</wp:posOffset>
                </wp:positionH>
                <wp:positionV relativeFrom="paragraph">
                  <wp:posOffset>60960</wp:posOffset>
                </wp:positionV>
                <wp:extent cx="367665" cy="457200"/>
                <wp:effectExtent l="0" t="0" r="13335" b="19050"/>
                <wp:wrapNone/>
                <wp:docPr id="2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0A7B15" w:rsidRPr="005B338F" w:rsidRDefault="000A7B15"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3" type="#_x0000_t202" style="position:absolute;left:0;text-align:left;margin-left:-4.7pt;margin-top:4.8pt;width:28.95pt;height:3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">
                <v:textbox>
                  <w:txbxContent>
                    <w:p w:rsidR="000A7B15" w:rsidRPr="005B338F" w:rsidRDefault="000A7B15"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D842E8">
        <w:t>„</w:t>
      </w:r>
      <w:r w:rsidR="003C4030" w:rsidRPr="000F2965">
        <w:t>Wenn ich mich setze oder aufstehe – du wei</w:t>
      </w:r>
      <w:r w:rsidR="003C4030">
        <w:t>ss</w:t>
      </w:r>
      <w:r w:rsidR="003C4030" w:rsidRPr="000F2965">
        <w:t>t es; meine Absichten erkennst du schon im Voraus. Ob ich gehe oder liege, du siehst es,  mit all meinen Wegen bist du vertraut.</w:t>
      </w:r>
      <w:r w:rsidR="00D842E8">
        <w:t>“</w:t>
      </w:r>
      <w:r w:rsidR="003C4030" w:rsidRPr="000F2965">
        <w:t xml:space="preserve"> </w:t>
      </w:r>
      <w:r w:rsidR="00D60BE3">
        <w:t xml:space="preserve">Psalm </w:t>
      </w:r>
      <w:r w:rsidR="003C4030" w:rsidRPr="000F2965">
        <w:t>139</w:t>
      </w:r>
      <w:r w:rsidR="00D60BE3">
        <w:t>, 2</w:t>
      </w:r>
      <w:r w:rsidR="00D842E8">
        <w:t>-</w:t>
      </w:r>
      <w:r w:rsidR="003C4030" w:rsidRPr="000F2965">
        <w:t>3</w:t>
      </w:r>
    </w:p>
    <w:p w:rsidR="003C4030" w:rsidRDefault="000A7B15" w:rsidP="007D4C42">
      <w:pPr>
        <w:pStyle w:val="Absatzregulr"/>
        <w:numPr>
          <w:ilvl w:val="0"/>
          <w:numId w:val="0"/>
        </w:numPr>
      </w:pPr>
      <w:r>
        <w:rPr>
          <w:noProof/>
          <w:lang w:val="de-DE"/>
        </w:rPr>
        <mc:AlternateContent>
          <mc:Choice Requires="wps">
            <w:drawing>
              <wp:anchor distT="0" distB="0" distL="114300" distR="114300" simplePos="0" relativeHeight="251726848" behindDoc="0" locked="0" layoutInCell="1" allowOverlap="1" wp14:anchorId="41FB3F51" wp14:editId="5EB8E85B">
                <wp:simplePos x="0" y="0"/>
                <wp:positionH relativeFrom="column">
                  <wp:posOffset>-59690</wp:posOffset>
                </wp:positionH>
                <wp:positionV relativeFrom="paragraph">
                  <wp:posOffset>906145</wp:posOffset>
                </wp:positionV>
                <wp:extent cx="367665" cy="457200"/>
                <wp:effectExtent l="0" t="0" r="13335" b="19050"/>
                <wp:wrapNone/>
                <wp:docPr id="2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0A7B15" w:rsidRPr="005B338F" w:rsidRDefault="000A7B15"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4" type="#_x0000_t202" style="position:absolute;margin-left:-4.7pt;margin-top:71.35pt;width:28.95pt;height:3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">
                <v:textbox>
                  <w:txbxContent>
                    <w:p w:rsidR="000A7B15" w:rsidRPr="005B338F" w:rsidRDefault="000A7B15"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3C4030">
        <w:t xml:space="preserve">Gott </w:t>
      </w:r>
      <w:r w:rsidR="00EA5CEA">
        <w:t>hat den völligen Durchblick. Er weiss was David macht und er weiss auch</w:t>
      </w:r>
      <w:r w:rsidR="00F97101">
        <w:t>,</w:t>
      </w:r>
      <w:r w:rsidR="00EA5CEA">
        <w:t xml:space="preserve"> was er zu machen gedenkt. Nichts, aber auch gar nichts ist Gott fremd, nichts wird ihn überraschen. Selbst </w:t>
      </w:r>
      <w:proofErr w:type="gramStart"/>
      <w:r w:rsidR="00EA5CEA">
        <w:t>meine</w:t>
      </w:r>
      <w:proofErr w:type="gramEnd"/>
      <w:r w:rsidR="00EA5CEA">
        <w:t xml:space="preserve"> Gendanken kann er lesen.</w:t>
      </w:r>
    </w:p>
    <w:p w:rsidR="003C4030" w:rsidRPr="000F2965" w:rsidRDefault="00E35DC1" w:rsidP="003C4030">
      <w:pPr>
        <w:pStyle w:val="Blockzitat"/>
      </w:pPr>
      <w:r>
        <w:t>„</w:t>
      </w:r>
      <w:r w:rsidR="003C4030" w:rsidRPr="000F2965">
        <w:t>Ja, noch ehe mir ein Wort über die Lippen kommt,  wei</w:t>
      </w:r>
      <w:r w:rsidR="003C4030">
        <w:t>ss</w:t>
      </w:r>
      <w:r w:rsidR="003C4030" w:rsidRPr="000F2965">
        <w:t>t du es schon genau, Herr.</w:t>
      </w:r>
      <w:r>
        <w:t>“</w:t>
      </w:r>
      <w:r w:rsidR="003C4030" w:rsidRPr="000F2965">
        <w:t xml:space="preserve"> </w:t>
      </w:r>
      <w:r w:rsidR="00D60BE3">
        <w:t xml:space="preserve">Psalm </w:t>
      </w:r>
      <w:r w:rsidR="003C4030" w:rsidRPr="000F2965">
        <w:t>139</w:t>
      </w:r>
      <w:r w:rsidR="00D60BE3">
        <w:t>, 4</w:t>
      </w:r>
      <w:r>
        <w:t>.</w:t>
      </w:r>
    </w:p>
    <w:p w:rsidR="00EA5CEA" w:rsidRDefault="00EA5CEA" w:rsidP="007D4C42">
      <w:pPr>
        <w:pStyle w:val="Absatzregulr"/>
        <w:numPr>
          <w:ilvl w:val="0"/>
          <w:numId w:val="0"/>
        </w:numPr>
      </w:pPr>
      <w:r>
        <w:t>David ist von dieser Tatsache begeistert. Obwohl er in seinem Leben einiges tat, das er eventuell lieber vor Gott verborgen gehalten hätte.</w:t>
      </w:r>
    </w:p>
    <w:p w:rsidR="00EA64EE" w:rsidRDefault="001B70A2" w:rsidP="007D4C42">
      <w:pPr>
        <w:pStyle w:val="Absatzregulr"/>
        <w:numPr>
          <w:ilvl w:val="0"/>
          <w:numId w:val="0"/>
        </w:numPr>
      </w:pPr>
      <w:r>
        <w:rPr>
          <w:noProof/>
          <w:lang w:val="de-DE"/>
        </w:rPr>
        <mc:AlternateContent>
          <mc:Choice Requires="wps">
            <w:drawing>
              <wp:anchor distT="0" distB="0" distL="114300" distR="114300" simplePos="0" relativeHeight="251728896" behindDoc="0" locked="0" layoutInCell="1" allowOverlap="1" wp14:anchorId="76B6D468" wp14:editId="5EFF8274">
                <wp:simplePos x="0" y="0"/>
                <wp:positionH relativeFrom="column">
                  <wp:posOffset>-59690</wp:posOffset>
                </wp:positionH>
                <wp:positionV relativeFrom="paragraph">
                  <wp:posOffset>2120900</wp:posOffset>
                </wp:positionV>
                <wp:extent cx="367665" cy="457200"/>
                <wp:effectExtent l="0" t="0" r="13335" b="19050"/>
                <wp:wrapNone/>
                <wp:docPr id="2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0A7B15" w:rsidRPr="005B338F" w:rsidRDefault="000A7B15"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5" type="#_x0000_t202" style="position:absolute;margin-left:-4.7pt;margin-top:167pt;width:28.95pt;height:3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">
                <v:textbox>
                  <w:txbxContent>
                    <w:p w:rsidR="000A7B15" w:rsidRPr="005B338F" w:rsidRDefault="000A7B15"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EA5CEA">
        <w:t xml:space="preserve">Ich weiss nicht wie stark Dich diese Tatsache begeistert, dass Gott </w:t>
      </w:r>
      <w:r w:rsidR="00E35DC1">
        <w:t xml:space="preserve">Dich durch und durch kennt und </w:t>
      </w:r>
      <w:r w:rsidR="0075292A">
        <w:t>immer weiss, was in Deinen Gedanken vorgeht.</w:t>
      </w:r>
      <w:r w:rsidR="00EA5CEA">
        <w:t xml:space="preserve"> </w:t>
      </w:r>
      <w:r w:rsidR="00F97101">
        <w:t xml:space="preserve">Vielleicht ist Dir das etwas unheimlich. </w:t>
      </w:r>
      <w:r w:rsidR="003C4030">
        <w:t xml:space="preserve">Vielleicht </w:t>
      </w:r>
      <w:r w:rsidR="00EA64EE">
        <w:t xml:space="preserve">sagst Du, dass Du lieber nicht so viel Aufmerksamkeit hättest. </w:t>
      </w:r>
      <w:r w:rsidR="003C4030">
        <w:t>Vielleicht möchte</w:t>
      </w:r>
      <w:r w:rsidR="00EA64EE">
        <w:t>st</w:t>
      </w:r>
      <w:r w:rsidR="003C4030">
        <w:t xml:space="preserve"> </w:t>
      </w:r>
      <w:r w:rsidR="00EA64EE">
        <w:t xml:space="preserve">Du lieber mal ganz </w:t>
      </w:r>
      <w:r w:rsidR="00F97101">
        <w:t xml:space="preserve">für Dich </w:t>
      </w:r>
      <w:r w:rsidR="00EA64EE">
        <w:t>allein sein. Einmal etwas Denken</w:t>
      </w:r>
      <w:r w:rsidR="00F97101">
        <w:t xml:space="preserve"> können</w:t>
      </w:r>
      <w:r w:rsidR="00EA64EE">
        <w:t xml:space="preserve">, ohne dass Gott es gleich </w:t>
      </w:r>
      <w:r w:rsidR="00F97101">
        <w:t>wissen muss</w:t>
      </w:r>
      <w:r w:rsidR="00EA64EE">
        <w:t xml:space="preserve">. Vielleicht würdest Du gerne etwas </w:t>
      </w:r>
      <w:r w:rsidR="00E35DC1">
        <w:t xml:space="preserve">vor ihm </w:t>
      </w:r>
      <w:r w:rsidR="00EA64EE">
        <w:t xml:space="preserve">verbergen. </w:t>
      </w:r>
      <w:r w:rsidR="00E35DC1">
        <w:t xml:space="preserve">Jesus spricht einmal über Menschen, die </w:t>
      </w:r>
      <w:r w:rsidR="00F2417F">
        <w:t>bewusst ihr Leben vor Gott verbergen möchten:</w:t>
      </w:r>
    </w:p>
    <w:p w:rsidR="00EA64EE" w:rsidRPr="00EA64EE" w:rsidRDefault="00E35DC1" w:rsidP="00EA64EE">
      <w:pPr>
        <w:pStyle w:val="Blockzitat"/>
      </w:pPr>
      <w:r>
        <w:t>„</w:t>
      </w:r>
      <w:r w:rsidR="00F2417F">
        <w:t>J</w:t>
      </w:r>
      <w:r w:rsidR="00EA64EE" w:rsidRPr="00EA64EE">
        <w:t>eder, der Böses tut, hasst das Licht; er tritt nicht ins Licht, damit sein Tun nicht aufgedeckt wird.</w:t>
      </w:r>
      <w:r>
        <w:t>“</w:t>
      </w:r>
      <w:r w:rsidR="00EA64EE" w:rsidRPr="00EA64EE">
        <w:t xml:space="preserve"> </w:t>
      </w:r>
      <w:r w:rsidR="00D60BE3">
        <w:t xml:space="preserve">Johannes </w:t>
      </w:r>
      <w:r w:rsidR="00EA64EE" w:rsidRPr="00EA64EE">
        <w:t>3</w:t>
      </w:r>
      <w:r w:rsidR="00D60BE3">
        <w:t>, 2</w:t>
      </w:r>
      <w:r w:rsidR="00EA64EE" w:rsidRPr="00EA64EE">
        <w:t>0</w:t>
      </w:r>
      <w:r>
        <w:t>.</w:t>
      </w:r>
    </w:p>
    <w:p w:rsidR="00EA64EE" w:rsidRDefault="00E35DC1" w:rsidP="007D4C42">
      <w:pPr>
        <w:pStyle w:val="Absatzregulr"/>
        <w:numPr>
          <w:ilvl w:val="0"/>
          <w:numId w:val="0"/>
        </w:numPr>
      </w:pPr>
      <w:r>
        <w:t xml:space="preserve">Diese Menschen </w:t>
      </w:r>
      <w:r w:rsidR="00F2417F">
        <w:t xml:space="preserve">meinen sie könnten vor Gott etwas verbergen. </w:t>
      </w:r>
      <w:r>
        <w:t xml:space="preserve">Sie realisieren nicht, </w:t>
      </w:r>
      <w:r w:rsidR="00EA64EE">
        <w:t xml:space="preserve">wie unmöglich </w:t>
      </w:r>
      <w:r w:rsidR="00F2417F">
        <w:t>das</w:t>
      </w:r>
      <w:r w:rsidR="00EA64EE">
        <w:t xml:space="preserve"> ist</w:t>
      </w:r>
      <w:r w:rsidR="00F2417F">
        <w:t>.</w:t>
      </w:r>
      <w:r>
        <w:t xml:space="preserve"> </w:t>
      </w:r>
      <w:r w:rsidR="00F2417F">
        <w:t>Niemand kann sich vor Gott verstecken. Diese</w:t>
      </w:r>
      <w:r w:rsidR="00EA64EE">
        <w:t xml:space="preserve"> Menschen </w:t>
      </w:r>
      <w:r>
        <w:t>verhalten</w:t>
      </w:r>
      <w:r w:rsidR="00EA64EE">
        <w:t xml:space="preserve"> sich wie kleine Kinder, die Versteck spielen</w:t>
      </w:r>
      <w:r w:rsidR="00F2417F">
        <w:t>. Sie halten sich die Augen zu und meinen, wenn sie die anderen nicht mehr sehen, würden die anderen sie auch nicht sehen. Aber Gott sieht jeden Menschen, deshalb ist es viel besser, wenn wir die Hände von unseren Augen wegnehmen und uns Gott öffnen. Jesus sagt weiter:</w:t>
      </w:r>
    </w:p>
    <w:p w:rsidR="006A19F1" w:rsidRPr="006A19F1" w:rsidRDefault="000A7B15" w:rsidP="006A19F1">
      <w:pPr>
        <w:pStyle w:val="Blockzitat"/>
      </w:pPr>
      <w:r>
        <w:rPr>
          <w:lang w:val="de-DE" w:eastAsia="de-DE"/>
        </w:rPr>
        <mc:AlternateContent>
          <mc:Choice Requires="wps">
            <w:drawing>
              <wp:anchor distT="0" distB="0" distL="114300" distR="114300" simplePos="0" relativeHeight="251730944" behindDoc="0" locked="0" layoutInCell="1" allowOverlap="1" wp14:anchorId="0B3C92E8" wp14:editId="2DDC7DF0">
                <wp:simplePos x="0" y="0"/>
                <wp:positionH relativeFrom="column">
                  <wp:posOffset>-59690</wp:posOffset>
                </wp:positionH>
                <wp:positionV relativeFrom="paragraph">
                  <wp:posOffset>90805</wp:posOffset>
                </wp:positionV>
                <wp:extent cx="367665" cy="457200"/>
                <wp:effectExtent l="0" t="0" r="13335" b="19050"/>
                <wp:wrapNone/>
                <wp:docPr id="2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0A7B15" w:rsidRPr="005B338F" w:rsidRDefault="000A7B15"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6" type="#_x0000_t202" style="position:absolute;left:0;text-align:left;margin-left:-4.7pt;margin-top:7.15pt;width:28.95pt;height:3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">
                <v:textbox>
                  <w:txbxContent>
                    <w:p w:rsidR="000A7B15" w:rsidRPr="005B338F" w:rsidRDefault="000A7B15"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E35DC1">
        <w:t>„</w:t>
      </w:r>
      <w:r w:rsidR="006A19F1" w:rsidRPr="006A19F1">
        <w:t>Wer sich jedoch bei dem, was er tut, nach der Wahrheit richtet, der tritt ins Licht, und es wird offenbar, dass sein Tun in Gott gegründet ist.</w:t>
      </w:r>
      <w:r w:rsidR="00E35DC1">
        <w:t>“</w:t>
      </w:r>
      <w:r w:rsidR="006A19F1" w:rsidRPr="006A19F1">
        <w:t xml:space="preserve"> </w:t>
      </w:r>
      <w:r w:rsidR="00D60BE3">
        <w:t xml:space="preserve">Johannes </w:t>
      </w:r>
      <w:r w:rsidR="006A19F1" w:rsidRPr="006A19F1">
        <w:t>3</w:t>
      </w:r>
      <w:r w:rsidR="00D60BE3">
        <w:t>, 2</w:t>
      </w:r>
      <w:r w:rsidR="006A19F1" w:rsidRPr="006A19F1">
        <w:t>1</w:t>
      </w:r>
      <w:r w:rsidR="00E35DC1">
        <w:t>.</w:t>
      </w:r>
    </w:p>
    <w:p w:rsidR="006A19F1" w:rsidRDefault="000A7B15" w:rsidP="007D4C42">
      <w:pPr>
        <w:pStyle w:val="Absatzregulr"/>
        <w:numPr>
          <w:ilvl w:val="0"/>
          <w:numId w:val="0"/>
        </w:numPr>
      </w:pPr>
      <w:r>
        <w:rPr>
          <w:noProof/>
          <w:lang w:val="de-DE"/>
        </w:rPr>
        <mc:AlternateContent>
          <mc:Choice Requires="wps">
            <w:drawing>
              <wp:anchor distT="0" distB="0" distL="114300" distR="114300" simplePos="0" relativeHeight="251732992" behindDoc="0" locked="0" layoutInCell="1" allowOverlap="1" wp14:anchorId="7ED827BE" wp14:editId="45798FC5">
                <wp:simplePos x="0" y="0"/>
                <wp:positionH relativeFrom="column">
                  <wp:posOffset>-59690</wp:posOffset>
                </wp:positionH>
                <wp:positionV relativeFrom="paragraph">
                  <wp:posOffset>1149350</wp:posOffset>
                </wp:positionV>
                <wp:extent cx="367665" cy="457200"/>
                <wp:effectExtent l="0" t="0" r="13335" b="19050"/>
                <wp:wrapNone/>
                <wp:docPr id="2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0A7B15" w:rsidRPr="005B338F" w:rsidRDefault="000A7B15"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7" type="#_x0000_t202" style="position:absolute;margin-left:-4.7pt;margin-top:90.5pt;width:28.95pt;height:36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">
                <v:textbox>
                  <w:txbxContent>
                    <w:p w:rsidR="000A7B15" w:rsidRPr="005B338F" w:rsidRDefault="000A7B15"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6A19F1">
        <w:t>David gehört offensichtlich zu den Menschen, die sich darüb</w:t>
      </w:r>
      <w:r w:rsidR="00F2417F">
        <w:t xml:space="preserve">er freuen, dass Gott sie kennt. Er gehört zu den Menschen, die wollen, dass Gott zuschaut, </w:t>
      </w:r>
      <w:r w:rsidR="006A19F1">
        <w:t>selbst</w:t>
      </w:r>
      <w:r w:rsidR="005D3646">
        <w:t xml:space="preserve"> wenn sie grosse Fehler machen und gerade dann ist es wichtig, wie wir noch sehen werden. Jedenfalls </w:t>
      </w:r>
      <w:r w:rsidR="006A19F1">
        <w:t>fühl</w:t>
      </w:r>
      <w:r w:rsidR="005D3646">
        <w:t>t</w:t>
      </w:r>
      <w:r w:rsidR="005C6260">
        <w:t>e</w:t>
      </w:r>
      <w:r w:rsidR="006A19F1">
        <w:t xml:space="preserve"> sich </w:t>
      </w:r>
      <w:r w:rsidR="005D3646">
        <w:t xml:space="preserve">David </w:t>
      </w:r>
      <w:r w:rsidR="006A19F1">
        <w:t>bei Gott geborgen.</w:t>
      </w:r>
    </w:p>
    <w:p w:rsidR="003C4030" w:rsidRPr="000F2965" w:rsidRDefault="00E35DC1" w:rsidP="003C4030">
      <w:pPr>
        <w:pStyle w:val="Blockzitat"/>
      </w:pPr>
      <w:r>
        <w:t>„</w:t>
      </w:r>
      <w:r w:rsidR="003C4030" w:rsidRPr="000F2965">
        <w:t>Von allen Seiten umschlie</w:t>
      </w:r>
      <w:r w:rsidR="003C4030">
        <w:t>ss</w:t>
      </w:r>
      <w:r w:rsidR="003C4030" w:rsidRPr="000F2965">
        <w:t>t du mich  und legst auf mich deine Hand.</w:t>
      </w:r>
      <w:r>
        <w:t>“</w:t>
      </w:r>
      <w:r w:rsidR="003C4030" w:rsidRPr="000F2965">
        <w:t xml:space="preserve"> </w:t>
      </w:r>
      <w:r w:rsidR="00D60BE3">
        <w:t xml:space="preserve">Psalm </w:t>
      </w:r>
      <w:r w:rsidR="003C4030" w:rsidRPr="000F2965">
        <w:t>139</w:t>
      </w:r>
      <w:r w:rsidR="00D60BE3">
        <w:t>, 5</w:t>
      </w:r>
      <w:r>
        <w:t>.</w:t>
      </w:r>
    </w:p>
    <w:p w:rsidR="006A19F1" w:rsidRDefault="00BD0A28" w:rsidP="007D4C42">
      <w:pPr>
        <w:pStyle w:val="Absatzregulr"/>
        <w:numPr>
          <w:ilvl w:val="0"/>
          <w:numId w:val="0"/>
        </w:numPr>
      </w:pPr>
      <w:r>
        <w:t xml:space="preserve">David weiss, dass </w:t>
      </w:r>
      <w:r w:rsidR="006A19F1">
        <w:t>Gott sein Wissen über</w:t>
      </w:r>
      <w:r>
        <w:t xml:space="preserve"> ihn nicht</w:t>
      </w:r>
      <w:r w:rsidR="006A19F1">
        <w:t xml:space="preserve"> </w:t>
      </w:r>
      <w:r>
        <w:t>missbrauchen wird</w:t>
      </w:r>
      <w:r w:rsidR="006A19F1">
        <w:t>, sondern e</w:t>
      </w:r>
      <w:r>
        <w:t>s ist Gottes Absicht seine schützende Hand über ihn zu halten.</w:t>
      </w:r>
    </w:p>
    <w:p w:rsidR="003C4030" w:rsidRDefault="003C4030" w:rsidP="007D4C42">
      <w:pPr>
        <w:pStyle w:val="Absatzregulr"/>
        <w:numPr>
          <w:ilvl w:val="0"/>
          <w:numId w:val="0"/>
        </w:numPr>
      </w:pPr>
      <w:r>
        <w:t>Ich muss sagen, dass ich die Vorstellung, dass mich Gott durch und durch kennt super</w:t>
      </w:r>
      <w:r w:rsidR="006A19F1">
        <w:t xml:space="preserve"> finde</w:t>
      </w:r>
      <w:r>
        <w:t>. Ich bin froh und dankbar, dass wenigstens Gott bei mir den Durchblick hat. Ich bin froh zu wissen, dass er trotzdem oder vielleicht gerade deswegen seine Hand über mich hält und mich beschützt.</w:t>
      </w:r>
    </w:p>
    <w:p w:rsidR="003C4030" w:rsidRDefault="00F05A63" w:rsidP="007D4C42">
      <w:pPr>
        <w:pStyle w:val="Absatzregulr"/>
        <w:numPr>
          <w:ilvl w:val="0"/>
          <w:numId w:val="0"/>
        </w:numPr>
      </w:pPr>
      <w:r>
        <w:t xml:space="preserve">Für mich ist es ganz wichtig zu wissen, dass ich vor Gott nichts verstecken kann und vor allem, dass ich nichts verstecken muss. </w:t>
      </w:r>
      <w:r w:rsidR="003C4030">
        <w:t xml:space="preserve"> David </w:t>
      </w:r>
      <w:r w:rsidR="005C6260">
        <w:t>kann das kaum begreifen</w:t>
      </w:r>
      <w:r w:rsidR="003C4030">
        <w:t>:</w:t>
      </w:r>
    </w:p>
    <w:p w:rsidR="003C4030" w:rsidRPr="000F2965" w:rsidRDefault="000A7B15" w:rsidP="003C4030">
      <w:pPr>
        <w:pStyle w:val="Blockzitat"/>
      </w:pPr>
      <w:r>
        <w:rPr>
          <w:lang w:val="de-DE" w:eastAsia="de-DE"/>
        </w:rPr>
        <mc:AlternateContent>
          <mc:Choice Requires="wps">
            <w:drawing>
              <wp:anchor distT="0" distB="0" distL="114300" distR="114300" simplePos="0" relativeHeight="251735040" behindDoc="0" locked="0" layoutInCell="1" allowOverlap="1" wp14:anchorId="638D5A32" wp14:editId="40CA2401">
                <wp:simplePos x="0" y="0"/>
                <wp:positionH relativeFrom="column">
                  <wp:posOffset>-59690</wp:posOffset>
                </wp:positionH>
                <wp:positionV relativeFrom="paragraph">
                  <wp:posOffset>9525</wp:posOffset>
                </wp:positionV>
                <wp:extent cx="367665" cy="457200"/>
                <wp:effectExtent l="0" t="0" r="13335" b="19050"/>
                <wp:wrapNone/>
                <wp:docPr id="2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0A7B15" w:rsidRPr="005B338F" w:rsidRDefault="000A7B15"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8" type="#_x0000_t202" style="position:absolute;left:0;text-align:left;margin-left:-4.7pt;margin-top:.75pt;width:28.95pt;height:36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">
                <v:textbox>
                  <w:txbxContent>
                    <w:p w:rsidR="000A7B15" w:rsidRPr="005B338F" w:rsidRDefault="000A7B15"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4B3F02">
        <w:t>„</w:t>
      </w:r>
      <w:r w:rsidR="003C4030" w:rsidRPr="000F2965">
        <w:t>Ein unfassbares Wunder ist diese Erkenntnis für mich; zu hoch, als dass ich es je begreifen könnte.</w:t>
      </w:r>
      <w:r w:rsidR="004B3F02">
        <w:t>“</w:t>
      </w:r>
      <w:r w:rsidR="003C4030" w:rsidRPr="000F2965">
        <w:t xml:space="preserve"> </w:t>
      </w:r>
      <w:r w:rsidR="00D60BE3">
        <w:t xml:space="preserve">Psalm </w:t>
      </w:r>
      <w:r w:rsidR="003C4030" w:rsidRPr="000F2965">
        <w:t>139</w:t>
      </w:r>
      <w:r w:rsidR="00D60BE3">
        <w:t>, 6</w:t>
      </w:r>
      <w:r w:rsidR="004B3F02">
        <w:t>.</w:t>
      </w:r>
    </w:p>
    <w:p w:rsidR="00F9579E" w:rsidRDefault="00F9579E" w:rsidP="00F9579E">
      <w:pPr>
        <w:pStyle w:val="BlockzitatArial"/>
        <w:jc w:val="left"/>
      </w:pPr>
      <w:bookmarkStart w:id="4" w:name="_Toc329351367"/>
      <w:r w:rsidRPr="00F4602C">
        <w:t>Bibelstellen zum Nachschlagen:</w:t>
      </w:r>
      <w:r>
        <w:t xml:space="preserve"> </w:t>
      </w:r>
      <w:r w:rsidR="00D60BE3">
        <w:t xml:space="preserve">1. Samuel </w:t>
      </w:r>
      <w:r>
        <w:t>8</w:t>
      </w:r>
      <w:r w:rsidR="00D60BE3">
        <w:t>, 7</w:t>
      </w:r>
      <w:r>
        <w:t xml:space="preserve">; </w:t>
      </w:r>
      <w:r w:rsidR="00D60BE3" w:rsidRPr="00D60BE3">
        <w:t xml:space="preserve">1. Samuel </w:t>
      </w:r>
      <w:r w:rsidR="0051414A">
        <w:t>16</w:t>
      </w:r>
      <w:r w:rsidR="00D60BE3">
        <w:t>, 7</w:t>
      </w:r>
      <w:r w:rsidR="0051414A">
        <w:t xml:space="preserve">; </w:t>
      </w:r>
      <w:r w:rsidR="00D60BE3">
        <w:t xml:space="preserve">Psalm </w:t>
      </w:r>
      <w:r w:rsidR="0051414A">
        <w:t>17</w:t>
      </w:r>
      <w:r w:rsidR="00D60BE3">
        <w:t>, 3</w:t>
      </w:r>
      <w:r w:rsidR="0051414A">
        <w:t xml:space="preserve">; </w:t>
      </w:r>
      <w:r w:rsidR="00D60BE3" w:rsidRPr="00D60BE3">
        <w:t xml:space="preserve">Psalm </w:t>
      </w:r>
      <w:r>
        <w:t>94</w:t>
      </w:r>
      <w:r w:rsidR="00D60BE3">
        <w:t>, 1</w:t>
      </w:r>
      <w:r>
        <w:t xml:space="preserve">1; </w:t>
      </w:r>
      <w:r w:rsidR="00D60BE3" w:rsidRPr="00D60BE3">
        <w:t xml:space="preserve">Psalm </w:t>
      </w:r>
      <w:r w:rsidR="009C1B38">
        <w:t>119</w:t>
      </w:r>
      <w:r w:rsidR="00D60BE3">
        <w:t>, 7</w:t>
      </w:r>
      <w:r w:rsidR="009C1B38">
        <w:t xml:space="preserve">3; </w:t>
      </w:r>
      <w:r w:rsidR="00D60BE3">
        <w:t xml:space="preserve">Sprüche </w:t>
      </w:r>
      <w:r w:rsidR="009C1B38">
        <w:t>15</w:t>
      </w:r>
      <w:r w:rsidR="00D60BE3">
        <w:t>, 1</w:t>
      </w:r>
      <w:r w:rsidR="009C1B38">
        <w:t xml:space="preserve">1; </w:t>
      </w:r>
      <w:r w:rsidR="00D60BE3">
        <w:t xml:space="preserve">Johannes </w:t>
      </w:r>
      <w:r>
        <w:t>3</w:t>
      </w:r>
      <w:r w:rsidR="00D60BE3">
        <w:t>, 2</w:t>
      </w:r>
      <w:r>
        <w:t xml:space="preserve">0-21; </w:t>
      </w:r>
      <w:r w:rsidR="00D60BE3">
        <w:t xml:space="preserve">Römer </w:t>
      </w:r>
      <w:r w:rsidR="009E1328">
        <w:t>11</w:t>
      </w:r>
      <w:r w:rsidR="00D60BE3">
        <w:t>, 3</w:t>
      </w:r>
      <w:r w:rsidR="009E1328">
        <w:t xml:space="preserve">3; </w:t>
      </w:r>
      <w:r w:rsidR="00D60BE3">
        <w:t xml:space="preserve">1. Korinther </w:t>
      </w:r>
      <w:r>
        <w:t>3</w:t>
      </w:r>
      <w:r w:rsidR="00D60BE3">
        <w:t>, 1</w:t>
      </w:r>
      <w:r>
        <w:t xml:space="preserve">9-21; </w:t>
      </w:r>
      <w:r w:rsidR="00D60BE3">
        <w:t xml:space="preserve">Hebräer </w:t>
      </w:r>
      <w:r>
        <w:t>4</w:t>
      </w:r>
      <w:r w:rsidR="00D60BE3">
        <w:t>, 1</w:t>
      </w:r>
      <w:r>
        <w:t>3</w:t>
      </w:r>
    </w:p>
    <w:p w:rsidR="003C4030" w:rsidRDefault="000A7B15" w:rsidP="003C4030">
      <w:pPr>
        <w:pStyle w:val="berschrift1"/>
      </w:pPr>
      <w:r>
        <w:rPr>
          <w:noProof/>
          <w:lang w:val="de-DE"/>
        </w:rPr>
        <mc:AlternateContent>
          <mc:Choice Requires="wps">
            <w:drawing>
              <wp:anchor distT="0" distB="0" distL="114300" distR="114300" simplePos="0" relativeHeight="251737088" behindDoc="0" locked="0" layoutInCell="1" allowOverlap="1" wp14:anchorId="25D40D29" wp14:editId="5309ACB8">
                <wp:simplePos x="0" y="0"/>
                <wp:positionH relativeFrom="column">
                  <wp:posOffset>-427355</wp:posOffset>
                </wp:positionH>
                <wp:positionV relativeFrom="paragraph">
                  <wp:posOffset>51435</wp:posOffset>
                </wp:positionV>
                <wp:extent cx="367665" cy="457200"/>
                <wp:effectExtent l="0" t="0" r="13335" b="19050"/>
                <wp:wrapNone/>
                <wp:docPr id="2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0A7B15" w:rsidRPr="005B338F" w:rsidRDefault="000A7B15"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9" type="#_x0000_t202" style="position:absolute;left:0;text-align:left;margin-left:-33.65pt;margin-top:4.05pt;width:28.95pt;height:36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">
                <v:textbox>
                  <w:txbxContent>
                    <w:p w:rsidR="000A7B15" w:rsidRPr="005B338F" w:rsidRDefault="000A7B15"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3C4030">
        <w:t xml:space="preserve">Er </w:t>
      </w:r>
      <w:r w:rsidR="00732516">
        <w:t>ist immer dabei</w:t>
      </w:r>
      <w:bookmarkEnd w:id="4"/>
    </w:p>
    <w:p w:rsidR="003C4030" w:rsidRPr="003C4030" w:rsidRDefault="003C4030" w:rsidP="003C4030">
      <w:pPr>
        <w:pStyle w:val="Absatzregulr"/>
        <w:numPr>
          <w:ilvl w:val="0"/>
          <w:numId w:val="0"/>
        </w:numPr>
      </w:pPr>
      <w:r>
        <w:t xml:space="preserve">Nun macht sich David Gedanken, wie es wäre, wenn er </w:t>
      </w:r>
      <w:r w:rsidR="002632DC">
        <w:t>Gottes Gegenwart entfliehen wollte</w:t>
      </w:r>
      <w:r>
        <w:t xml:space="preserve">. Doch </w:t>
      </w:r>
      <w:r w:rsidR="002632DC">
        <w:t>er kommt zum Schluss, dass es keine Möglichkeit gibt – niemand kann Gott entfliehen.</w:t>
      </w:r>
    </w:p>
    <w:p w:rsidR="000F2965" w:rsidRPr="001E363E" w:rsidRDefault="000A7B15" w:rsidP="001E363E">
      <w:pPr>
        <w:pStyle w:val="Blockzitat"/>
      </w:pPr>
      <w:r>
        <w:rPr>
          <w:lang w:val="de-DE" w:eastAsia="de-DE"/>
        </w:rPr>
        <mc:AlternateContent>
          <mc:Choice Requires="wps">
            <w:drawing>
              <wp:anchor distT="0" distB="0" distL="114300" distR="114300" simplePos="0" relativeHeight="251739136" behindDoc="0" locked="0" layoutInCell="1" allowOverlap="1" wp14:anchorId="0CE74CE2" wp14:editId="207D3380">
                <wp:simplePos x="0" y="0"/>
                <wp:positionH relativeFrom="column">
                  <wp:posOffset>-59055</wp:posOffset>
                </wp:positionH>
                <wp:positionV relativeFrom="paragraph">
                  <wp:posOffset>5080</wp:posOffset>
                </wp:positionV>
                <wp:extent cx="367665" cy="457200"/>
                <wp:effectExtent l="0" t="0" r="13335" b="19050"/>
                <wp:wrapNone/>
                <wp:docPr id="2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0A7B15" w:rsidRPr="005B338F" w:rsidRDefault="000A7B15"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0" type="#_x0000_t202" style="position:absolute;left:0;text-align:left;margin-left:-4.65pt;margin-top:.4pt;width:28.95pt;height:36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">
                <v:textbox>
                  <w:txbxContent>
                    <w:p w:rsidR="000A7B15" w:rsidRPr="005B338F" w:rsidRDefault="000A7B15"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65358B">
        <w:t>„</w:t>
      </w:r>
      <w:r w:rsidR="000F2965" w:rsidRPr="001E363E">
        <w:t>Wenn ich zum Himmel emporstiege – so wärst du dort! Und würde ich im Totenreich mein Lager aufschlagen – dort wärst du auch!</w:t>
      </w:r>
      <w:r w:rsidR="0065358B">
        <w:t>“</w:t>
      </w:r>
      <w:r w:rsidR="000F2965" w:rsidRPr="001E363E">
        <w:t xml:space="preserve"> </w:t>
      </w:r>
      <w:r w:rsidR="00D60BE3">
        <w:t xml:space="preserve">Psalm </w:t>
      </w:r>
      <w:r w:rsidR="000F2965" w:rsidRPr="001E363E">
        <w:t>139</w:t>
      </w:r>
      <w:r w:rsidR="00D60BE3">
        <w:t>, 8</w:t>
      </w:r>
      <w:r w:rsidR="0065358B">
        <w:t>.</w:t>
      </w:r>
    </w:p>
    <w:p w:rsidR="000F2965" w:rsidRPr="001E363E" w:rsidRDefault="000A7B15" w:rsidP="001E363E">
      <w:pPr>
        <w:pStyle w:val="Blockzitat"/>
      </w:pPr>
      <w:r>
        <w:rPr>
          <w:lang w:val="de-DE" w:eastAsia="de-DE"/>
        </w:rPr>
        <mc:AlternateContent>
          <mc:Choice Requires="wps">
            <w:drawing>
              <wp:anchor distT="0" distB="0" distL="114300" distR="114300" simplePos="0" relativeHeight="251741184" behindDoc="0" locked="0" layoutInCell="1" allowOverlap="1" wp14:anchorId="44DE7CA1" wp14:editId="266007FA">
                <wp:simplePos x="0" y="0"/>
                <wp:positionH relativeFrom="column">
                  <wp:posOffset>-59690</wp:posOffset>
                </wp:positionH>
                <wp:positionV relativeFrom="paragraph">
                  <wp:posOffset>60325</wp:posOffset>
                </wp:positionV>
                <wp:extent cx="367665" cy="457200"/>
                <wp:effectExtent l="0" t="0" r="13335" b="19050"/>
                <wp:wrapNone/>
                <wp:docPr id="2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0A7B15" w:rsidRPr="005B338F" w:rsidRDefault="000A7B15"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1" type="#_x0000_t202" style="position:absolute;left:0;text-align:left;margin-left:-4.7pt;margin-top:4.75pt;width:28.95pt;height:36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">
                <v:textbox>
                  <w:txbxContent>
                    <w:p w:rsidR="000A7B15" w:rsidRPr="005B338F" w:rsidRDefault="000A7B15"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65358B">
        <w:t>„</w:t>
      </w:r>
      <w:r w:rsidR="000F2965" w:rsidRPr="001E363E">
        <w:t>Hätte ich Flügel und könnte mich wie die Morgenröt niederlassen am äu</w:t>
      </w:r>
      <w:r w:rsidR="00273E4D">
        <w:t>ss</w:t>
      </w:r>
      <w:r w:rsidR="000F2965" w:rsidRPr="001E363E">
        <w:t>ersten Ende des Meeres, so würde auch dort deine Hand mich leiten, ja, deine rechte Hand würde mich halten!</w:t>
      </w:r>
      <w:r w:rsidR="0065358B">
        <w:t>“</w:t>
      </w:r>
      <w:r w:rsidR="000F2965" w:rsidRPr="001E363E">
        <w:t xml:space="preserve"> </w:t>
      </w:r>
      <w:r w:rsidR="00D60BE3">
        <w:t xml:space="preserve">Psalm </w:t>
      </w:r>
      <w:r w:rsidR="000F2965" w:rsidRPr="001E363E">
        <w:t>139</w:t>
      </w:r>
      <w:r w:rsidR="00D60BE3">
        <w:t>, 9</w:t>
      </w:r>
      <w:r w:rsidR="009D1887">
        <w:t>-</w:t>
      </w:r>
      <w:r w:rsidR="000F2965" w:rsidRPr="001E363E">
        <w:t>10</w:t>
      </w:r>
      <w:r w:rsidR="0065358B">
        <w:t>.</w:t>
      </w:r>
    </w:p>
    <w:p w:rsidR="009D1887" w:rsidRDefault="009D1887" w:rsidP="007D4C42">
      <w:pPr>
        <w:pStyle w:val="Absatzregulr"/>
        <w:numPr>
          <w:ilvl w:val="0"/>
          <w:numId w:val="0"/>
        </w:numPr>
      </w:pPr>
      <w:r>
        <w:t>Egal wohin Du gehst, Gott geht mit Dir. Ob Du im Flugzeug oder in einem U-Boot sitzt</w:t>
      </w:r>
      <w:r w:rsidR="00EE5F56">
        <w:t>.</w:t>
      </w:r>
      <w:r>
        <w:t xml:space="preserve"> </w:t>
      </w:r>
      <w:r w:rsidR="00EE5F56">
        <w:t>O</w:t>
      </w:r>
      <w:r>
        <w:t xml:space="preserve">b Du im Auto oder im Zug fährst. Ob Du mit einem Kreuzfahrtschiff oder mit einem Ruderboot unterwegs bist. </w:t>
      </w:r>
      <w:r w:rsidR="00EE5F56">
        <w:t>Gott ist mit Dir und zwar nicht, damit er</w:t>
      </w:r>
      <w:r>
        <w:t xml:space="preserve"> </w:t>
      </w:r>
      <w:r w:rsidR="00EE5F56">
        <w:t>sehen kann, was Du falsch machst.</w:t>
      </w:r>
    </w:p>
    <w:p w:rsidR="00E6469C" w:rsidRDefault="009D1887" w:rsidP="007D4C42">
      <w:pPr>
        <w:pStyle w:val="Absatzregulr"/>
        <w:numPr>
          <w:ilvl w:val="0"/>
          <w:numId w:val="0"/>
        </w:numPr>
      </w:pPr>
      <w:r>
        <w:t>Gott ist da, um Dich zu leiten</w:t>
      </w:r>
      <w:r w:rsidR="00E6469C">
        <w:t xml:space="preserve">. </w:t>
      </w:r>
      <w:r w:rsidR="00F8478A">
        <w:t>Er will, dass Du das Ziel des Lebens erreichst</w:t>
      </w:r>
      <w:r w:rsidR="005B5CE0">
        <w:t>,</w:t>
      </w:r>
      <w:r w:rsidR="00F8478A">
        <w:t xml:space="preserve"> </w:t>
      </w:r>
      <w:r w:rsidR="005B5CE0">
        <w:t>e</w:t>
      </w:r>
      <w:r w:rsidR="00F8478A">
        <w:t xml:space="preserve">gal wo Du </w:t>
      </w:r>
      <w:r w:rsidR="005B5CE0">
        <w:t xml:space="preserve">gerade </w:t>
      </w:r>
      <w:r w:rsidR="00F8478A">
        <w:t>bist</w:t>
      </w:r>
      <w:r w:rsidR="005B5CE0">
        <w:t>.</w:t>
      </w:r>
      <w:r w:rsidR="00F8478A">
        <w:t xml:space="preserve"> </w:t>
      </w:r>
      <w:r w:rsidR="005B5CE0">
        <w:t>F</w:t>
      </w:r>
      <w:r w:rsidR="00F8478A">
        <w:t>ür David ist klar:</w:t>
      </w:r>
    </w:p>
    <w:p w:rsidR="00E6469C" w:rsidRPr="001E363E" w:rsidRDefault="00AD25C9" w:rsidP="00E6469C">
      <w:pPr>
        <w:pStyle w:val="Blockzitat"/>
      </w:pPr>
      <w:r>
        <w:rPr>
          <w:lang w:val="de-DE" w:eastAsia="de-DE"/>
        </w:rPr>
        <mc:AlternateContent>
          <mc:Choice Requires="wps">
            <w:drawing>
              <wp:anchor distT="0" distB="0" distL="114300" distR="114300" simplePos="0" relativeHeight="251743232" behindDoc="0" locked="0" layoutInCell="1" allowOverlap="1" wp14:anchorId="331D7A9B" wp14:editId="0CF55ECF">
                <wp:simplePos x="0" y="0"/>
                <wp:positionH relativeFrom="column">
                  <wp:posOffset>-59690</wp:posOffset>
                </wp:positionH>
                <wp:positionV relativeFrom="paragraph">
                  <wp:posOffset>-90805</wp:posOffset>
                </wp:positionV>
                <wp:extent cx="367665" cy="457200"/>
                <wp:effectExtent l="0" t="0" r="13335" b="19050"/>
                <wp:wrapNone/>
                <wp:docPr id="2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0A7B15" w:rsidRPr="005B338F" w:rsidRDefault="000A7B15"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2" type="#_x0000_t202" style="position:absolute;left:0;text-align:left;margin-left:-4.7pt;margin-top:-7.15pt;width:28.95pt;height:36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">
                <v:textbox>
                  <w:txbxContent>
                    <w:p w:rsidR="000A7B15" w:rsidRPr="005B338F" w:rsidRDefault="000A7B15"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EE5F56">
        <w:t>„</w:t>
      </w:r>
      <w:r w:rsidR="00E6469C">
        <w:t>D</w:t>
      </w:r>
      <w:r w:rsidR="00E6469C" w:rsidRPr="001E363E">
        <w:t xml:space="preserve">eine Hand </w:t>
      </w:r>
      <w:r w:rsidR="00E6469C">
        <w:t xml:space="preserve">würde </w:t>
      </w:r>
      <w:r w:rsidR="00E6469C" w:rsidRPr="001E363E">
        <w:t>mich leiten, ja, deine rechte Hand würde mich halten!</w:t>
      </w:r>
      <w:r w:rsidR="00EE5F56">
        <w:t xml:space="preserve">“ </w:t>
      </w:r>
      <w:r w:rsidR="00D60BE3">
        <w:t xml:space="preserve">Psalm </w:t>
      </w:r>
      <w:r w:rsidR="00E6469C" w:rsidRPr="001E363E">
        <w:t>139</w:t>
      </w:r>
      <w:r w:rsidR="00D60BE3">
        <w:t>, 1</w:t>
      </w:r>
      <w:r w:rsidR="00E6469C" w:rsidRPr="001E363E">
        <w:t>0</w:t>
      </w:r>
      <w:r w:rsidR="00EE5F56">
        <w:t>.</w:t>
      </w:r>
    </w:p>
    <w:p w:rsidR="009D1887" w:rsidRDefault="00F8478A" w:rsidP="007D4C42">
      <w:pPr>
        <w:pStyle w:val="Absatzregulr"/>
        <w:numPr>
          <w:ilvl w:val="0"/>
          <w:numId w:val="0"/>
        </w:numPr>
      </w:pPr>
      <w:r>
        <w:t xml:space="preserve">Gott </w:t>
      </w:r>
      <w:r w:rsidR="00EE5F56">
        <w:t>will dafür sorgen, dass David bewahrt bleibt und das meint nicht primär in körperlicher Hinsicht, dass er keinen Unfall erleidet, keine Krankheit bekommt usw. – nein. Das heisst, dass Gott ihn ans Ziel bringen will. Er will, dass seine Seele unversehrt bleibt.</w:t>
      </w:r>
    </w:p>
    <w:p w:rsidR="00E6469C" w:rsidRDefault="00EE5F56" w:rsidP="007D4C42">
      <w:pPr>
        <w:pStyle w:val="Absatzregulr"/>
        <w:numPr>
          <w:ilvl w:val="0"/>
          <w:numId w:val="0"/>
        </w:numPr>
      </w:pPr>
      <w:r>
        <w:t>Und dann überlegt David noch, ob er in tiefster Finsternis vielleicht Gott entfliehen könnte.</w:t>
      </w:r>
    </w:p>
    <w:p w:rsidR="00E6469C" w:rsidRPr="000F2965" w:rsidRDefault="00D37F87" w:rsidP="00E6469C">
      <w:pPr>
        <w:pStyle w:val="Blockzitat"/>
      </w:pPr>
      <w:r>
        <w:rPr>
          <w:lang w:val="de-DE" w:eastAsia="de-DE"/>
        </w:rPr>
        <mc:AlternateContent>
          <mc:Choice Requires="wps">
            <w:drawing>
              <wp:anchor distT="0" distB="0" distL="114300" distR="114300" simplePos="0" relativeHeight="251745280" behindDoc="0" locked="0" layoutInCell="1" allowOverlap="1" wp14:anchorId="182FB68B" wp14:editId="797AA8D1">
                <wp:simplePos x="0" y="0"/>
                <wp:positionH relativeFrom="column">
                  <wp:posOffset>-59690</wp:posOffset>
                </wp:positionH>
                <wp:positionV relativeFrom="paragraph">
                  <wp:posOffset>80645</wp:posOffset>
                </wp:positionV>
                <wp:extent cx="367665" cy="457200"/>
                <wp:effectExtent l="0" t="0" r="13335" b="19050"/>
                <wp:wrapNone/>
                <wp:docPr id="3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D37F87" w:rsidRPr="005B338F" w:rsidRDefault="00D37F87"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3" type="#_x0000_t202" style="position:absolute;left:0;text-align:left;margin-left:-4.7pt;margin-top:6.35pt;width:28.95pt;height:36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">
                <v:textbox>
                  <w:txbxContent>
                    <w:p w:rsidR="00D37F87" w:rsidRPr="005B338F" w:rsidRDefault="00D37F87"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EE5F56">
        <w:t>„</w:t>
      </w:r>
      <w:r w:rsidR="00E6469C" w:rsidRPr="001E363E">
        <w:t xml:space="preserve">Und spräche ich: </w:t>
      </w:r>
      <w:r w:rsidR="00EE5F56">
        <w:t>‚</w:t>
      </w:r>
      <w:r w:rsidR="00E6469C" w:rsidRPr="001E363E">
        <w:t>Nur noch Finsternis soll mich umgeben, und der helle Tag um mich her soll sich verwandeln in tiefste Nacht!</w:t>
      </w:r>
      <w:r w:rsidR="00EE5F56">
        <w:t>‘</w:t>
      </w:r>
      <w:r w:rsidR="00E6469C" w:rsidRPr="001E363E">
        <w:t xml:space="preserve">, </w:t>
      </w:r>
      <w:r w:rsidR="00E6469C" w:rsidRPr="000F2965">
        <w:t>dann wäre selbst die Finsternis nicht finster für dich, und die Nacht würde leuchten wie der Tag.  Ja – für dich wäre tiefste Dunkelheit so hell wie das Licht!</w:t>
      </w:r>
      <w:r w:rsidR="00CB7110">
        <w:t>“</w:t>
      </w:r>
      <w:r w:rsidR="00E6469C" w:rsidRPr="000F2965">
        <w:t xml:space="preserve"> </w:t>
      </w:r>
      <w:r w:rsidR="00D60BE3">
        <w:t xml:space="preserve">Psalm </w:t>
      </w:r>
      <w:r w:rsidR="00E6469C" w:rsidRPr="000F2965">
        <w:t>139</w:t>
      </w:r>
      <w:r w:rsidR="00D60BE3">
        <w:t>, 1</w:t>
      </w:r>
      <w:r w:rsidR="00EE5F56">
        <w:t>1-</w:t>
      </w:r>
      <w:r w:rsidR="00E6469C" w:rsidRPr="000F2965">
        <w:t>12</w:t>
      </w:r>
      <w:r w:rsidR="001C37C2">
        <w:t>.</w:t>
      </w:r>
    </w:p>
    <w:p w:rsidR="00F8478A" w:rsidRDefault="00E6469C" w:rsidP="007D4C42">
      <w:pPr>
        <w:pStyle w:val="Absatzregulr"/>
        <w:numPr>
          <w:ilvl w:val="0"/>
          <w:numId w:val="0"/>
        </w:numPr>
      </w:pPr>
      <w:r>
        <w:t xml:space="preserve">Keine Chance, Gott </w:t>
      </w:r>
      <w:r w:rsidR="001C37C2">
        <w:t xml:space="preserve">kann man </w:t>
      </w:r>
      <w:r>
        <w:t xml:space="preserve">nicht entfliehen. </w:t>
      </w:r>
      <w:r w:rsidR="001C37C2">
        <w:t xml:space="preserve">Vielleicht dachte David </w:t>
      </w:r>
      <w:r w:rsidR="002632DC">
        <w:t xml:space="preserve">bei diesen Zeilen </w:t>
      </w:r>
      <w:r w:rsidR="001C37C2">
        <w:t xml:space="preserve">an die Zeit, als er mit </w:t>
      </w:r>
      <w:proofErr w:type="spellStart"/>
      <w:r w:rsidR="001C37C2">
        <w:t>Bathseba</w:t>
      </w:r>
      <w:proofErr w:type="spellEnd"/>
      <w:r w:rsidR="001C37C2">
        <w:t xml:space="preserve"> die Ehe </w:t>
      </w:r>
      <w:r w:rsidR="00A72A62">
        <w:t>brach</w:t>
      </w:r>
      <w:r w:rsidR="001C37C2">
        <w:t xml:space="preserve"> und ihren Mann umbringen liess. Damals versuchte er seine Sünde vor Gott zu verbergen</w:t>
      </w:r>
      <w:r w:rsidR="002632DC">
        <w:t xml:space="preserve"> – sozusagen mit Finsternis zu umgeben</w:t>
      </w:r>
      <w:r w:rsidR="001C37C2">
        <w:t xml:space="preserve">. Doch als der Prophet Natan zu ihm kam und ihm sagte, dass Gott diese Sünde </w:t>
      </w:r>
      <w:r w:rsidR="009C2C15">
        <w:t>sah</w:t>
      </w:r>
      <w:r w:rsidR="001C37C2">
        <w:t xml:space="preserve"> und dass diese Sünde in seinem Leben Folgen haben wird, hat</w:t>
      </w:r>
      <w:r w:rsidR="009C2C15">
        <w:t>te</w:t>
      </w:r>
      <w:r w:rsidR="001C37C2">
        <w:t xml:space="preserve"> David erfahren, dass nichts vor Gott verborgen bleiben kann.</w:t>
      </w:r>
    </w:p>
    <w:p w:rsidR="00F8478A" w:rsidRDefault="00F8478A" w:rsidP="007D4C42">
      <w:pPr>
        <w:pStyle w:val="Absatzregulr"/>
        <w:numPr>
          <w:ilvl w:val="0"/>
          <w:numId w:val="0"/>
        </w:numPr>
      </w:pPr>
      <w:r>
        <w:t>David anerkannte und bekannte seine Schuld und erlebte, wie Gott ihm verg</w:t>
      </w:r>
      <w:r w:rsidR="001C37C2">
        <w:t>ab</w:t>
      </w:r>
      <w:r>
        <w:t xml:space="preserve"> und wie </w:t>
      </w:r>
      <w:r w:rsidR="002632DC">
        <w:t>ihn aus einer Depression herausholte</w:t>
      </w:r>
      <w:r>
        <w:t>.</w:t>
      </w:r>
    </w:p>
    <w:p w:rsidR="00F8478A" w:rsidRDefault="001C37C2" w:rsidP="007D4C42">
      <w:pPr>
        <w:pStyle w:val="Absatzregulr"/>
        <w:numPr>
          <w:ilvl w:val="0"/>
          <w:numId w:val="0"/>
        </w:numPr>
      </w:pPr>
      <w:r>
        <w:t>In dieser Situation erlebt</w:t>
      </w:r>
      <w:r w:rsidR="002632DC">
        <w:t>e er</w:t>
      </w:r>
      <w:r>
        <w:t xml:space="preserve"> wie gut es ist, dass Gott auch </w:t>
      </w:r>
      <w:r w:rsidR="002632DC">
        <w:t xml:space="preserve">in tiefster Finsternis nichts verborgen bleibt. </w:t>
      </w:r>
      <w:r>
        <w:t>Er erlebt</w:t>
      </w:r>
      <w:r w:rsidR="002632DC">
        <w:t>e</w:t>
      </w:r>
      <w:r>
        <w:t>, wie konkret Gottes Hand über ihm war, indem Gott ihm die Möglichkeit der Umkehr schenkte und ihn nicht im Elend versacken liess.</w:t>
      </w:r>
    </w:p>
    <w:p w:rsidR="00F8478A" w:rsidRDefault="00F8478A" w:rsidP="007D4C42">
      <w:pPr>
        <w:pStyle w:val="Absatzregulr"/>
        <w:numPr>
          <w:ilvl w:val="0"/>
          <w:numId w:val="0"/>
        </w:numPr>
      </w:pPr>
      <w:r>
        <w:t xml:space="preserve">Übrigens geschah der Ehebruch </w:t>
      </w:r>
      <w:r w:rsidR="009A53D5">
        <w:t xml:space="preserve">mit </w:t>
      </w:r>
      <w:proofErr w:type="spellStart"/>
      <w:r w:rsidR="009A53D5">
        <w:t>Bathseba</w:t>
      </w:r>
      <w:proofErr w:type="spellEnd"/>
      <w:r w:rsidR="009A53D5">
        <w:t xml:space="preserve"> </w:t>
      </w:r>
      <w:r w:rsidR="002632DC">
        <w:t>eigentlich</w:t>
      </w:r>
      <w:r w:rsidR="009A53D5">
        <w:t xml:space="preserve"> in den Ferien von David. Die Armee von Israel</w:t>
      </w:r>
      <w:r w:rsidR="001C37C2">
        <w:t xml:space="preserve"> befand sich in einer kriegerischen Auseinandersetzung</w:t>
      </w:r>
      <w:r w:rsidR="009A53D5">
        <w:t xml:space="preserve">. Normalerweise zog David als Heerführer mit in den Krieg. Aber dieses Mal </w:t>
      </w:r>
      <w:r w:rsidR="001C37C2">
        <w:t>blieb er in Jerusalem, er nahm sich einige wohlverdiente Freitage.</w:t>
      </w:r>
    </w:p>
    <w:p w:rsidR="009A53D5" w:rsidRDefault="009A53D5" w:rsidP="007D4C42">
      <w:pPr>
        <w:pStyle w:val="Absatzregulr"/>
        <w:numPr>
          <w:ilvl w:val="0"/>
          <w:numId w:val="0"/>
        </w:numPr>
      </w:pPr>
      <w:r>
        <w:t xml:space="preserve">Und als er auf dem Dach seines Palastes sich ausruhte entdeckte er </w:t>
      </w:r>
      <w:proofErr w:type="spellStart"/>
      <w:r>
        <w:t>Bathseba</w:t>
      </w:r>
      <w:proofErr w:type="spellEnd"/>
      <w:r>
        <w:t>, eine</w:t>
      </w:r>
      <w:r w:rsidR="001C37C2">
        <w:t xml:space="preserve"> wunderschöne Frau, die sich wu</w:t>
      </w:r>
      <w:r>
        <w:t>sch und vermutlich nicht mehr viele Kleidungsstücke</w:t>
      </w:r>
      <w:r w:rsidR="001C37C2">
        <w:t xml:space="preserve"> auf sich </w:t>
      </w:r>
      <w:r>
        <w:t>trug. Das war der Anfang dieser Tragödie.</w:t>
      </w:r>
    </w:p>
    <w:p w:rsidR="009A53D5" w:rsidRDefault="009A53D5" w:rsidP="007D4C42">
      <w:pPr>
        <w:pStyle w:val="Absatzregulr"/>
        <w:numPr>
          <w:ilvl w:val="0"/>
          <w:numId w:val="0"/>
        </w:numPr>
      </w:pPr>
      <w:r>
        <w:t>Das ist nämlich noch eine andere Gefahr, die uns in den Ferien begegnen kann. Um es plump zu sagen</w:t>
      </w:r>
      <w:r w:rsidR="001C37C2">
        <w:t>: ich kann durch die fehlenden Aufgaben</w:t>
      </w:r>
      <w:r w:rsidR="0011478D">
        <w:t>, die fehlende Routine in meinem Leben</w:t>
      </w:r>
      <w:r w:rsidR="001C37C2">
        <w:t xml:space="preserve"> und die viele Freizeit, die ich plötzlich habe, </w:t>
      </w:r>
      <w:r>
        <w:t>auf dumme Gedanken komme</w:t>
      </w:r>
      <w:r w:rsidR="004F60EF">
        <w:t>n</w:t>
      </w:r>
      <w:r>
        <w:t>. Die dummen Gedanken haben dann Zeit</w:t>
      </w:r>
      <w:r w:rsidR="004F60EF">
        <w:t>,</w:t>
      </w:r>
      <w:r>
        <w:t xml:space="preserve"> sich zu entwickeln</w:t>
      </w:r>
      <w:r w:rsidR="004F60EF">
        <w:t>.</w:t>
      </w:r>
      <w:r>
        <w:t xml:space="preserve"> </w:t>
      </w:r>
      <w:r w:rsidR="004F60EF">
        <w:t xml:space="preserve">Und plötzlich mache ich etwas, das ich später bereuen werde. </w:t>
      </w:r>
      <w:r>
        <w:t>Diesen Prozess beschreibt Jakobus ganz anschaulich.</w:t>
      </w:r>
    </w:p>
    <w:p w:rsidR="00466153" w:rsidRPr="00466153" w:rsidRDefault="00AD25C9" w:rsidP="00466153">
      <w:pPr>
        <w:pStyle w:val="Blockzitat"/>
      </w:pPr>
      <w:r>
        <w:rPr>
          <w:lang w:val="de-DE" w:eastAsia="de-DE"/>
        </w:rPr>
        <mc:AlternateContent>
          <mc:Choice Requires="wps">
            <w:drawing>
              <wp:anchor distT="0" distB="0" distL="114300" distR="114300" simplePos="0" relativeHeight="251749376" behindDoc="0" locked="0" layoutInCell="1" allowOverlap="1" wp14:anchorId="43C41C1A" wp14:editId="5576FA58">
                <wp:simplePos x="0" y="0"/>
                <wp:positionH relativeFrom="column">
                  <wp:posOffset>-59690</wp:posOffset>
                </wp:positionH>
                <wp:positionV relativeFrom="paragraph">
                  <wp:posOffset>550862</wp:posOffset>
                </wp:positionV>
                <wp:extent cx="367665" cy="457200"/>
                <wp:effectExtent l="0" t="0" r="13335" b="19050"/>
                <wp:wrapNone/>
                <wp:docPr id="3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D37F87" w:rsidRPr="005B338F" w:rsidRDefault="00D37F87"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4" type="#_x0000_t202" style="position:absolute;left:0;text-align:left;margin-left:-4.7pt;margin-top:43.35pt;width:28.95pt;height:36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">
                <v:textbox>
                  <w:txbxContent>
                    <w:p w:rsidR="00D37F87" w:rsidRPr="005B338F" w:rsidRDefault="00D37F87"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D37F87">
        <w:rPr>
          <w:lang w:val="de-DE" w:eastAsia="de-DE"/>
        </w:rPr>
        <mc:AlternateContent>
          <mc:Choice Requires="wps">
            <w:drawing>
              <wp:anchor distT="0" distB="0" distL="114300" distR="114300" simplePos="0" relativeHeight="251747328" behindDoc="0" locked="0" layoutInCell="1" allowOverlap="1" wp14:anchorId="506EE732" wp14:editId="49A85237">
                <wp:simplePos x="0" y="0"/>
                <wp:positionH relativeFrom="column">
                  <wp:posOffset>-59690</wp:posOffset>
                </wp:positionH>
                <wp:positionV relativeFrom="paragraph">
                  <wp:posOffset>20320</wp:posOffset>
                </wp:positionV>
                <wp:extent cx="367665" cy="457200"/>
                <wp:effectExtent l="0" t="0" r="13335" b="19050"/>
                <wp:wrapNone/>
                <wp:docPr id="3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D37F87" w:rsidRPr="005B338F" w:rsidRDefault="00D37F87"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5" type="#_x0000_t202" style="position:absolute;left:0;text-align:left;margin-left:-4.7pt;margin-top:1.6pt;width:28.95pt;height:36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">
                <v:textbox>
                  <w:txbxContent>
                    <w:p w:rsidR="00D37F87" w:rsidRPr="005B338F" w:rsidRDefault="00D37F87"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466153" w:rsidRPr="00466153">
        <w:t xml:space="preserve">„Wenn jemand in Versuchung gerät, ist es seine eigene Begierde, die ihn reizt und in die Falle lockt.“ </w:t>
      </w:r>
      <w:r w:rsidR="00D60BE3">
        <w:t xml:space="preserve">Jakobus </w:t>
      </w:r>
      <w:r w:rsidR="00466153" w:rsidRPr="00466153">
        <w:t>1</w:t>
      </w:r>
      <w:r w:rsidR="00D60BE3">
        <w:t>, 1</w:t>
      </w:r>
      <w:r w:rsidR="00466153" w:rsidRPr="00466153">
        <w:t>4</w:t>
      </w:r>
      <w:r w:rsidR="00473697">
        <w:t>.</w:t>
      </w:r>
    </w:p>
    <w:p w:rsidR="00466153" w:rsidRPr="00466153" w:rsidRDefault="00466153" w:rsidP="00466153">
      <w:pPr>
        <w:pStyle w:val="Blockzitat"/>
      </w:pPr>
      <w:r w:rsidRPr="00466153">
        <w:t xml:space="preserve">„Nachdem die Begierde dann schwanger geworden ist, bringt sie die Sünde zur Welt; die Sünde aber, wenn sie ausgewachsen ist, gebiert den Tod.“ </w:t>
      </w:r>
      <w:r w:rsidR="00D60BE3">
        <w:t xml:space="preserve">Jakobus </w:t>
      </w:r>
      <w:r w:rsidRPr="00466153">
        <w:t>1</w:t>
      </w:r>
      <w:r w:rsidR="00D60BE3">
        <w:t>, 1</w:t>
      </w:r>
      <w:r w:rsidRPr="00466153">
        <w:t>5</w:t>
      </w:r>
      <w:r w:rsidR="00473697">
        <w:t>.</w:t>
      </w:r>
    </w:p>
    <w:p w:rsidR="00C50B6F" w:rsidRDefault="00466153" w:rsidP="007D4C42">
      <w:pPr>
        <w:pStyle w:val="Absatzregulr"/>
        <w:numPr>
          <w:ilvl w:val="0"/>
          <w:numId w:val="0"/>
        </w:numPr>
      </w:pPr>
      <w:r>
        <w:t xml:space="preserve">Wenn ich weiss, dass Gott mich überall sieht, dann hat das sozusagen eine präventive, also eine vorbeugende und bewahrende </w:t>
      </w:r>
      <w:r w:rsidR="006717AF">
        <w:t>Wirkung</w:t>
      </w:r>
      <w:r>
        <w:t xml:space="preserve">. Diese Erkenntnis bewahrt </w:t>
      </w:r>
      <w:r w:rsidR="006717AF">
        <w:t xml:space="preserve">mich vor einer Handlung, die anderen und mir zum Schaden wird. </w:t>
      </w:r>
      <w:r>
        <w:t>Sünde scheint zunächst immer reizvoll zu sein</w:t>
      </w:r>
      <w:r w:rsidR="006717AF">
        <w:t xml:space="preserve">. Wir bilden uns ein die Sünde würde unser Leben bereichern, sonst würden wir uns mit ihr gar nicht beschäftigen. Leider merken viele erst </w:t>
      </w:r>
      <w:r>
        <w:t>hinterher</w:t>
      </w:r>
      <w:r w:rsidR="006717AF">
        <w:t>, dass Sünde nur Schaden und oft auch Schande mit sich bringt.</w:t>
      </w:r>
      <w:r>
        <w:t xml:space="preserve"> </w:t>
      </w:r>
      <w:r w:rsidR="00FC30FC">
        <w:t xml:space="preserve">Wenn wir wissen, dass Gott immer bei uns ist, </w:t>
      </w:r>
      <w:r w:rsidR="00493AEC">
        <w:t>hilft uns das enorm, dass wir die Sünde meiden.</w:t>
      </w:r>
    </w:p>
    <w:p w:rsidR="000F2965" w:rsidRDefault="000F2965" w:rsidP="007D4C42">
      <w:pPr>
        <w:pStyle w:val="Absatzregulr"/>
        <w:numPr>
          <w:ilvl w:val="0"/>
          <w:numId w:val="0"/>
        </w:numPr>
      </w:pPr>
      <w:r>
        <w:t xml:space="preserve">Also nehmen wir einmal an, Du bist im Begriff </w:t>
      </w:r>
      <w:r w:rsidR="004D6D28">
        <w:t xml:space="preserve">im Migros </w:t>
      </w:r>
      <w:r>
        <w:t>etwas zu stehlen</w:t>
      </w:r>
      <w:r w:rsidR="00493AEC">
        <w:t>,</w:t>
      </w:r>
      <w:r>
        <w:t xml:space="preserve"> </w:t>
      </w:r>
      <w:r w:rsidR="00493AEC">
        <w:t>d</w:t>
      </w:r>
      <w:r w:rsidR="00466153">
        <w:t xml:space="preserve">och </w:t>
      </w:r>
      <w:r w:rsidR="004D6D28">
        <w:t xml:space="preserve">Du bemerkst, dass Dich ein Verkäufer beobachtet. Würdest Du trotzdem stehlen? </w:t>
      </w:r>
      <w:r>
        <w:t>Sicher nicht!</w:t>
      </w:r>
    </w:p>
    <w:p w:rsidR="006717AF" w:rsidRDefault="00466153" w:rsidP="007D4C42">
      <w:pPr>
        <w:pStyle w:val="Absatzregulr"/>
        <w:numPr>
          <w:ilvl w:val="0"/>
          <w:numId w:val="0"/>
        </w:numPr>
      </w:pPr>
      <w:r>
        <w:t xml:space="preserve">Als Christ werde ich </w:t>
      </w:r>
      <w:r w:rsidR="004D6D28">
        <w:t xml:space="preserve">aber </w:t>
      </w:r>
      <w:r>
        <w:t xml:space="preserve">auch </w:t>
      </w:r>
      <w:r w:rsidR="004D6D28">
        <w:t xml:space="preserve">dann </w:t>
      </w:r>
      <w:r w:rsidR="006717AF">
        <w:t xml:space="preserve">nicht stehlen, wenn </w:t>
      </w:r>
      <w:r w:rsidR="004D6D28">
        <w:t>keine Verkäufer und keine Überwachungskamera</w:t>
      </w:r>
      <w:r w:rsidR="00493AEC">
        <w:t>s</w:t>
      </w:r>
      <w:r w:rsidR="004D6D28">
        <w:t xml:space="preserve"> auf mich gerichtet sind</w:t>
      </w:r>
      <w:r w:rsidR="00A93826">
        <w:t>,</w:t>
      </w:r>
      <w:r w:rsidR="004D6D28">
        <w:t xml:space="preserve"> </w:t>
      </w:r>
      <w:r w:rsidR="00A93826">
        <w:t>d</w:t>
      </w:r>
      <w:r w:rsidR="004D6D28">
        <w:t xml:space="preserve">enn </w:t>
      </w:r>
      <w:r>
        <w:t>ich weiss, dass Gott mit mir unterwegs ist</w:t>
      </w:r>
      <w:r w:rsidR="006717AF">
        <w:t xml:space="preserve"> und ihm das nicht gefallen würde</w:t>
      </w:r>
      <w:r w:rsidR="00493AEC">
        <w:t>, so lass</w:t>
      </w:r>
      <w:r w:rsidR="00A93826">
        <w:t>e</w:t>
      </w:r>
      <w:r w:rsidR="00493AEC">
        <w:t xml:space="preserve"> ich es bleiben</w:t>
      </w:r>
      <w:r w:rsidR="006717AF">
        <w:t>.</w:t>
      </w:r>
    </w:p>
    <w:p w:rsidR="00466153" w:rsidRDefault="00D37F87" w:rsidP="00466153">
      <w:pPr>
        <w:pStyle w:val="Absatzregulr"/>
        <w:numPr>
          <w:ilvl w:val="0"/>
          <w:numId w:val="0"/>
        </w:numPr>
      </w:pPr>
      <w:r>
        <w:rPr>
          <w:noProof/>
          <w:lang w:val="de-DE"/>
        </w:rPr>
        <mc:AlternateContent>
          <mc:Choice Requires="wps">
            <w:drawing>
              <wp:anchor distT="0" distB="0" distL="114300" distR="114300" simplePos="0" relativeHeight="251751424" behindDoc="0" locked="0" layoutInCell="1" allowOverlap="1" wp14:anchorId="5966D4C8" wp14:editId="58FDDD76">
                <wp:simplePos x="0" y="0"/>
                <wp:positionH relativeFrom="column">
                  <wp:posOffset>-59690</wp:posOffset>
                </wp:positionH>
                <wp:positionV relativeFrom="paragraph">
                  <wp:posOffset>913765</wp:posOffset>
                </wp:positionV>
                <wp:extent cx="367665" cy="457200"/>
                <wp:effectExtent l="0" t="0" r="13335" b="19050"/>
                <wp:wrapNone/>
                <wp:docPr id="3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D37F87" w:rsidRPr="005B338F" w:rsidRDefault="00D37F87"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6" type="#_x0000_t202" style="position:absolute;margin-left:-4.7pt;margin-top:71.95pt;width:28.95pt;height:36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">
                <v:textbox>
                  <w:txbxContent>
                    <w:p w:rsidR="00D37F87" w:rsidRPr="005B338F" w:rsidRDefault="00D37F87"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466153">
        <w:t xml:space="preserve">Josef ist </w:t>
      </w:r>
      <w:r w:rsidR="006717AF">
        <w:t>ein hervorragendes Beispiel für einen Menschen</w:t>
      </w:r>
      <w:r w:rsidR="002B79B9">
        <w:t>,</w:t>
      </w:r>
      <w:r w:rsidR="006717AF">
        <w:t xml:space="preserve"> der mit diesem Bewusstsein lebt. </w:t>
      </w:r>
      <w:r w:rsidR="00466153">
        <w:t>Als die Frau</w:t>
      </w:r>
      <w:r w:rsidR="006717AF">
        <w:t xml:space="preserve"> </w:t>
      </w:r>
      <w:proofErr w:type="spellStart"/>
      <w:r w:rsidR="006717AF">
        <w:t>Potifars</w:t>
      </w:r>
      <w:proofErr w:type="spellEnd"/>
      <w:r w:rsidR="006717AF">
        <w:t xml:space="preserve">, seines Chefs, mit ihm </w:t>
      </w:r>
      <w:r w:rsidR="00466153">
        <w:t>ins Bett wollte</w:t>
      </w:r>
      <w:r w:rsidR="006717AF">
        <w:t xml:space="preserve"> und ihn dazu nötigte, wehrte sich Joseph vehement.</w:t>
      </w:r>
      <w:r w:rsidR="00466153">
        <w:t xml:space="preserve"> Er sagt</w:t>
      </w:r>
      <w:r w:rsidR="006717AF">
        <w:t>e</w:t>
      </w:r>
      <w:r w:rsidR="00466153">
        <w:t xml:space="preserve"> dieser Frau:</w:t>
      </w:r>
    </w:p>
    <w:p w:rsidR="00466153" w:rsidRDefault="00466153" w:rsidP="00466153">
      <w:pPr>
        <w:pStyle w:val="Blockzitat"/>
      </w:pPr>
      <w:r>
        <w:t xml:space="preserve">„Wie könnte ich ein so grosses Unrecht begehen und mich gegen Gott versündigen?“ </w:t>
      </w:r>
      <w:r w:rsidR="00D60BE3">
        <w:t xml:space="preserve">1. Mose </w:t>
      </w:r>
      <w:r w:rsidRPr="001E363E">
        <w:t>39</w:t>
      </w:r>
      <w:r w:rsidR="00D60BE3">
        <w:t>, 9</w:t>
      </w:r>
      <w:r w:rsidR="006717AF">
        <w:t>.</w:t>
      </w:r>
    </w:p>
    <w:p w:rsidR="00466153" w:rsidRDefault="00466153" w:rsidP="007D4C42">
      <w:pPr>
        <w:pStyle w:val="Absatzregulr"/>
        <w:numPr>
          <w:ilvl w:val="0"/>
          <w:numId w:val="0"/>
        </w:numPr>
      </w:pPr>
      <w:r>
        <w:t xml:space="preserve">Josef wusste, dass </w:t>
      </w:r>
      <w:r w:rsidR="006717AF">
        <w:t xml:space="preserve">dieser Ehebruch </w:t>
      </w:r>
      <w:r>
        <w:t xml:space="preserve">vor Gott nicht verborgen bleiben würde und er wollte weder </w:t>
      </w:r>
      <w:proofErr w:type="spellStart"/>
      <w:r>
        <w:t>Potifar</w:t>
      </w:r>
      <w:proofErr w:type="spellEnd"/>
      <w:r w:rsidR="006717AF">
        <w:t>,</w:t>
      </w:r>
      <w:r>
        <w:t xml:space="preserve"> seinen Chef, der ihm grosses Vertrauen schenkte, noch Gott hintergehen.</w:t>
      </w:r>
    </w:p>
    <w:p w:rsidR="00D457A6" w:rsidRDefault="000F2965" w:rsidP="007D4C42">
      <w:pPr>
        <w:pStyle w:val="Absatzregulr"/>
        <w:numPr>
          <w:ilvl w:val="0"/>
          <w:numId w:val="0"/>
        </w:numPr>
      </w:pPr>
      <w:r>
        <w:t xml:space="preserve">Das </w:t>
      </w:r>
      <w:r w:rsidR="002B79B9">
        <w:t xml:space="preserve">Wissen darum, dass </w:t>
      </w:r>
      <w:r>
        <w:t xml:space="preserve">Gott </w:t>
      </w:r>
      <w:r w:rsidR="00D262D3">
        <w:t>uns überall begleitet</w:t>
      </w:r>
      <w:r w:rsidR="002B79B9">
        <w:t>,</w:t>
      </w:r>
      <w:r w:rsidR="00D262D3">
        <w:t xml:space="preserve"> </w:t>
      </w:r>
      <w:r w:rsidR="00D457A6">
        <w:t>hilft uns</w:t>
      </w:r>
      <w:r w:rsidR="002B79B9">
        <w:t>,</w:t>
      </w:r>
      <w:r w:rsidR="00D457A6">
        <w:t xml:space="preserve"> das Ziel unseres Lebens zu erreichen. Es hilft uns, dass wir </w:t>
      </w:r>
      <w:r w:rsidR="00CC35DF">
        <w:t xml:space="preserve">einmal </w:t>
      </w:r>
      <w:r w:rsidR="00D457A6">
        <w:t xml:space="preserve">Jesus gegenüber treten können und </w:t>
      </w:r>
      <w:r w:rsidR="00CC35DF">
        <w:t xml:space="preserve">wir </w:t>
      </w:r>
      <w:r w:rsidR="00D457A6">
        <w:t>uns nicht schämen müssen</w:t>
      </w:r>
      <w:r w:rsidR="00CC35DF">
        <w:t>, weil wir so viele Sünden in unserem Leben duldeten</w:t>
      </w:r>
      <w:r w:rsidR="00D457A6">
        <w:t>.</w:t>
      </w:r>
      <w:r w:rsidR="00CC35DF">
        <w:t xml:space="preserve"> Paulus schreibt:</w:t>
      </w:r>
    </w:p>
    <w:p w:rsidR="00D457A6" w:rsidRPr="00CC35DF" w:rsidRDefault="00D37F87" w:rsidP="00CC35DF">
      <w:pPr>
        <w:pStyle w:val="Blockzitat"/>
      </w:pPr>
      <w:r>
        <w:rPr>
          <w:lang w:val="de-DE" w:eastAsia="de-DE"/>
        </w:rPr>
        <mc:AlternateContent>
          <mc:Choice Requires="wps">
            <w:drawing>
              <wp:anchor distT="0" distB="0" distL="114300" distR="114300" simplePos="0" relativeHeight="251753472" behindDoc="0" locked="0" layoutInCell="1" allowOverlap="1" wp14:anchorId="1E25EBC9" wp14:editId="2FD3316C">
                <wp:simplePos x="0" y="0"/>
                <wp:positionH relativeFrom="column">
                  <wp:posOffset>-59690</wp:posOffset>
                </wp:positionH>
                <wp:positionV relativeFrom="paragraph">
                  <wp:posOffset>65405</wp:posOffset>
                </wp:positionV>
                <wp:extent cx="367665" cy="457200"/>
                <wp:effectExtent l="0" t="0" r="13335" b="19050"/>
                <wp:wrapNone/>
                <wp:docPr id="3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D37F87" w:rsidRPr="005B338F" w:rsidRDefault="00D37F87"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7" type="#_x0000_t202" style="position:absolute;left:0;text-align:left;margin-left:-4.7pt;margin-top:5.15pt;width:28.95pt;height:36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">
                <v:textbox>
                  <w:txbxContent>
                    <w:p w:rsidR="00D37F87" w:rsidRPr="005B338F" w:rsidRDefault="00D37F87"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CC35DF">
        <w:t>„</w:t>
      </w:r>
      <w:r w:rsidR="00D457A6" w:rsidRPr="00CC35DF">
        <w:t>Gott selbst, der Gott des Friedens, helfe euch, ein durch und durch geheiligtes Leben zu führen. Er bewahre euer ganzes Wesen – Geist, Seele und Leib -, damit, wenn Jesus Christus, unser Herr, wiederkommt, nichts an euch ist, was Tadel verdient.</w:t>
      </w:r>
      <w:r w:rsidR="00CC35DF">
        <w:t>“</w:t>
      </w:r>
      <w:r w:rsidR="00D457A6" w:rsidRPr="00CC35DF">
        <w:t xml:space="preserve"> </w:t>
      </w:r>
      <w:r w:rsidR="00D60BE3">
        <w:t xml:space="preserve">1. Thessalonicher </w:t>
      </w:r>
      <w:r w:rsidR="00D457A6" w:rsidRPr="00CC35DF">
        <w:t>5</w:t>
      </w:r>
      <w:r w:rsidR="00D60BE3">
        <w:t>, 2</w:t>
      </w:r>
      <w:r w:rsidR="00D457A6" w:rsidRPr="00CC35DF">
        <w:t>3</w:t>
      </w:r>
      <w:r w:rsidR="00CC35DF">
        <w:t>.</w:t>
      </w:r>
    </w:p>
    <w:p w:rsidR="007D4C42" w:rsidRDefault="007D4C42" w:rsidP="00C2364A">
      <w:pPr>
        <w:pStyle w:val="BlockzitatArial"/>
        <w:jc w:val="left"/>
      </w:pPr>
      <w:r w:rsidRPr="00F4602C">
        <w:t>Bibelstellen zum Nachschlagen:</w:t>
      </w:r>
      <w:r w:rsidR="00AD25C9">
        <w:t xml:space="preserve"> </w:t>
      </w:r>
      <w:r w:rsidR="00D60BE3">
        <w:t xml:space="preserve">1. Mose </w:t>
      </w:r>
      <w:r w:rsidR="00AD25C9">
        <w:t>39</w:t>
      </w:r>
      <w:r w:rsidR="00D60BE3">
        <w:t>, 9</w:t>
      </w:r>
      <w:r w:rsidR="00AD25C9">
        <w:t>; Hiob 34</w:t>
      </w:r>
      <w:r w:rsidR="00D60BE3">
        <w:t>, 2</w:t>
      </w:r>
      <w:r w:rsidR="00AD25C9">
        <w:t xml:space="preserve">2;  </w:t>
      </w:r>
      <w:r w:rsidR="00D60BE3">
        <w:t xml:space="preserve">Psalm </w:t>
      </w:r>
      <w:r w:rsidR="00AD25C9">
        <w:t>23</w:t>
      </w:r>
      <w:r w:rsidR="00D60BE3">
        <w:t>, 2</w:t>
      </w:r>
      <w:r w:rsidR="00AD25C9">
        <w:t xml:space="preserve">-3; </w:t>
      </w:r>
      <w:r w:rsidR="00D60BE3" w:rsidRPr="00D60BE3">
        <w:t xml:space="preserve">Psalm </w:t>
      </w:r>
      <w:r w:rsidR="00AD25C9">
        <w:t>32</w:t>
      </w:r>
      <w:r w:rsidR="00D60BE3">
        <w:t>, 1-11</w:t>
      </w:r>
      <w:r w:rsidR="00AD25C9">
        <w:t xml:space="preserve">; </w:t>
      </w:r>
      <w:r w:rsidR="00D60BE3" w:rsidRPr="00D60BE3">
        <w:t xml:space="preserve">Psalm </w:t>
      </w:r>
      <w:r w:rsidR="00AD25C9">
        <w:t>34</w:t>
      </w:r>
      <w:r w:rsidR="00D60BE3">
        <w:t>, 8</w:t>
      </w:r>
      <w:r w:rsidR="00AD25C9">
        <w:t xml:space="preserve">; </w:t>
      </w:r>
      <w:r w:rsidR="00D60BE3" w:rsidRPr="00D60BE3">
        <w:t xml:space="preserve">Psalm </w:t>
      </w:r>
      <w:r w:rsidR="00AD25C9">
        <w:t>51</w:t>
      </w:r>
      <w:r w:rsidR="00D60BE3">
        <w:t>, 1-21</w:t>
      </w:r>
      <w:r w:rsidR="00AD25C9">
        <w:t xml:space="preserve">; </w:t>
      </w:r>
      <w:r w:rsidR="00D60BE3" w:rsidRPr="00D60BE3">
        <w:t xml:space="preserve">Psalm </w:t>
      </w:r>
      <w:r w:rsidR="00AD25C9">
        <w:t xml:space="preserve">56;9; </w:t>
      </w:r>
      <w:r w:rsidR="00D60BE3">
        <w:t xml:space="preserve">Sprüche </w:t>
      </w:r>
      <w:r w:rsidR="0051414A">
        <w:t>5</w:t>
      </w:r>
      <w:r w:rsidR="00D60BE3">
        <w:t>, 2</w:t>
      </w:r>
      <w:r w:rsidR="0051414A">
        <w:t xml:space="preserve">1; </w:t>
      </w:r>
      <w:r w:rsidR="00D60BE3" w:rsidRPr="00D60BE3">
        <w:t xml:space="preserve">Sprüche </w:t>
      </w:r>
      <w:r w:rsidR="0051414A">
        <w:t>15</w:t>
      </w:r>
      <w:r w:rsidR="00D60BE3">
        <w:t>, 3</w:t>
      </w:r>
      <w:r w:rsidR="0051414A">
        <w:t xml:space="preserve">; </w:t>
      </w:r>
      <w:r w:rsidR="00D60BE3" w:rsidRPr="00D60BE3">
        <w:t xml:space="preserve">Sprüche </w:t>
      </w:r>
      <w:r w:rsidR="0051414A">
        <w:t>17</w:t>
      </w:r>
      <w:r w:rsidR="00D60BE3">
        <w:t>, 3</w:t>
      </w:r>
      <w:r w:rsidR="0051414A">
        <w:t xml:space="preserve">; </w:t>
      </w:r>
      <w:r w:rsidR="00D60BE3">
        <w:t xml:space="preserve">Jeremia </w:t>
      </w:r>
      <w:r w:rsidR="00070902">
        <w:t>23</w:t>
      </w:r>
      <w:r w:rsidR="00D60BE3">
        <w:t>, 2</w:t>
      </w:r>
      <w:r w:rsidR="00070902">
        <w:t xml:space="preserve">4; </w:t>
      </w:r>
      <w:r w:rsidR="00D60BE3" w:rsidRPr="00D60BE3">
        <w:t xml:space="preserve">Jeremia </w:t>
      </w:r>
      <w:r w:rsidR="00070902">
        <w:t>32</w:t>
      </w:r>
      <w:r w:rsidR="00D60BE3">
        <w:t>, 1</w:t>
      </w:r>
      <w:r w:rsidR="00070902">
        <w:t xml:space="preserve">9; </w:t>
      </w:r>
      <w:r w:rsidR="00AD25C9">
        <w:t>Dan</w:t>
      </w:r>
      <w:r w:rsidR="00D60BE3">
        <w:t xml:space="preserve">iel </w:t>
      </w:r>
      <w:r w:rsidR="00AD25C9">
        <w:t>2</w:t>
      </w:r>
      <w:r w:rsidR="00D60BE3">
        <w:t>, 2</w:t>
      </w:r>
      <w:r w:rsidR="00AD25C9">
        <w:t>2; Am</w:t>
      </w:r>
      <w:r w:rsidR="00D60BE3">
        <w:t xml:space="preserve">os </w:t>
      </w:r>
      <w:r w:rsidR="00AD25C9">
        <w:t>9</w:t>
      </w:r>
      <w:r w:rsidR="00D60BE3">
        <w:t>, 2</w:t>
      </w:r>
      <w:r w:rsidR="00AD25C9">
        <w:t xml:space="preserve">-4; </w:t>
      </w:r>
      <w:r w:rsidR="00D60BE3">
        <w:t xml:space="preserve">Galater </w:t>
      </w:r>
      <w:r w:rsidR="00466153">
        <w:t>1</w:t>
      </w:r>
      <w:r w:rsidR="00D60BE3">
        <w:t>, 1</w:t>
      </w:r>
      <w:r w:rsidR="00466153">
        <w:t>0</w:t>
      </w:r>
      <w:r w:rsidR="00AD25C9">
        <w:t xml:space="preserve">; </w:t>
      </w:r>
      <w:r w:rsidR="00D60BE3">
        <w:t xml:space="preserve">1. Johannes </w:t>
      </w:r>
      <w:r w:rsidR="00AD25C9">
        <w:t>1</w:t>
      </w:r>
      <w:r w:rsidR="00D60BE3">
        <w:t>, 5</w:t>
      </w:r>
      <w:r w:rsidR="00AD25C9">
        <w:t xml:space="preserve">; </w:t>
      </w:r>
      <w:r w:rsidR="00D60BE3">
        <w:t xml:space="preserve">Jakobus </w:t>
      </w:r>
      <w:r w:rsidR="00AD25C9">
        <w:t>1</w:t>
      </w:r>
      <w:r w:rsidR="00D60BE3">
        <w:t>, 1</w:t>
      </w:r>
      <w:r w:rsidR="00AD25C9">
        <w:t>4-15</w:t>
      </w:r>
    </w:p>
    <w:p w:rsidR="00AD7BCA" w:rsidRDefault="007059A9">
      <w:pPr>
        <w:pStyle w:val="berschrift1"/>
      </w:pPr>
      <w:bookmarkStart w:id="5" w:name="_Toc248748171"/>
      <w:bookmarkStart w:id="6" w:name="_Toc284665884"/>
      <w:bookmarkStart w:id="7" w:name="_Toc329351368"/>
      <w:r>
        <w:rPr>
          <w:noProof/>
          <w:lang w:val="de-DE"/>
        </w:rPr>
        <mc:AlternateContent>
          <mc:Choice Requires="wps">
            <w:drawing>
              <wp:anchor distT="0" distB="0" distL="114300" distR="114300" simplePos="0" relativeHeight="251664384" behindDoc="0" locked="0" layoutInCell="1" allowOverlap="1" wp14:anchorId="45EBEFCB" wp14:editId="075B222E">
                <wp:simplePos x="0" y="0"/>
                <wp:positionH relativeFrom="column">
                  <wp:posOffset>-441960</wp:posOffset>
                </wp:positionH>
                <wp:positionV relativeFrom="paragraph">
                  <wp:posOffset>-74930</wp:posOffset>
                </wp:positionV>
                <wp:extent cx="367665" cy="457200"/>
                <wp:effectExtent l="5715" t="10795" r="7620" b="8255"/>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5C513D" w:rsidRPr="005B338F" w:rsidRDefault="005C513D"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58" type="#_x0000_t202" style="position:absolute;left:0;text-align:left;margin-left:-34.8pt;margin-top:-5.9pt;width:28.9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">
                <v:textbox>
                  <w:txbxContent>
                    <w:p w:rsidR="005C513D" w:rsidRPr="005B338F" w:rsidRDefault="005C513D"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bookmarkEnd w:id="5"/>
      <w:bookmarkEnd w:id="6"/>
      <w:r w:rsidR="00C50B6F">
        <w:t xml:space="preserve">Er </w:t>
      </w:r>
      <w:r w:rsidR="0019474B">
        <w:t>unterstützt mein Reifeprozess</w:t>
      </w:r>
      <w:bookmarkEnd w:id="7"/>
    </w:p>
    <w:p w:rsidR="001A72B4" w:rsidRPr="001A72B4" w:rsidRDefault="001A72B4" w:rsidP="001A72B4">
      <w:pPr>
        <w:pStyle w:val="Absatzregulr"/>
        <w:numPr>
          <w:ilvl w:val="0"/>
          <w:numId w:val="0"/>
        </w:numPr>
      </w:pPr>
      <w:r>
        <w:t xml:space="preserve">David solidarisiert sich ganz und gar mit Gott und er verabscheut alles, was sich gegen Gott auflehnt und gegen jeden, der Gott verspottet. </w:t>
      </w:r>
      <w:r w:rsidR="007F7412">
        <w:t xml:space="preserve">Wie David sich diesbezüglich ausdrückt ist für unser Empfinden vielleicht etwas befremdlich. </w:t>
      </w:r>
    </w:p>
    <w:p w:rsidR="00C50B6F" w:rsidRPr="000F2965" w:rsidRDefault="00EF1DC1" w:rsidP="00C50B6F">
      <w:pPr>
        <w:pStyle w:val="Blockzitat"/>
      </w:pPr>
      <w:r>
        <w:rPr>
          <w:lang w:val="de-DE" w:eastAsia="de-DE"/>
        </w:rPr>
        <mc:AlternateContent>
          <mc:Choice Requires="wps">
            <w:drawing>
              <wp:anchor distT="0" distB="0" distL="114300" distR="114300" simplePos="0" relativeHeight="251755520" behindDoc="0" locked="0" layoutInCell="1" allowOverlap="1" wp14:anchorId="4E3AF39C" wp14:editId="46A08AA7">
                <wp:simplePos x="0" y="0"/>
                <wp:positionH relativeFrom="column">
                  <wp:posOffset>-74295</wp:posOffset>
                </wp:positionH>
                <wp:positionV relativeFrom="paragraph">
                  <wp:posOffset>31750</wp:posOffset>
                </wp:positionV>
                <wp:extent cx="367665" cy="457200"/>
                <wp:effectExtent l="5715" t="10795" r="7620" b="8255"/>
                <wp:wrapNone/>
                <wp:docPr id="3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EF1DC1" w:rsidRPr="005B338F" w:rsidRDefault="00EF1DC1"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9" type="#_x0000_t202" style="position:absolute;left:0;text-align:left;margin-left:-5.85pt;margin-top:2.5pt;width:28.95pt;height:36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">
                <v:textbox>
                  <w:txbxContent>
                    <w:p w:rsidR="00EF1DC1" w:rsidRPr="005B338F" w:rsidRDefault="00EF1DC1"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7F7412">
        <w:t>„</w:t>
      </w:r>
      <w:r w:rsidR="00C50B6F" w:rsidRPr="000F2965">
        <w:t>Sollte ich nicht hassen, Herr, die dich hassen, nicht die verabscheuen, die sich gegen dich erheben?</w:t>
      </w:r>
      <w:r w:rsidR="007F7412">
        <w:t>“</w:t>
      </w:r>
      <w:r w:rsidR="00C50B6F" w:rsidRPr="000F2965">
        <w:t xml:space="preserve"> </w:t>
      </w:r>
      <w:r w:rsidR="00D60BE3">
        <w:t xml:space="preserve">Psalm </w:t>
      </w:r>
      <w:r w:rsidR="00C50B6F" w:rsidRPr="000F2965">
        <w:t>139</w:t>
      </w:r>
      <w:r w:rsidR="00D60BE3">
        <w:t>, 2</w:t>
      </w:r>
      <w:r w:rsidR="00C50B6F" w:rsidRPr="000F2965">
        <w:t>1</w:t>
      </w:r>
      <w:r w:rsidR="007F7412">
        <w:t>.</w:t>
      </w:r>
    </w:p>
    <w:p w:rsidR="001A72B4" w:rsidRDefault="007F7412" w:rsidP="00D55147">
      <w:pPr>
        <w:pStyle w:val="Absatzregulr"/>
        <w:numPr>
          <w:ilvl w:val="0"/>
          <w:numId w:val="0"/>
        </w:numPr>
      </w:pPr>
      <w:r>
        <w:t xml:space="preserve">David bekennt sich ganz zu seinem Gott. </w:t>
      </w:r>
      <w:r w:rsidR="001A72B4">
        <w:t>Gott</w:t>
      </w:r>
      <w:r>
        <w:t>es</w:t>
      </w:r>
      <w:r w:rsidR="001A72B4">
        <w:t xml:space="preserve"> Feinde sind auch </w:t>
      </w:r>
      <w:r>
        <w:t>seine</w:t>
      </w:r>
      <w:r w:rsidR="001A72B4">
        <w:t xml:space="preserve"> Feinde. Das ist keine Überheblichkeit </w:t>
      </w:r>
      <w:r>
        <w:t xml:space="preserve">von </w:t>
      </w:r>
      <w:r w:rsidR="001A72B4">
        <w:t xml:space="preserve">David, denn er selbst weiss genau, zu </w:t>
      </w:r>
      <w:r>
        <w:t xml:space="preserve">welchen schlimmen Taten er </w:t>
      </w:r>
      <w:r w:rsidR="001A72B4">
        <w:t xml:space="preserve">fähig ist. Er will </w:t>
      </w:r>
      <w:r>
        <w:t>nicht anderen ihre Gottlosigkeit vorwerfen</w:t>
      </w:r>
      <w:r w:rsidR="00344C1A">
        <w:t>,</w:t>
      </w:r>
      <w:r>
        <w:t xml:space="preserve"> ohne sich selber kritisch zu hinterfragen.</w:t>
      </w:r>
    </w:p>
    <w:p w:rsidR="005E3AB7" w:rsidRDefault="001A72B4" w:rsidP="00D55147">
      <w:pPr>
        <w:pStyle w:val="Absatzregulr"/>
        <w:numPr>
          <w:ilvl w:val="0"/>
          <w:numId w:val="0"/>
        </w:numPr>
      </w:pPr>
      <w:r>
        <w:t xml:space="preserve">Oft ist </w:t>
      </w:r>
      <w:r w:rsidR="007F7412">
        <w:t xml:space="preserve">es so, dass Leute ständig an anderen etwas beanstanden. Sie meinen </w:t>
      </w:r>
      <w:r w:rsidR="00A93149">
        <w:t xml:space="preserve">60% - 80% der Menschen </w:t>
      </w:r>
      <w:r w:rsidR="007F7412">
        <w:t xml:space="preserve">seien eifersüchtig oder gierig oder was auch immer. </w:t>
      </w:r>
      <w:r w:rsidR="005E3AB7">
        <w:t xml:space="preserve">Wenn ich </w:t>
      </w:r>
      <w:r w:rsidR="007F7412">
        <w:t xml:space="preserve">jedoch </w:t>
      </w:r>
      <w:r w:rsidR="005E3AB7">
        <w:t xml:space="preserve">ständig </w:t>
      </w:r>
      <w:r w:rsidR="007F7412">
        <w:t xml:space="preserve">solche Verdächtigungen und Anschuldigungen gegenüber anderen hege, dann könnte es sein, dass das, was ich bei den meisten </w:t>
      </w:r>
      <w:r w:rsidR="00287557">
        <w:t>b</w:t>
      </w:r>
      <w:r w:rsidR="007F7412">
        <w:t>eanstande</w:t>
      </w:r>
      <w:r w:rsidR="00A93149">
        <w:t>,</w:t>
      </w:r>
      <w:r w:rsidR="007F7412">
        <w:t xml:space="preserve"> im Grunde mein eigenes Problem ist. Wenn ich z.B. meine, die meisten seien auf mich eifersüchtig, </w:t>
      </w:r>
      <w:r w:rsidR="005E3AB7">
        <w:t>dann könnte Eifersucht mein Problem sein</w:t>
      </w:r>
      <w:r w:rsidR="00A93149">
        <w:t>,</w:t>
      </w:r>
      <w:r w:rsidR="005E3AB7">
        <w:t xml:space="preserve"> </w:t>
      </w:r>
      <w:r w:rsidR="00A93149">
        <w:t>d</w:t>
      </w:r>
      <w:r w:rsidR="005E3AB7">
        <w:t>enn, dass ich mir das so lebhaft ausdenke</w:t>
      </w:r>
      <w:r w:rsidR="00A93149">
        <w:t>n kann</w:t>
      </w:r>
      <w:r w:rsidR="007F7412">
        <w:t>,</w:t>
      </w:r>
      <w:r w:rsidR="005E3AB7">
        <w:t xml:space="preserve"> könnte darauf hinweisen, dass ich das Problem </w:t>
      </w:r>
      <w:r w:rsidR="00287557">
        <w:t xml:space="preserve">sehr </w:t>
      </w:r>
      <w:r w:rsidR="005E3AB7">
        <w:t>genau kenne.</w:t>
      </w:r>
    </w:p>
    <w:p w:rsidR="005E3AB7" w:rsidRDefault="005E3AB7" w:rsidP="00D55147">
      <w:pPr>
        <w:pStyle w:val="Absatzregulr"/>
        <w:numPr>
          <w:ilvl w:val="0"/>
          <w:numId w:val="0"/>
        </w:numPr>
      </w:pPr>
      <w:r>
        <w:t>Nun, David möchte offensichtlich</w:t>
      </w:r>
      <w:r w:rsidR="007F7412">
        <w:t xml:space="preserve"> an sich arbeiten und in seiner Persönlichkeit reifer werden. Er ist bereit für einen selbstkritischen Blick</w:t>
      </w:r>
      <w:r w:rsidR="00B955EE">
        <w:t xml:space="preserve">. Doch dafür braucht </w:t>
      </w:r>
      <w:r w:rsidR="00287557">
        <w:t xml:space="preserve">er </w:t>
      </w:r>
      <w:r w:rsidR="00B955EE">
        <w:t>die Unterstützung Gottes, der ihn ja bestens kennt und so bittet er:</w:t>
      </w:r>
    </w:p>
    <w:p w:rsidR="000F2965" w:rsidRDefault="00EF1DC1" w:rsidP="001E363E">
      <w:pPr>
        <w:pStyle w:val="Blockzitat"/>
      </w:pPr>
      <w:r>
        <w:rPr>
          <w:lang w:val="de-DE" w:eastAsia="de-DE"/>
        </w:rPr>
        <mc:AlternateContent>
          <mc:Choice Requires="wps">
            <w:drawing>
              <wp:anchor distT="0" distB="0" distL="114300" distR="114300" simplePos="0" relativeHeight="251757568" behindDoc="0" locked="0" layoutInCell="1" allowOverlap="1" wp14:anchorId="17F4007D" wp14:editId="06C36A65">
                <wp:simplePos x="0" y="0"/>
                <wp:positionH relativeFrom="column">
                  <wp:posOffset>-61595</wp:posOffset>
                </wp:positionH>
                <wp:positionV relativeFrom="paragraph">
                  <wp:posOffset>24130</wp:posOffset>
                </wp:positionV>
                <wp:extent cx="367665" cy="457200"/>
                <wp:effectExtent l="5715" t="10795" r="7620" b="8255"/>
                <wp:wrapNone/>
                <wp:docPr id="3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EF1DC1" w:rsidRPr="005B338F" w:rsidRDefault="00EF1DC1"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0" type="#_x0000_t202" style="position:absolute;left:0;text-align:left;margin-left:-4.85pt;margin-top:1.9pt;width:28.95pt;height:36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">
                <v:textbox>
                  <w:txbxContent>
                    <w:p w:rsidR="00EF1DC1" w:rsidRPr="005B338F" w:rsidRDefault="00EF1DC1"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B955EE">
        <w:t>„</w:t>
      </w:r>
      <w:r w:rsidR="000F2965" w:rsidRPr="001E363E">
        <w:t>Erforsche mich, Gott, und erkenne, was in meinem Herzen vor sich geht prüfe mich und erkenne meine Gedanken!</w:t>
      </w:r>
      <w:r w:rsidR="00B955EE">
        <w:t>“</w:t>
      </w:r>
      <w:r w:rsidR="000F2965" w:rsidRPr="001E363E">
        <w:t xml:space="preserve"> </w:t>
      </w:r>
      <w:r w:rsidR="00D60BE3">
        <w:t xml:space="preserve">Psalm </w:t>
      </w:r>
      <w:r w:rsidR="000F2965" w:rsidRPr="001E363E">
        <w:t>139</w:t>
      </w:r>
      <w:r w:rsidR="00D60BE3">
        <w:t>, 2</w:t>
      </w:r>
      <w:r w:rsidR="000F2965" w:rsidRPr="001E363E">
        <w:t>3</w:t>
      </w:r>
      <w:r w:rsidR="00B955EE">
        <w:t>.</w:t>
      </w:r>
    </w:p>
    <w:p w:rsidR="005E3AB7" w:rsidRPr="005E3AB7" w:rsidRDefault="00EF1DC1" w:rsidP="005E3AB7">
      <w:pPr>
        <w:pStyle w:val="Absatzregulr"/>
        <w:numPr>
          <w:ilvl w:val="0"/>
          <w:numId w:val="0"/>
        </w:numPr>
      </w:pPr>
      <w:r>
        <w:rPr>
          <w:noProof/>
          <w:lang w:val="de-DE"/>
        </w:rPr>
        <mc:AlternateContent>
          <mc:Choice Requires="wps">
            <w:drawing>
              <wp:anchor distT="0" distB="0" distL="114300" distR="114300" simplePos="0" relativeHeight="251759616" behindDoc="0" locked="0" layoutInCell="1" allowOverlap="1" wp14:anchorId="11D553E6" wp14:editId="400062AA">
                <wp:simplePos x="0" y="0"/>
                <wp:positionH relativeFrom="column">
                  <wp:posOffset>-61595</wp:posOffset>
                </wp:positionH>
                <wp:positionV relativeFrom="paragraph">
                  <wp:posOffset>643890</wp:posOffset>
                </wp:positionV>
                <wp:extent cx="367665" cy="457200"/>
                <wp:effectExtent l="5715" t="10795" r="7620" b="8255"/>
                <wp:wrapNone/>
                <wp:docPr id="3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EF1DC1" w:rsidRPr="005B338F" w:rsidRDefault="00EF1DC1"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1" type="#_x0000_t202" style="position:absolute;margin-left:-4.85pt;margin-top:50.7pt;width:28.95pt;height:36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">
                <v:textbox>
                  <w:txbxContent>
                    <w:p w:rsidR="00EF1DC1" w:rsidRPr="005B338F" w:rsidRDefault="00EF1DC1"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5E3AB7">
        <w:t>David will damit sagen, dass er bereit ist, von Gott den Spiegel vorgehalten zu bekommen. Er will, dass Gott ihm die Punkte aufzeigt, die Veränderung nötig haben.</w:t>
      </w:r>
    </w:p>
    <w:p w:rsidR="000F2965" w:rsidRPr="001E363E" w:rsidRDefault="00B955EE" w:rsidP="001E363E">
      <w:pPr>
        <w:pStyle w:val="Blockzitat"/>
      </w:pPr>
      <w:r>
        <w:t>„</w:t>
      </w:r>
      <w:r w:rsidR="00C50B6F">
        <w:t>Zeige mir, wenn ich auf falschen Wegen gehe, und führe mich den Weg zum ewigen Leben.</w:t>
      </w:r>
      <w:r>
        <w:t>“</w:t>
      </w:r>
      <w:r w:rsidR="000F2965" w:rsidRPr="001E363E">
        <w:t xml:space="preserve"> </w:t>
      </w:r>
      <w:r w:rsidR="00D60BE3">
        <w:t xml:space="preserve">Psalm </w:t>
      </w:r>
      <w:r w:rsidR="000F2965" w:rsidRPr="001E363E">
        <w:t>139</w:t>
      </w:r>
      <w:r w:rsidR="00D60BE3">
        <w:t>, 2</w:t>
      </w:r>
      <w:r w:rsidR="000F2965" w:rsidRPr="001E363E">
        <w:t>4</w:t>
      </w:r>
      <w:r>
        <w:t>.</w:t>
      </w:r>
    </w:p>
    <w:p w:rsidR="000F2965" w:rsidRDefault="005E3AB7" w:rsidP="00D55147">
      <w:pPr>
        <w:pStyle w:val="Absatzregulr"/>
        <w:numPr>
          <w:ilvl w:val="0"/>
          <w:numId w:val="0"/>
        </w:numPr>
      </w:pPr>
      <w:r>
        <w:t xml:space="preserve">Das </w:t>
      </w:r>
      <w:r w:rsidR="00B955EE">
        <w:t>S</w:t>
      </w:r>
      <w:r>
        <w:t>chlimmste, was David zustossen könnte ist, wenn Gott ihm nicht mehr zeigt, wenn er sich auf</w:t>
      </w:r>
      <w:r w:rsidR="00287557">
        <w:t xml:space="preserve"> einen</w:t>
      </w:r>
      <w:r>
        <w:t xml:space="preserve"> falschen Weg begibt. Schlimm wäre es gewesen, wenn Gott in damals nach dem Ehebruch und Mord verlassen hätte.</w:t>
      </w:r>
    </w:p>
    <w:p w:rsidR="005E3AB7" w:rsidRDefault="005E3AB7" w:rsidP="00D55147">
      <w:pPr>
        <w:pStyle w:val="Absatzregulr"/>
        <w:numPr>
          <w:ilvl w:val="0"/>
          <w:numId w:val="0"/>
        </w:numPr>
      </w:pPr>
      <w:r>
        <w:t>David will Korrektur und er will Ermahnung, denn er will am Ziel des Lebens ankommen.</w:t>
      </w:r>
    </w:p>
    <w:p w:rsidR="005E3AB7" w:rsidRDefault="005E3AB7" w:rsidP="00D55147">
      <w:pPr>
        <w:pStyle w:val="Absatzregulr"/>
        <w:numPr>
          <w:ilvl w:val="0"/>
          <w:numId w:val="0"/>
        </w:numPr>
      </w:pPr>
      <w:r>
        <w:t>Vielleicht kannst Du gerade in den Ferien einen kleinen Lebenscheck machen. Du kannst diese beiden Verse mit in Deine Stille Zeit nehmen und den Herrn bitten, dass er Dir zeigt, wenn Du in einem Bereich Deines Lebens einen falschen Weg eingeschlagen ha</w:t>
      </w:r>
      <w:r w:rsidR="00B955EE">
        <w:t>s</w:t>
      </w:r>
      <w:r>
        <w:t>t.</w:t>
      </w:r>
    </w:p>
    <w:p w:rsidR="005E3AB7" w:rsidRDefault="005E3AB7" w:rsidP="00D55147">
      <w:pPr>
        <w:pStyle w:val="Absatzregulr"/>
        <w:numPr>
          <w:ilvl w:val="0"/>
          <w:numId w:val="0"/>
        </w:numPr>
      </w:pPr>
      <w:r>
        <w:t xml:space="preserve">Wenn Gott Dir das aufzeigt, dann wird er Dir auch helfen </w:t>
      </w:r>
      <w:r w:rsidR="00287557">
        <w:t>diesen Weg zu verlassen.</w:t>
      </w:r>
      <w:r>
        <w:t xml:space="preserve"> Er wird </w:t>
      </w:r>
      <w:r w:rsidR="00B955EE">
        <w:t>Dich</w:t>
      </w:r>
      <w:r>
        <w:t xml:space="preserve"> gerne auf den rechten Weg </w:t>
      </w:r>
      <w:r w:rsidR="00B955EE">
        <w:t>bringen, auch wenn diese Veränderung nicht immer ganz einfach ist</w:t>
      </w:r>
      <w:r>
        <w:t>.</w:t>
      </w:r>
      <w:r w:rsidR="00B955EE">
        <w:t xml:space="preserve"> Doch es lohnt sich!</w:t>
      </w:r>
    </w:p>
    <w:p w:rsidR="00F70CAD" w:rsidRDefault="00E66C52" w:rsidP="00DC00F4">
      <w:pPr>
        <w:pStyle w:val="BlockzitatArial"/>
        <w:jc w:val="left"/>
      </w:pPr>
      <w:r w:rsidRPr="00F4602C">
        <w:t>Bibelstellen zum Nachschlagen:</w:t>
      </w:r>
      <w:r w:rsidR="00DC00F4">
        <w:t xml:space="preserve"> </w:t>
      </w:r>
      <w:r w:rsidR="00D60BE3">
        <w:t xml:space="preserve">Psalm </w:t>
      </w:r>
      <w:r w:rsidR="00AD25C9">
        <w:t>5</w:t>
      </w:r>
      <w:r w:rsidR="00D60BE3">
        <w:t>, 9</w:t>
      </w:r>
      <w:r w:rsidR="00AD25C9">
        <w:t xml:space="preserve">; </w:t>
      </w:r>
      <w:r w:rsidR="003A2812" w:rsidRPr="003A2812">
        <w:t xml:space="preserve">Psalm </w:t>
      </w:r>
      <w:r w:rsidR="00AD25C9">
        <w:t>26</w:t>
      </w:r>
      <w:r w:rsidR="00D60BE3">
        <w:t>, 2</w:t>
      </w:r>
      <w:r w:rsidR="00AD25C9">
        <w:t xml:space="preserve">-3; </w:t>
      </w:r>
      <w:r w:rsidR="003A2812" w:rsidRPr="003A2812">
        <w:t xml:space="preserve">Psalm </w:t>
      </w:r>
      <w:r w:rsidR="00AD25C9">
        <w:t>40</w:t>
      </w:r>
      <w:r w:rsidR="00D60BE3">
        <w:t>, 6</w:t>
      </w:r>
      <w:r w:rsidR="00AD25C9">
        <w:t xml:space="preserve">; </w:t>
      </w:r>
      <w:r w:rsidR="003A2812" w:rsidRPr="003A2812">
        <w:t xml:space="preserve">Psalm </w:t>
      </w:r>
      <w:r w:rsidR="00AD25C9">
        <w:t>143</w:t>
      </w:r>
      <w:r w:rsidR="00D60BE3">
        <w:t>, 1</w:t>
      </w:r>
      <w:r w:rsidR="00AD25C9">
        <w:t xml:space="preserve">0; </w:t>
      </w:r>
      <w:r w:rsidR="00D60BE3">
        <w:t xml:space="preserve">Sprüche </w:t>
      </w:r>
      <w:r w:rsidR="0051414A">
        <w:t>20</w:t>
      </w:r>
      <w:r w:rsidR="00D60BE3">
        <w:t>, 2</w:t>
      </w:r>
      <w:r w:rsidR="0051414A">
        <w:t xml:space="preserve">4; </w:t>
      </w:r>
      <w:r w:rsidR="003A2812" w:rsidRPr="003A2812">
        <w:t xml:space="preserve">Sprüche </w:t>
      </w:r>
      <w:r w:rsidR="0051414A">
        <w:t>21</w:t>
      </w:r>
      <w:r w:rsidR="00D60BE3">
        <w:t>, 2</w:t>
      </w:r>
      <w:r w:rsidR="0051414A">
        <w:t xml:space="preserve">; </w:t>
      </w:r>
      <w:r w:rsidR="00D60BE3">
        <w:t xml:space="preserve">1. Korinther </w:t>
      </w:r>
      <w:r w:rsidR="005E3AB7">
        <w:t>11</w:t>
      </w:r>
      <w:r w:rsidR="00D60BE3">
        <w:t>, 3</w:t>
      </w:r>
      <w:r w:rsidR="005E3AB7">
        <w:t>1-32</w:t>
      </w:r>
    </w:p>
    <w:p w:rsidR="00AD7BCA" w:rsidRDefault="007059A9">
      <w:pPr>
        <w:pStyle w:val="Basis-berschrift"/>
      </w:pPr>
      <w:r>
        <w:rPr>
          <w:noProof/>
          <w:lang w:val="de-DE"/>
        </w:rPr>
        <mc:AlternateContent>
          <mc:Choice Requires="wps">
            <w:drawing>
              <wp:anchor distT="0" distB="0" distL="114300" distR="114300" simplePos="0" relativeHeight="251683840" behindDoc="0" locked="0" layoutInCell="1" allowOverlap="1" wp14:anchorId="69D5F1DE" wp14:editId="4FACB0E2">
                <wp:simplePos x="0" y="0"/>
                <wp:positionH relativeFrom="column">
                  <wp:posOffset>-415290</wp:posOffset>
                </wp:positionH>
                <wp:positionV relativeFrom="paragraph">
                  <wp:posOffset>40005</wp:posOffset>
                </wp:positionV>
                <wp:extent cx="367665" cy="457200"/>
                <wp:effectExtent l="0" t="0" r="13335" b="19050"/>
                <wp:wrapNone/>
                <wp:docPr id="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A572E8" w:rsidRPr="005B338F" w:rsidRDefault="00A572E8"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62" type="#_x0000_t202" style="position:absolute;margin-left:-32.7pt;margin-top:3.15pt;width:28.95pt;height: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">
                <v:textbox>
                  <w:txbxContent>
                    <w:p w:rsidR="00A572E8" w:rsidRPr="005B338F" w:rsidRDefault="00A572E8"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AD7BCA">
        <w:t>Schluss</w:t>
      </w:r>
      <w:r w:rsidR="00780211">
        <w:t>gedanke</w:t>
      </w:r>
    </w:p>
    <w:p w:rsidR="000F2965" w:rsidRDefault="005E3AB7" w:rsidP="00AB5FD5">
      <w:pPr>
        <w:pStyle w:val="Absatzregulr"/>
        <w:numPr>
          <w:ilvl w:val="0"/>
          <w:numId w:val="0"/>
        </w:numPr>
      </w:pPr>
      <w:r>
        <w:t xml:space="preserve">So wünsche ich Euch </w:t>
      </w:r>
      <w:proofErr w:type="gramStart"/>
      <w:r>
        <w:t xml:space="preserve">allen schöne, erholsame und </w:t>
      </w:r>
      <w:r w:rsidR="00971DC5">
        <w:t>geistlich wertvolle</w:t>
      </w:r>
      <w:proofErr w:type="gramEnd"/>
      <w:r w:rsidR="00971DC5">
        <w:t xml:space="preserve"> Ferien.</w:t>
      </w:r>
    </w:p>
    <w:p w:rsidR="00971DC5" w:rsidRDefault="00971DC5" w:rsidP="00AB5FD5">
      <w:pPr>
        <w:pStyle w:val="Absatzregulr"/>
        <w:numPr>
          <w:ilvl w:val="0"/>
          <w:numId w:val="0"/>
        </w:numPr>
      </w:pPr>
      <w:r>
        <w:t>Natürlich haben wir vom Neuen Testament her noch eine erweiterte Sicht über Gottes Gegenwarte in unserem Leben, denn Gott lebt durch den heiligen Geist in uns.</w:t>
      </w:r>
      <w:r w:rsidR="00287557">
        <w:t xml:space="preserve"> Paulus sagt:</w:t>
      </w:r>
    </w:p>
    <w:p w:rsidR="00971DC5" w:rsidRPr="00971DC5" w:rsidRDefault="00EF1DC1" w:rsidP="00971DC5">
      <w:pPr>
        <w:pStyle w:val="Blockzitat"/>
      </w:pPr>
      <w:r>
        <w:rPr>
          <w:lang w:val="de-DE" w:eastAsia="de-DE"/>
        </w:rPr>
        <mc:AlternateContent>
          <mc:Choice Requires="wps">
            <w:drawing>
              <wp:anchor distT="0" distB="0" distL="114300" distR="114300" simplePos="0" relativeHeight="251761664" behindDoc="0" locked="0" layoutInCell="1" allowOverlap="1" wp14:anchorId="2F0AA2C6" wp14:editId="46134325">
                <wp:simplePos x="0" y="0"/>
                <wp:positionH relativeFrom="column">
                  <wp:posOffset>-47625</wp:posOffset>
                </wp:positionH>
                <wp:positionV relativeFrom="paragraph">
                  <wp:posOffset>38735</wp:posOffset>
                </wp:positionV>
                <wp:extent cx="367665" cy="457200"/>
                <wp:effectExtent l="0" t="0" r="13335" b="19050"/>
                <wp:wrapNone/>
                <wp:docPr id="3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EF1DC1" w:rsidRPr="005B338F" w:rsidRDefault="00EF1DC1"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3" type="#_x0000_t202" style="position:absolute;left:0;text-align:left;margin-left:-3.75pt;margin-top:3.05pt;width:28.95pt;height:36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">
                <v:textbox>
                  <w:txbxContent>
                    <w:p w:rsidR="00EF1DC1" w:rsidRPr="005B338F" w:rsidRDefault="00EF1DC1"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B955EE">
        <w:t>„</w:t>
      </w:r>
      <w:r w:rsidR="00971DC5" w:rsidRPr="00971DC5">
        <w:t xml:space="preserve">Weil ihr nun also seine Söhne und Töchter seid, hat Gott den Geist seines Sohnes in eure Herzen gesandt, den Geist, der in uns betet und </w:t>
      </w:r>
      <w:r w:rsidR="00B955EE">
        <w:t>‚</w:t>
      </w:r>
      <w:r w:rsidR="00971DC5" w:rsidRPr="00971DC5">
        <w:t>Abba, Vater!</w:t>
      </w:r>
      <w:r w:rsidR="00B955EE">
        <w:t>‘</w:t>
      </w:r>
      <w:r w:rsidR="00971DC5" w:rsidRPr="00971DC5">
        <w:t xml:space="preserve"> ruft.</w:t>
      </w:r>
      <w:r>
        <w:t>“</w:t>
      </w:r>
      <w:r w:rsidR="00971DC5" w:rsidRPr="00971DC5">
        <w:t xml:space="preserve"> </w:t>
      </w:r>
      <w:r w:rsidR="00D60BE3">
        <w:t xml:space="preserve">Galater </w:t>
      </w:r>
      <w:r w:rsidR="00971DC5" w:rsidRPr="00971DC5">
        <w:t>4</w:t>
      </w:r>
      <w:r w:rsidR="00D60BE3">
        <w:t>, 6</w:t>
      </w:r>
      <w:r w:rsidR="00B955EE">
        <w:t>.</w:t>
      </w:r>
    </w:p>
    <w:p w:rsidR="00971DC5" w:rsidRDefault="00971DC5" w:rsidP="00AB5FD5">
      <w:pPr>
        <w:pStyle w:val="Absatzregulr"/>
        <w:numPr>
          <w:ilvl w:val="0"/>
          <w:numId w:val="0"/>
        </w:numPr>
      </w:pPr>
      <w:r>
        <w:t>Freuen wir uns darüber, dass Gott mit uns unterwegs ist und uns nie verlässt. Freuen wir uns darüber, dass er uns durch und durch kennt und es sein</w:t>
      </w:r>
      <w:r w:rsidR="0065519A">
        <w:t>e</w:t>
      </w:r>
      <w:r>
        <w:t xml:space="preserve"> Absicht ist, uns zu schützen.</w:t>
      </w:r>
    </w:p>
    <w:p w:rsidR="00971DC5" w:rsidRDefault="00971DC5" w:rsidP="00AB5FD5">
      <w:pPr>
        <w:pStyle w:val="Absatzregulr"/>
        <w:numPr>
          <w:ilvl w:val="0"/>
          <w:numId w:val="0"/>
        </w:numPr>
      </w:pPr>
      <w:r>
        <w:t>Egal, wo wir unsere Ferien verbringen: Gott begleitet Dich!</w:t>
      </w:r>
    </w:p>
    <w:p w:rsidR="00971DC5" w:rsidRDefault="00971DC5" w:rsidP="00AB5FD5">
      <w:pPr>
        <w:pStyle w:val="Absatzregulr"/>
        <w:numPr>
          <w:ilvl w:val="0"/>
          <w:numId w:val="0"/>
        </w:numPr>
      </w:pPr>
      <w:r>
        <w:t>Selbst wenn Du in eine schwierige Situation kommst, so wie die Passagiere der Costa Concordia: Gott begleitet Dich!</w:t>
      </w:r>
    </w:p>
    <w:p w:rsidR="00971DC5" w:rsidRDefault="00971DC5" w:rsidP="00AB5FD5">
      <w:pPr>
        <w:pStyle w:val="Absatzregulr"/>
        <w:numPr>
          <w:ilvl w:val="0"/>
          <w:numId w:val="0"/>
        </w:numPr>
      </w:pPr>
      <w:r>
        <w:t xml:space="preserve">Als ich </w:t>
      </w:r>
      <w:r w:rsidR="00287557">
        <w:t xml:space="preserve">einmal </w:t>
      </w:r>
      <w:r>
        <w:t xml:space="preserve">in den </w:t>
      </w:r>
      <w:proofErr w:type="spellStart"/>
      <w:r>
        <w:t>Flumserbergen</w:t>
      </w:r>
      <w:proofErr w:type="spellEnd"/>
      <w:r>
        <w:t xml:space="preserve"> die Piste hinunterraste erwischte ich leider </w:t>
      </w:r>
      <w:r w:rsidR="006C39C9">
        <w:t>eine wichtige</w:t>
      </w:r>
      <w:r>
        <w:t xml:space="preserve"> Kurve nicht. Ich flog mit meinen Skiern einen Abhang hinunter. Es </w:t>
      </w:r>
      <w:r w:rsidR="006C39C9">
        <w:t xml:space="preserve">überschlug mich und mir war sofort klar, dass dieser Sturz schlimm enden könnte. Während dem Flug sagte </w:t>
      </w:r>
      <w:r>
        <w:t xml:space="preserve">ich Gott: </w:t>
      </w:r>
      <w:r w:rsidR="006C39C9">
        <w:t>„</w:t>
      </w:r>
      <w:r>
        <w:t>Ich bin ihn Deinen Händen egal was jetzt passieren wird.</w:t>
      </w:r>
      <w:r w:rsidR="006C39C9">
        <w:t>“</w:t>
      </w:r>
    </w:p>
    <w:p w:rsidR="00971DC5" w:rsidRDefault="00287557" w:rsidP="00AB5FD5">
      <w:pPr>
        <w:pStyle w:val="Absatzregulr"/>
        <w:numPr>
          <w:ilvl w:val="0"/>
          <w:numId w:val="0"/>
        </w:numPr>
      </w:pPr>
      <w:r>
        <w:rPr>
          <w:noProof/>
          <w:lang w:val="de-DE"/>
        </w:rPr>
        <mc:AlternateContent>
          <mc:Choice Requires="wps">
            <w:drawing>
              <wp:anchor distT="0" distB="0" distL="114300" distR="114300" simplePos="0" relativeHeight="251763712" behindDoc="0" locked="0" layoutInCell="1" allowOverlap="1" wp14:anchorId="37D7B958" wp14:editId="69EE2F5F">
                <wp:simplePos x="0" y="0"/>
                <wp:positionH relativeFrom="column">
                  <wp:posOffset>-59690</wp:posOffset>
                </wp:positionH>
                <wp:positionV relativeFrom="paragraph">
                  <wp:posOffset>459105</wp:posOffset>
                </wp:positionV>
                <wp:extent cx="367665" cy="457200"/>
                <wp:effectExtent l="0" t="0" r="13335" b="19050"/>
                <wp:wrapNone/>
                <wp:docPr id="3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287557" w:rsidRPr="005B338F" w:rsidRDefault="00287557" w:rsidP="0028755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4" type="#_x0000_t202" style="position:absolute;margin-left:-4.7pt;margin-top:36.15pt;width:28.95pt;height:36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">
                <v:textbox>
                  <w:txbxContent>
                    <w:p w:rsidR="00287557" w:rsidRPr="005B338F" w:rsidRDefault="00287557" w:rsidP="0028755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971DC5">
        <w:t>Egal was geschieht, ob wir viel Freude oder viel Leid erfahren: Gott begleitet Dich!</w:t>
      </w:r>
    </w:p>
    <w:p w:rsidR="000F7C82" w:rsidRDefault="006C39C9" w:rsidP="000F7C82">
      <w:pPr>
        <w:pStyle w:val="Blockzitat"/>
      </w:pPr>
      <w:r>
        <w:t>„</w:t>
      </w:r>
      <w:r w:rsidR="000F7C82" w:rsidRPr="000F2965">
        <w:t>Von allen Seiten umschlie</w:t>
      </w:r>
      <w:r w:rsidR="000F7C82">
        <w:t>ss</w:t>
      </w:r>
      <w:r w:rsidR="000F7C82" w:rsidRPr="000F2965">
        <w:t>t du mich  und legst auf mich deine Hand.</w:t>
      </w:r>
      <w:r>
        <w:t>“</w:t>
      </w:r>
      <w:r w:rsidR="000F7C82" w:rsidRPr="000F2965">
        <w:t xml:space="preserve"> </w:t>
      </w:r>
      <w:r w:rsidR="00D60BE3">
        <w:t xml:space="preserve">Psalm </w:t>
      </w:r>
      <w:r w:rsidR="000F7C82" w:rsidRPr="000F2965">
        <w:t>139</w:t>
      </w:r>
      <w:r w:rsidR="00D60BE3">
        <w:t>, 5</w:t>
      </w:r>
      <w:r>
        <w:t>.</w:t>
      </w:r>
    </w:p>
    <w:p w:rsidR="00287557" w:rsidRPr="00287557" w:rsidRDefault="00287557" w:rsidP="00287557">
      <w:pPr>
        <w:pStyle w:val="Blockzitat"/>
      </w:pPr>
      <w:r>
        <w:rPr>
          <w:lang w:val="de-DE" w:eastAsia="de-DE"/>
        </w:rPr>
        <mc:AlternateContent>
          <mc:Choice Requires="wps">
            <w:drawing>
              <wp:anchor distT="0" distB="0" distL="114300" distR="114300" simplePos="0" relativeHeight="251765760" behindDoc="0" locked="0" layoutInCell="1" allowOverlap="1" wp14:anchorId="719C3782" wp14:editId="110A7AEE">
                <wp:simplePos x="0" y="0"/>
                <wp:positionH relativeFrom="column">
                  <wp:posOffset>-59690</wp:posOffset>
                </wp:positionH>
                <wp:positionV relativeFrom="paragraph">
                  <wp:posOffset>66675</wp:posOffset>
                </wp:positionV>
                <wp:extent cx="367665" cy="457200"/>
                <wp:effectExtent l="0" t="0" r="13335" b="19050"/>
                <wp:wrapNone/>
                <wp:docPr id="4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287557" w:rsidRPr="005B338F" w:rsidRDefault="00287557" w:rsidP="0028755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5" type="#_x0000_t202" style="position:absolute;left:0;text-align:left;margin-left:-4.7pt;margin-top:5.25pt;width:28.95pt;height:36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">
                <v:textbox>
                  <w:txbxContent>
                    <w:p w:rsidR="00287557" w:rsidRPr="005B338F" w:rsidRDefault="00287557" w:rsidP="0028755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t>„</w:t>
      </w:r>
      <w:r w:rsidRPr="000F2965">
        <w:t>Ein unfassbares Wunder ist diese Erkenntnis für mich; zu hoch, als dass ich es je begreifen könnte.</w:t>
      </w:r>
      <w:r>
        <w:t>“</w:t>
      </w:r>
      <w:r w:rsidRPr="000F2965">
        <w:t xml:space="preserve"> </w:t>
      </w:r>
      <w:r w:rsidR="00D60BE3">
        <w:t xml:space="preserve">Psalm </w:t>
      </w:r>
      <w:r w:rsidRPr="000F2965">
        <w:t>139</w:t>
      </w:r>
      <w:r w:rsidR="00D60BE3">
        <w:t>, 6</w:t>
      </w:r>
      <w:r>
        <w:t>.</w:t>
      </w:r>
    </w:p>
    <w:p w:rsidR="00F70CAD" w:rsidRDefault="00F70CAD" w:rsidP="009C0A7D">
      <w:pPr>
        <w:pStyle w:val="BlockzitatArial"/>
        <w:jc w:val="left"/>
      </w:pPr>
      <w:r w:rsidRPr="00F4602C">
        <w:t>Bibelstellen zum Nachschlagen:</w:t>
      </w:r>
      <w:r w:rsidR="009C0A7D">
        <w:t xml:space="preserve"> </w:t>
      </w:r>
      <w:r w:rsidR="00D60BE3">
        <w:t xml:space="preserve">Jesaja </w:t>
      </w:r>
      <w:r w:rsidR="0051414A">
        <w:t>55</w:t>
      </w:r>
      <w:r w:rsidR="00D60BE3">
        <w:t>, 9</w:t>
      </w:r>
      <w:r w:rsidR="0051414A">
        <w:t>;</w:t>
      </w:r>
      <w:r w:rsidR="00070902">
        <w:t xml:space="preserve"> </w:t>
      </w:r>
      <w:r w:rsidR="00D60BE3">
        <w:t xml:space="preserve">Römer </w:t>
      </w:r>
      <w:r w:rsidR="00070902">
        <w:t>11</w:t>
      </w:r>
      <w:r w:rsidR="00D60BE3">
        <w:t>, 3</w:t>
      </w:r>
      <w:r w:rsidR="00070902">
        <w:t xml:space="preserve">3; </w:t>
      </w:r>
      <w:r w:rsidR="0051414A">
        <w:t xml:space="preserve"> </w:t>
      </w:r>
      <w:r w:rsidR="00D60BE3">
        <w:t xml:space="preserve">Galater </w:t>
      </w:r>
      <w:r w:rsidR="006C39C9">
        <w:t>4</w:t>
      </w:r>
      <w:r w:rsidR="00D60BE3">
        <w:t>, 6</w:t>
      </w:r>
    </w:p>
    <w:p w:rsidR="00AD7BCA" w:rsidRDefault="00AD7BCA">
      <w:pPr>
        <w:pStyle w:val="Basis-berschrift"/>
        <w:jc w:val="center"/>
      </w:pPr>
      <w:r>
        <w:t>Amen</w:t>
      </w:r>
    </w:p>
    <w:sectPr w:rsidR="00AD7BCA" w:rsidSect="000A550B">
      <w:footerReference w:type="even" r:id="rId9"/>
      <w:footerReference w:type="default" r:id="rId10"/>
      <w:type w:val="continuous"/>
      <w:pgSz w:w="8392" w:h="11907" w:code="11"/>
      <w:pgMar w:top="1134" w:right="851" w:bottom="851" w:left="1134" w:header="720" w:footer="720" w:gutter="0"/>
      <w:paperSrc w:first="14" w:other="1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E4B" w:rsidRDefault="00D51E4B">
      <w:r>
        <w:separator/>
      </w:r>
    </w:p>
  </w:endnote>
  <w:endnote w:type="continuationSeparator" w:id="0">
    <w:p w:rsidR="00D51E4B" w:rsidRDefault="00D51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E24" w:rsidRDefault="00423B81">
    <w:pPr>
      <w:pStyle w:val="Fuzeile"/>
      <w:framePr w:wrap="none" w:vAnchor="text" w:hAnchor="margin" w:xAlign="center" w:y="1"/>
      <w:rPr>
        <w:rStyle w:val="Seitenzahl"/>
      </w:rPr>
    </w:pPr>
    <w:r>
      <w:rPr>
        <w:rStyle w:val="Seitenzahl"/>
      </w:rPr>
      <w:fldChar w:fldCharType="begin"/>
    </w:r>
    <w:r w:rsidR="00203E24">
      <w:rPr>
        <w:rStyle w:val="Seitenzahl"/>
      </w:rPr>
      <w:instrText xml:space="preserve">PAGE  </w:instrText>
    </w:r>
    <w:r>
      <w:rPr>
        <w:rStyle w:val="Seitenzahl"/>
      </w:rPr>
      <w:fldChar w:fldCharType="end"/>
    </w:r>
  </w:p>
  <w:p w:rsidR="00203E24" w:rsidRDefault="00203E2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E24" w:rsidRDefault="00423B81">
    <w:pPr>
      <w:pStyle w:val="Fuzeile"/>
      <w:framePr w:wrap="none" w:vAnchor="text" w:hAnchor="margin" w:xAlign="center" w:y="1"/>
      <w:rPr>
        <w:rStyle w:val="Seitenzahl"/>
      </w:rPr>
    </w:pPr>
    <w:r>
      <w:rPr>
        <w:rStyle w:val="Seitenzahl"/>
      </w:rPr>
      <w:fldChar w:fldCharType="begin"/>
    </w:r>
    <w:r w:rsidR="00203E24">
      <w:rPr>
        <w:rStyle w:val="Seitenzahl"/>
      </w:rPr>
      <w:instrText xml:space="preserve">PAGE  </w:instrText>
    </w:r>
    <w:r>
      <w:rPr>
        <w:rStyle w:val="Seitenzahl"/>
      </w:rPr>
      <w:fldChar w:fldCharType="separate"/>
    </w:r>
    <w:r w:rsidR="003A2812">
      <w:rPr>
        <w:rStyle w:val="Seitenzahl"/>
        <w:noProof/>
      </w:rPr>
      <w:t>1</w:t>
    </w:r>
    <w:r>
      <w:rPr>
        <w:rStyle w:val="Seitenzahl"/>
      </w:rPr>
      <w:fldChar w:fldCharType="end"/>
    </w:r>
  </w:p>
  <w:p w:rsidR="00203E24" w:rsidRDefault="00203E2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E4B" w:rsidRDefault="00D51E4B">
      <w:r>
        <w:separator/>
      </w:r>
    </w:p>
  </w:footnote>
  <w:footnote w:type="continuationSeparator" w:id="0">
    <w:p w:rsidR="00D51E4B" w:rsidRDefault="00D51E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upperRoman"/>
      <w:pStyle w:val="berschrift1"/>
      <w:lvlText w:val="%1."/>
      <w:legacy w:legacy="1" w:legacySpace="0" w:legacyIndent="708"/>
      <w:lvlJc w:val="left"/>
      <w:pPr>
        <w:ind w:left="708" w:hanging="708"/>
      </w:pPr>
    </w:lvl>
    <w:lvl w:ilvl="1">
      <w:start w:val="1"/>
      <w:numFmt w:val="upperLetter"/>
      <w:pStyle w:val="berschrift2"/>
      <w:lvlText w:val="%2."/>
      <w:legacy w:legacy="1" w:legacySpace="0" w:legacyIndent="708"/>
      <w:lvlJc w:val="left"/>
      <w:pPr>
        <w:ind w:left="1416" w:hanging="708"/>
      </w:pPr>
    </w:lvl>
    <w:lvl w:ilvl="2">
      <w:start w:val="1"/>
      <w:numFmt w:val="decimal"/>
      <w:pStyle w:val="berschrift3"/>
      <w:lvlText w:val="%3."/>
      <w:legacy w:legacy="1" w:legacySpace="0" w:legacyIndent="708"/>
      <w:lvlJc w:val="left"/>
      <w:pPr>
        <w:ind w:left="2124" w:hanging="708"/>
      </w:pPr>
    </w:lvl>
    <w:lvl w:ilvl="3">
      <w:start w:val="1"/>
      <w:numFmt w:val="lowerLetter"/>
      <w:pStyle w:val="berschrift4"/>
      <w:lvlText w:val="%4)"/>
      <w:legacy w:legacy="1" w:legacySpace="0" w:legacyIndent="708"/>
      <w:lvlJc w:val="left"/>
      <w:pPr>
        <w:ind w:left="2832" w:hanging="708"/>
      </w:pPr>
    </w:lvl>
    <w:lvl w:ilvl="4">
      <w:start w:val="1"/>
      <w:numFmt w:val="decimal"/>
      <w:pStyle w:val="berschrift5"/>
      <w:lvlText w:val="(%5)"/>
      <w:legacy w:legacy="1" w:legacySpace="0" w:legacyIndent="708"/>
      <w:lvlJc w:val="left"/>
      <w:pPr>
        <w:ind w:left="3540" w:hanging="708"/>
      </w:pPr>
    </w:lvl>
    <w:lvl w:ilvl="5">
      <w:start w:val="1"/>
      <w:numFmt w:val="lowerLetter"/>
      <w:pStyle w:val="berschrift6"/>
      <w:lvlText w:val="(%6)"/>
      <w:legacy w:legacy="1" w:legacySpace="0" w:legacyIndent="708"/>
      <w:lvlJc w:val="left"/>
      <w:pPr>
        <w:ind w:left="4248" w:hanging="708"/>
      </w:pPr>
    </w:lvl>
    <w:lvl w:ilvl="6">
      <w:start w:val="1"/>
      <w:numFmt w:val="lowerRoman"/>
      <w:pStyle w:val="berschrift7"/>
      <w:lvlText w:val="(%7)"/>
      <w:legacy w:legacy="1" w:legacySpace="0" w:legacyIndent="708"/>
      <w:lvlJc w:val="left"/>
      <w:pPr>
        <w:ind w:left="4956" w:hanging="708"/>
      </w:pPr>
    </w:lvl>
    <w:lvl w:ilvl="7">
      <w:start w:val="1"/>
      <w:numFmt w:val="lowerLetter"/>
      <w:pStyle w:val="berschrift8"/>
      <w:lvlText w:val="(%8)"/>
      <w:legacy w:legacy="1" w:legacySpace="0" w:legacyIndent="708"/>
      <w:lvlJc w:val="left"/>
      <w:pPr>
        <w:ind w:left="5664" w:hanging="708"/>
      </w:pPr>
    </w:lvl>
    <w:lvl w:ilvl="8">
      <w:start w:val="1"/>
      <w:numFmt w:val="lowerRoman"/>
      <w:pStyle w:val="berschrift9"/>
      <w:lvlText w:val="(%9)"/>
      <w:legacy w:legacy="1" w:legacySpace="0" w:legacyIndent="708"/>
      <w:lvlJc w:val="left"/>
      <w:pPr>
        <w:ind w:left="6372" w:hanging="708"/>
      </w:pPr>
    </w:lvl>
  </w:abstractNum>
  <w:abstractNum w:abstractNumId="1">
    <w:nsid w:val="FFFFFFFE"/>
    <w:multiLevelType w:val="singleLevel"/>
    <w:tmpl w:val="FFFFFFFF"/>
    <w:lvl w:ilvl="0">
      <w:numFmt w:val="decimal"/>
      <w:lvlText w:val="*"/>
      <w:lvlJc w:val="left"/>
    </w:lvl>
  </w:abstractNum>
  <w:abstractNum w:abstractNumId="2">
    <w:nsid w:val="093722D7"/>
    <w:multiLevelType w:val="singleLevel"/>
    <w:tmpl w:val="CE4829AA"/>
    <w:lvl w:ilvl="0">
      <w:start w:val="1"/>
      <w:numFmt w:val="bullet"/>
      <w:lvlText w:val=""/>
      <w:lvlJc w:val="left"/>
      <w:pPr>
        <w:tabs>
          <w:tab w:val="num" w:pos="360"/>
        </w:tabs>
        <w:ind w:left="360" w:hanging="360"/>
      </w:pPr>
      <w:rPr>
        <w:rFonts w:ascii="Wingdings 3" w:hAnsi="Wingdings 3" w:hint="default"/>
        <w:sz w:val="22"/>
      </w:rPr>
    </w:lvl>
  </w:abstractNum>
  <w:abstractNum w:abstractNumId="3">
    <w:nsid w:val="4AD76094"/>
    <w:multiLevelType w:val="hybridMultilevel"/>
    <w:tmpl w:val="D7D6A8F6"/>
    <w:lvl w:ilvl="0" w:tplc="3C3AD596">
      <w:start w:val="1"/>
      <w:numFmt w:val="bullet"/>
      <w:pStyle w:val="Absatzregulr"/>
      <w:lvlText w:val=""/>
      <w:lvlJc w:val="left"/>
      <w:pPr>
        <w:tabs>
          <w:tab w:val="num" w:pos="0"/>
        </w:tabs>
        <w:ind w:left="284" w:hanging="284"/>
      </w:pPr>
      <w:rPr>
        <w:rFonts w:ascii="Monotype Sorts" w:hAnsi="Monotype Sorts" w:hint="default"/>
      </w:rPr>
    </w:lvl>
    <w:lvl w:ilvl="1" w:tplc="84B491CA">
      <w:numFmt w:val="bullet"/>
      <w:lvlText w:val="-"/>
      <w:lvlJc w:val="left"/>
      <w:pPr>
        <w:tabs>
          <w:tab w:val="num" w:pos="1440"/>
        </w:tabs>
        <w:ind w:left="1440" w:hanging="360"/>
      </w:pPr>
      <w:rPr>
        <w:rFonts w:ascii="Arial" w:eastAsia="Times New Roman" w:hAnsi="Arial"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4ED034AE"/>
    <w:multiLevelType w:val="singleLevel"/>
    <w:tmpl w:val="B518E176"/>
    <w:lvl w:ilvl="0">
      <w:start w:val="1"/>
      <w:numFmt w:val="bullet"/>
      <w:pStyle w:val="Aufzhlungszeichen"/>
      <w:lvlText w:val=""/>
      <w:lvlJc w:val="left"/>
      <w:pPr>
        <w:tabs>
          <w:tab w:val="num" w:pos="360"/>
        </w:tabs>
        <w:ind w:left="360" w:hanging="360"/>
      </w:pPr>
      <w:rPr>
        <w:rFonts w:ascii="Wingdings 3" w:hAnsi="Wingdings 3" w:hint="default"/>
        <w:sz w:val="22"/>
      </w:rPr>
    </w:lvl>
  </w:abstractNum>
  <w:num w:numId="1">
    <w:abstractNumId w:val="0"/>
  </w:num>
  <w:num w:numId="2">
    <w:abstractNumId w:val="1"/>
    <w:lvlOverride w:ilvl="0">
      <w:lvl w:ilvl="0">
        <w:start w:val="1"/>
        <w:numFmt w:val="bullet"/>
        <w:lvlText w:val=""/>
        <w:legacy w:legacy="1" w:legacySpace="0" w:legacyIndent="360"/>
        <w:lvlJc w:val="left"/>
        <w:pPr>
          <w:ind w:left="360" w:hanging="360"/>
        </w:pPr>
        <w:rPr>
          <w:rFonts w:ascii="Wingdings" w:hAnsi="Wingdings" w:hint="default"/>
          <w:sz w:val="24"/>
        </w:rPr>
      </w:lvl>
    </w:lvlOverride>
  </w:num>
  <w:num w:numId="3">
    <w:abstractNumId w:val="2"/>
  </w:num>
  <w:num w:numId="4">
    <w:abstractNumId w:val="2"/>
  </w:num>
  <w:num w:numId="5">
    <w:abstractNumId w:val="2"/>
  </w:num>
  <w:num w:numId="6">
    <w:abstractNumId w:val="4"/>
  </w:num>
  <w:num w:numId="7">
    <w:abstractNumId w:val="4"/>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 w:numId="39">
    <w:abstractNumId w:val="3"/>
  </w:num>
  <w:num w:numId="40">
    <w:abstractNumId w:val="3"/>
  </w:num>
  <w:num w:numId="41">
    <w:abstractNumId w:val="3"/>
  </w:num>
  <w:num w:numId="42">
    <w:abstractNumId w:val="0"/>
  </w:num>
  <w:num w:numId="43">
    <w:abstractNumId w:val="3"/>
  </w:num>
  <w:num w:numId="44">
    <w:abstractNumId w:val="3"/>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204"/>
    <w:rsid w:val="00005C59"/>
    <w:rsid w:val="0000716F"/>
    <w:rsid w:val="000175E3"/>
    <w:rsid w:val="00024182"/>
    <w:rsid w:val="00026FBC"/>
    <w:rsid w:val="0002746D"/>
    <w:rsid w:val="00063FBC"/>
    <w:rsid w:val="00070902"/>
    <w:rsid w:val="000922AA"/>
    <w:rsid w:val="00092307"/>
    <w:rsid w:val="0009284B"/>
    <w:rsid w:val="0009412C"/>
    <w:rsid w:val="000941E6"/>
    <w:rsid w:val="0009663B"/>
    <w:rsid w:val="000A4B01"/>
    <w:rsid w:val="000A550B"/>
    <w:rsid w:val="000A7B15"/>
    <w:rsid w:val="000B1942"/>
    <w:rsid w:val="000C35B7"/>
    <w:rsid w:val="000C654C"/>
    <w:rsid w:val="000D15DD"/>
    <w:rsid w:val="000D2BDB"/>
    <w:rsid w:val="000D2E8A"/>
    <w:rsid w:val="000D5838"/>
    <w:rsid w:val="000E6AF1"/>
    <w:rsid w:val="000E77A2"/>
    <w:rsid w:val="000F2965"/>
    <w:rsid w:val="000F4258"/>
    <w:rsid w:val="000F4F6A"/>
    <w:rsid w:val="000F5492"/>
    <w:rsid w:val="000F5E39"/>
    <w:rsid w:val="000F7C82"/>
    <w:rsid w:val="0011478D"/>
    <w:rsid w:val="00123DB1"/>
    <w:rsid w:val="00125CC8"/>
    <w:rsid w:val="001313CA"/>
    <w:rsid w:val="00133204"/>
    <w:rsid w:val="00134DD9"/>
    <w:rsid w:val="001356FB"/>
    <w:rsid w:val="00142BC1"/>
    <w:rsid w:val="0014697F"/>
    <w:rsid w:val="00150D1D"/>
    <w:rsid w:val="001556EF"/>
    <w:rsid w:val="001564F1"/>
    <w:rsid w:val="00162570"/>
    <w:rsid w:val="00162700"/>
    <w:rsid w:val="00167F60"/>
    <w:rsid w:val="0017529F"/>
    <w:rsid w:val="00177D26"/>
    <w:rsid w:val="001919C3"/>
    <w:rsid w:val="00193941"/>
    <w:rsid w:val="0019474B"/>
    <w:rsid w:val="001A13B0"/>
    <w:rsid w:val="001A2275"/>
    <w:rsid w:val="001A72B4"/>
    <w:rsid w:val="001B0E25"/>
    <w:rsid w:val="001B2313"/>
    <w:rsid w:val="001B70A2"/>
    <w:rsid w:val="001B7599"/>
    <w:rsid w:val="001C138D"/>
    <w:rsid w:val="001C304C"/>
    <w:rsid w:val="001C37C2"/>
    <w:rsid w:val="001D3C09"/>
    <w:rsid w:val="001E2BAB"/>
    <w:rsid w:val="001E363E"/>
    <w:rsid w:val="001F15E0"/>
    <w:rsid w:val="00203E24"/>
    <w:rsid w:val="002065B6"/>
    <w:rsid w:val="00206F43"/>
    <w:rsid w:val="00214261"/>
    <w:rsid w:val="00217D51"/>
    <w:rsid w:val="00220491"/>
    <w:rsid w:val="00225595"/>
    <w:rsid w:val="00233BDA"/>
    <w:rsid w:val="002510F6"/>
    <w:rsid w:val="00252EB0"/>
    <w:rsid w:val="00262D1C"/>
    <w:rsid w:val="002632DC"/>
    <w:rsid w:val="00263651"/>
    <w:rsid w:val="002650AA"/>
    <w:rsid w:val="00273E4D"/>
    <w:rsid w:val="00276CAD"/>
    <w:rsid w:val="00287557"/>
    <w:rsid w:val="002A56CB"/>
    <w:rsid w:val="002B0DE9"/>
    <w:rsid w:val="002B7024"/>
    <w:rsid w:val="002B79B9"/>
    <w:rsid w:val="002C5537"/>
    <w:rsid w:val="002E6149"/>
    <w:rsid w:val="002E62D2"/>
    <w:rsid w:val="002F42AF"/>
    <w:rsid w:val="002F5372"/>
    <w:rsid w:val="00325972"/>
    <w:rsid w:val="00327AD7"/>
    <w:rsid w:val="00330211"/>
    <w:rsid w:val="003321AF"/>
    <w:rsid w:val="00333A81"/>
    <w:rsid w:val="00342188"/>
    <w:rsid w:val="00344C1A"/>
    <w:rsid w:val="00344E95"/>
    <w:rsid w:val="00355FE9"/>
    <w:rsid w:val="00365A12"/>
    <w:rsid w:val="00372B25"/>
    <w:rsid w:val="00373E24"/>
    <w:rsid w:val="00374DF2"/>
    <w:rsid w:val="00375B1C"/>
    <w:rsid w:val="00383885"/>
    <w:rsid w:val="00396191"/>
    <w:rsid w:val="003A0A5B"/>
    <w:rsid w:val="003A2812"/>
    <w:rsid w:val="003B5509"/>
    <w:rsid w:val="003C4030"/>
    <w:rsid w:val="003C57A6"/>
    <w:rsid w:val="003C5BF0"/>
    <w:rsid w:val="003D6288"/>
    <w:rsid w:val="003E42DC"/>
    <w:rsid w:val="003E6847"/>
    <w:rsid w:val="003E7B9D"/>
    <w:rsid w:val="003F100A"/>
    <w:rsid w:val="00413973"/>
    <w:rsid w:val="00420131"/>
    <w:rsid w:val="00423B81"/>
    <w:rsid w:val="00424523"/>
    <w:rsid w:val="00464F51"/>
    <w:rsid w:val="00466153"/>
    <w:rsid w:val="00473697"/>
    <w:rsid w:val="0048228E"/>
    <w:rsid w:val="00485838"/>
    <w:rsid w:val="0048690E"/>
    <w:rsid w:val="004907AB"/>
    <w:rsid w:val="00493AEC"/>
    <w:rsid w:val="004A066F"/>
    <w:rsid w:val="004A3214"/>
    <w:rsid w:val="004A4785"/>
    <w:rsid w:val="004B3F02"/>
    <w:rsid w:val="004B5C67"/>
    <w:rsid w:val="004D6D28"/>
    <w:rsid w:val="004E12D2"/>
    <w:rsid w:val="004E6057"/>
    <w:rsid w:val="004F1BA8"/>
    <w:rsid w:val="004F3CFB"/>
    <w:rsid w:val="004F60EF"/>
    <w:rsid w:val="00500FEE"/>
    <w:rsid w:val="00512CAE"/>
    <w:rsid w:val="0051414A"/>
    <w:rsid w:val="005516E2"/>
    <w:rsid w:val="00551F42"/>
    <w:rsid w:val="00553313"/>
    <w:rsid w:val="00562040"/>
    <w:rsid w:val="005673DD"/>
    <w:rsid w:val="005676F4"/>
    <w:rsid w:val="00570C30"/>
    <w:rsid w:val="00585653"/>
    <w:rsid w:val="00586D7F"/>
    <w:rsid w:val="005A00F5"/>
    <w:rsid w:val="005A69E6"/>
    <w:rsid w:val="005B5CE0"/>
    <w:rsid w:val="005C513D"/>
    <w:rsid w:val="005C576C"/>
    <w:rsid w:val="005C623A"/>
    <w:rsid w:val="005C6260"/>
    <w:rsid w:val="005C6B0A"/>
    <w:rsid w:val="005D3646"/>
    <w:rsid w:val="005E3AB7"/>
    <w:rsid w:val="005E417C"/>
    <w:rsid w:val="005E4CD3"/>
    <w:rsid w:val="005E6A52"/>
    <w:rsid w:val="005E73F2"/>
    <w:rsid w:val="005F5990"/>
    <w:rsid w:val="00610140"/>
    <w:rsid w:val="00611528"/>
    <w:rsid w:val="00611792"/>
    <w:rsid w:val="00612CB4"/>
    <w:rsid w:val="00620301"/>
    <w:rsid w:val="00621DFF"/>
    <w:rsid w:val="0065358B"/>
    <w:rsid w:val="0065516E"/>
    <w:rsid w:val="0065519A"/>
    <w:rsid w:val="00662BFB"/>
    <w:rsid w:val="00665B1A"/>
    <w:rsid w:val="006717AF"/>
    <w:rsid w:val="00671A3B"/>
    <w:rsid w:val="00672AB6"/>
    <w:rsid w:val="0067329E"/>
    <w:rsid w:val="0067674A"/>
    <w:rsid w:val="0068010F"/>
    <w:rsid w:val="006907F7"/>
    <w:rsid w:val="00696BB0"/>
    <w:rsid w:val="006A19F1"/>
    <w:rsid w:val="006A588E"/>
    <w:rsid w:val="006C39C9"/>
    <w:rsid w:val="006D70C8"/>
    <w:rsid w:val="006F7F51"/>
    <w:rsid w:val="00700EB9"/>
    <w:rsid w:val="00704BA5"/>
    <w:rsid w:val="007059A9"/>
    <w:rsid w:val="00710FB5"/>
    <w:rsid w:val="00711049"/>
    <w:rsid w:val="00712BE9"/>
    <w:rsid w:val="00715FBC"/>
    <w:rsid w:val="00722BBC"/>
    <w:rsid w:val="007258F2"/>
    <w:rsid w:val="007312EE"/>
    <w:rsid w:val="00732516"/>
    <w:rsid w:val="0075292A"/>
    <w:rsid w:val="00762635"/>
    <w:rsid w:val="007650EF"/>
    <w:rsid w:val="007711B6"/>
    <w:rsid w:val="00780211"/>
    <w:rsid w:val="007821C7"/>
    <w:rsid w:val="0078393F"/>
    <w:rsid w:val="00783A08"/>
    <w:rsid w:val="00783FE5"/>
    <w:rsid w:val="0078517C"/>
    <w:rsid w:val="00785876"/>
    <w:rsid w:val="007A1DE9"/>
    <w:rsid w:val="007B2033"/>
    <w:rsid w:val="007D4347"/>
    <w:rsid w:val="007D4C42"/>
    <w:rsid w:val="007F73FE"/>
    <w:rsid w:val="007F7412"/>
    <w:rsid w:val="00803ED3"/>
    <w:rsid w:val="0080404F"/>
    <w:rsid w:val="00804EA2"/>
    <w:rsid w:val="0081205C"/>
    <w:rsid w:val="00835563"/>
    <w:rsid w:val="00835D3C"/>
    <w:rsid w:val="00841D8B"/>
    <w:rsid w:val="0084701B"/>
    <w:rsid w:val="00855D4A"/>
    <w:rsid w:val="00857EC1"/>
    <w:rsid w:val="00873AAB"/>
    <w:rsid w:val="008751FE"/>
    <w:rsid w:val="00881ADC"/>
    <w:rsid w:val="008923D6"/>
    <w:rsid w:val="00896D0B"/>
    <w:rsid w:val="008970BB"/>
    <w:rsid w:val="008A650E"/>
    <w:rsid w:val="008A744F"/>
    <w:rsid w:val="008A7B44"/>
    <w:rsid w:val="008B1489"/>
    <w:rsid w:val="008B22D5"/>
    <w:rsid w:val="008E77F9"/>
    <w:rsid w:val="008F0810"/>
    <w:rsid w:val="008F5D51"/>
    <w:rsid w:val="009210A2"/>
    <w:rsid w:val="0093637B"/>
    <w:rsid w:val="009379B0"/>
    <w:rsid w:val="009517F3"/>
    <w:rsid w:val="009569E7"/>
    <w:rsid w:val="009578FF"/>
    <w:rsid w:val="00965305"/>
    <w:rsid w:val="00970395"/>
    <w:rsid w:val="00971DC5"/>
    <w:rsid w:val="009917F2"/>
    <w:rsid w:val="00994549"/>
    <w:rsid w:val="00994DF1"/>
    <w:rsid w:val="009960F5"/>
    <w:rsid w:val="009A239C"/>
    <w:rsid w:val="009A3A56"/>
    <w:rsid w:val="009A53D5"/>
    <w:rsid w:val="009A6A08"/>
    <w:rsid w:val="009B28F9"/>
    <w:rsid w:val="009C0A7D"/>
    <w:rsid w:val="009C1B38"/>
    <w:rsid w:val="009C1DD1"/>
    <w:rsid w:val="009C2C15"/>
    <w:rsid w:val="009C2EE6"/>
    <w:rsid w:val="009C7773"/>
    <w:rsid w:val="009D1887"/>
    <w:rsid w:val="009E1328"/>
    <w:rsid w:val="009F0D4E"/>
    <w:rsid w:val="009F7E6B"/>
    <w:rsid w:val="00A14390"/>
    <w:rsid w:val="00A21DBA"/>
    <w:rsid w:val="00A45372"/>
    <w:rsid w:val="00A46046"/>
    <w:rsid w:val="00A47F0F"/>
    <w:rsid w:val="00A52D45"/>
    <w:rsid w:val="00A546C5"/>
    <w:rsid w:val="00A57127"/>
    <w:rsid w:val="00A572E8"/>
    <w:rsid w:val="00A63BED"/>
    <w:rsid w:val="00A71EAD"/>
    <w:rsid w:val="00A72A62"/>
    <w:rsid w:val="00A75664"/>
    <w:rsid w:val="00A77994"/>
    <w:rsid w:val="00A83E7A"/>
    <w:rsid w:val="00A84493"/>
    <w:rsid w:val="00A90FD6"/>
    <w:rsid w:val="00A93149"/>
    <w:rsid w:val="00A93826"/>
    <w:rsid w:val="00AA0807"/>
    <w:rsid w:val="00AA3642"/>
    <w:rsid w:val="00AB5FD5"/>
    <w:rsid w:val="00AC001E"/>
    <w:rsid w:val="00AC3842"/>
    <w:rsid w:val="00AC570F"/>
    <w:rsid w:val="00AD25C9"/>
    <w:rsid w:val="00AD7BCA"/>
    <w:rsid w:val="00AF1B99"/>
    <w:rsid w:val="00AF2978"/>
    <w:rsid w:val="00B1346D"/>
    <w:rsid w:val="00B30795"/>
    <w:rsid w:val="00B31DDF"/>
    <w:rsid w:val="00B332FC"/>
    <w:rsid w:val="00B35259"/>
    <w:rsid w:val="00B37481"/>
    <w:rsid w:val="00B40A7F"/>
    <w:rsid w:val="00B55837"/>
    <w:rsid w:val="00B656CD"/>
    <w:rsid w:val="00B67A56"/>
    <w:rsid w:val="00B72AC7"/>
    <w:rsid w:val="00B87EE1"/>
    <w:rsid w:val="00B955EE"/>
    <w:rsid w:val="00BA3A05"/>
    <w:rsid w:val="00BA7E41"/>
    <w:rsid w:val="00BB7012"/>
    <w:rsid w:val="00BD0A28"/>
    <w:rsid w:val="00BD7DE7"/>
    <w:rsid w:val="00BE2EBD"/>
    <w:rsid w:val="00BE6655"/>
    <w:rsid w:val="00BF28CE"/>
    <w:rsid w:val="00BF3140"/>
    <w:rsid w:val="00BF4B77"/>
    <w:rsid w:val="00C01B4B"/>
    <w:rsid w:val="00C02987"/>
    <w:rsid w:val="00C05CBC"/>
    <w:rsid w:val="00C1375E"/>
    <w:rsid w:val="00C13E05"/>
    <w:rsid w:val="00C1438C"/>
    <w:rsid w:val="00C2364A"/>
    <w:rsid w:val="00C30AEB"/>
    <w:rsid w:val="00C36BED"/>
    <w:rsid w:val="00C41906"/>
    <w:rsid w:val="00C41992"/>
    <w:rsid w:val="00C41ECC"/>
    <w:rsid w:val="00C50B6F"/>
    <w:rsid w:val="00C51832"/>
    <w:rsid w:val="00C64231"/>
    <w:rsid w:val="00C65EFF"/>
    <w:rsid w:val="00C83345"/>
    <w:rsid w:val="00C85C61"/>
    <w:rsid w:val="00C87AA4"/>
    <w:rsid w:val="00C95936"/>
    <w:rsid w:val="00CA61B9"/>
    <w:rsid w:val="00CA6536"/>
    <w:rsid w:val="00CA7C45"/>
    <w:rsid w:val="00CB0620"/>
    <w:rsid w:val="00CB2785"/>
    <w:rsid w:val="00CB530D"/>
    <w:rsid w:val="00CB5524"/>
    <w:rsid w:val="00CB5D07"/>
    <w:rsid w:val="00CB7110"/>
    <w:rsid w:val="00CC35DF"/>
    <w:rsid w:val="00CC42C1"/>
    <w:rsid w:val="00CD0490"/>
    <w:rsid w:val="00CD0E5F"/>
    <w:rsid w:val="00CD5AA1"/>
    <w:rsid w:val="00CD5DE3"/>
    <w:rsid w:val="00D0378E"/>
    <w:rsid w:val="00D06497"/>
    <w:rsid w:val="00D21BBE"/>
    <w:rsid w:val="00D2205E"/>
    <w:rsid w:val="00D262D3"/>
    <w:rsid w:val="00D3134E"/>
    <w:rsid w:val="00D37F87"/>
    <w:rsid w:val="00D43A9E"/>
    <w:rsid w:val="00D457A6"/>
    <w:rsid w:val="00D5011E"/>
    <w:rsid w:val="00D51E4B"/>
    <w:rsid w:val="00D53563"/>
    <w:rsid w:val="00D55147"/>
    <w:rsid w:val="00D561E3"/>
    <w:rsid w:val="00D606B5"/>
    <w:rsid w:val="00D60BE3"/>
    <w:rsid w:val="00D61AAD"/>
    <w:rsid w:val="00D62648"/>
    <w:rsid w:val="00D650B9"/>
    <w:rsid w:val="00D67193"/>
    <w:rsid w:val="00D76400"/>
    <w:rsid w:val="00D820FE"/>
    <w:rsid w:val="00D842E8"/>
    <w:rsid w:val="00D87509"/>
    <w:rsid w:val="00D96CF4"/>
    <w:rsid w:val="00DA3596"/>
    <w:rsid w:val="00DC00F4"/>
    <w:rsid w:val="00DC2FDD"/>
    <w:rsid w:val="00DD2CE8"/>
    <w:rsid w:val="00DE1495"/>
    <w:rsid w:val="00DE21F6"/>
    <w:rsid w:val="00DE7F04"/>
    <w:rsid w:val="00E01FF4"/>
    <w:rsid w:val="00E11635"/>
    <w:rsid w:val="00E15471"/>
    <w:rsid w:val="00E22A1A"/>
    <w:rsid w:val="00E23A6E"/>
    <w:rsid w:val="00E27A3D"/>
    <w:rsid w:val="00E33535"/>
    <w:rsid w:val="00E35DC1"/>
    <w:rsid w:val="00E429B1"/>
    <w:rsid w:val="00E539A4"/>
    <w:rsid w:val="00E557C7"/>
    <w:rsid w:val="00E6469C"/>
    <w:rsid w:val="00E65E81"/>
    <w:rsid w:val="00E66A61"/>
    <w:rsid w:val="00E66C52"/>
    <w:rsid w:val="00EA30E9"/>
    <w:rsid w:val="00EA5CEA"/>
    <w:rsid w:val="00EA64EE"/>
    <w:rsid w:val="00EB6612"/>
    <w:rsid w:val="00EB6E9B"/>
    <w:rsid w:val="00EC393C"/>
    <w:rsid w:val="00EE5F56"/>
    <w:rsid w:val="00EF1DC1"/>
    <w:rsid w:val="00EF5BE6"/>
    <w:rsid w:val="00F0007D"/>
    <w:rsid w:val="00F05A63"/>
    <w:rsid w:val="00F066BA"/>
    <w:rsid w:val="00F2417F"/>
    <w:rsid w:val="00F24BBF"/>
    <w:rsid w:val="00F2734D"/>
    <w:rsid w:val="00F32882"/>
    <w:rsid w:val="00F46C71"/>
    <w:rsid w:val="00F571AF"/>
    <w:rsid w:val="00F70CAD"/>
    <w:rsid w:val="00F74629"/>
    <w:rsid w:val="00F76E4B"/>
    <w:rsid w:val="00F8460D"/>
    <w:rsid w:val="00F8478A"/>
    <w:rsid w:val="00F86DD7"/>
    <w:rsid w:val="00F9579E"/>
    <w:rsid w:val="00F97101"/>
    <w:rsid w:val="00FB3DFD"/>
    <w:rsid w:val="00FC30FC"/>
    <w:rsid w:val="00FC42BA"/>
    <w:rsid w:val="00FD3624"/>
    <w:rsid w:val="00FE0529"/>
    <w:rsid w:val="00FE1766"/>
    <w:rsid w:val="00FE3B90"/>
    <w:rsid w:val="00FE5BCF"/>
    <w:rsid w:val="00FE792F"/>
    <w:rsid w:val="00FF0137"/>
    <w:rsid w:val="00FF541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287557"/>
    <w:rPr>
      <w:lang w:eastAsia="de-DE"/>
    </w:rPr>
  </w:style>
  <w:style w:type="paragraph" w:styleId="berschrift1">
    <w:name w:val="heading 1"/>
    <w:basedOn w:val="Standard"/>
    <w:next w:val="Aufzhlungszeichen"/>
    <w:qFormat/>
    <w:rsid w:val="008970BB"/>
    <w:pPr>
      <w:keepNext/>
      <w:numPr>
        <w:numId w:val="1"/>
      </w:numPr>
      <w:spacing w:before="240" w:after="120"/>
      <w:outlineLvl w:val="0"/>
    </w:pPr>
    <w:rPr>
      <w:rFonts w:ascii="Arial" w:hAnsi="Arial"/>
      <w:b/>
      <w:kern w:val="28"/>
      <w:sz w:val="36"/>
    </w:rPr>
  </w:style>
  <w:style w:type="paragraph" w:styleId="berschrift2">
    <w:name w:val="heading 2"/>
    <w:basedOn w:val="Standard"/>
    <w:next w:val="Aufzhlungszeichen"/>
    <w:qFormat/>
    <w:rsid w:val="008970BB"/>
    <w:pPr>
      <w:keepNext/>
      <w:numPr>
        <w:ilvl w:val="1"/>
        <w:numId w:val="1"/>
      </w:numPr>
      <w:spacing w:before="160" w:after="120"/>
      <w:outlineLvl w:val="1"/>
    </w:pPr>
    <w:rPr>
      <w:rFonts w:ascii="Arial" w:hAnsi="Arial"/>
      <w:b/>
      <w:i/>
      <w:kern w:val="28"/>
      <w:sz w:val="28"/>
    </w:rPr>
  </w:style>
  <w:style w:type="paragraph" w:styleId="berschrift3">
    <w:name w:val="heading 3"/>
    <w:basedOn w:val="Standard"/>
    <w:next w:val="Aufzhlungszeichen"/>
    <w:qFormat/>
    <w:rsid w:val="008970BB"/>
    <w:pPr>
      <w:keepNext/>
      <w:numPr>
        <w:ilvl w:val="2"/>
        <w:numId w:val="1"/>
      </w:numPr>
      <w:spacing w:before="120" w:after="80"/>
      <w:outlineLvl w:val="2"/>
    </w:pPr>
    <w:rPr>
      <w:b/>
      <w:kern w:val="28"/>
      <w:sz w:val="24"/>
    </w:rPr>
  </w:style>
  <w:style w:type="paragraph" w:styleId="berschrift4">
    <w:name w:val="heading 4"/>
    <w:basedOn w:val="Standard"/>
    <w:next w:val="Textkrper"/>
    <w:qFormat/>
    <w:rsid w:val="008970BB"/>
    <w:pPr>
      <w:keepNext/>
      <w:numPr>
        <w:ilvl w:val="3"/>
        <w:numId w:val="1"/>
      </w:numPr>
      <w:spacing w:before="120" w:after="80"/>
      <w:outlineLvl w:val="3"/>
    </w:pPr>
    <w:rPr>
      <w:b/>
      <w:i/>
      <w:kern w:val="28"/>
      <w:sz w:val="24"/>
    </w:rPr>
  </w:style>
  <w:style w:type="paragraph" w:styleId="berschrift5">
    <w:name w:val="heading 5"/>
    <w:basedOn w:val="Standard"/>
    <w:next w:val="Textkrper"/>
    <w:qFormat/>
    <w:rsid w:val="008970BB"/>
    <w:pPr>
      <w:keepNext/>
      <w:numPr>
        <w:ilvl w:val="4"/>
        <w:numId w:val="1"/>
      </w:numPr>
      <w:spacing w:before="120" w:after="80"/>
      <w:outlineLvl w:val="4"/>
    </w:pPr>
    <w:rPr>
      <w:rFonts w:ascii="Arial" w:hAnsi="Arial"/>
      <w:b/>
      <w:kern w:val="28"/>
    </w:rPr>
  </w:style>
  <w:style w:type="paragraph" w:styleId="berschrift6">
    <w:name w:val="heading 6"/>
    <w:basedOn w:val="Standard"/>
    <w:next w:val="Textkrper"/>
    <w:qFormat/>
    <w:rsid w:val="008970BB"/>
    <w:pPr>
      <w:keepNext/>
      <w:numPr>
        <w:ilvl w:val="5"/>
        <w:numId w:val="1"/>
      </w:numPr>
      <w:spacing w:before="120" w:after="80"/>
      <w:outlineLvl w:val="5"/>
    </w:pPr>
    <w:rPr>
      <w:rFonts w:ascii="Arial" w:hAnsi="Arial"/>
      <w:b/>
      <w:i/>
      <w:kern w:val="28"/>
    </w:rPr>
  </w:style>
  <w:style w:type="paragraph" w:styleId="berschrift7">
    <w:name w:val="heading 7"/>
    <w:basedOn w:val="Standard"/>
    <w:next w:val="Textkrper"/>
    <w:qFormat/>
    <w:rsid w:val="008970BB"/>
    <w:pPr>
      <w:keepNext/>
      <w:numPr>
        <w:ilvl w:val="6"/>
        <w:numId w:val="1"/>
      </w:numPr>
      <w:spacing w:before="80" w:after="60"/>
      <w:outlineLvl w:val="6"/>
    </w:pPr>
    <w:rPr>
      <w:b/>
      <w:kern w:val="28"/>
    </w:rPr>
  </w:style>
  <w:style w:type="paragraph" w:styleId="berschrift8">
    <w:name w:val="heading 8"/>
    <w:basedOn w:val="Standard"/>
    <w:next w:val="Textkrper"/>
    <w:qFormat/>
    <w:rsid w:val="008970BB"/>
    <w:pPr>
      <w:keepNext/>
      <w:numPr>
        <w:ilvl w:val="7"/>
        <w:numId w:val="1"/>
      </w:numPr>
      <w:spacing w:before="80" w:after="60"/>
      <w:outlineLvl w:val="7"/>
    </w:pPr>
    <w:rPr>
      <w:b/>
      <w:i/>
      <w:kern w:val="28"/>
    </w:rPr>
  </w:style>
  <w:style w:type="paragraph" w:styleId="berschrift9">
    <w:name w:val="heading 9"/>
    <w:basedOn w:val="Standard"/>
    <w:next w:val="Textkrper"/>
    <w:qFormat/>
    <w:rsid w:val="008970BB"/>
    <w:pPr>
      <w:keepNext/>
      <w:numPr>
        <w:ilvl w:val="8"/>
        <w:numId w:val="1"/>
      </w:numPr>
      <w:spacing w:before="80" w:after="60"/>
      <w:outlineLvl w:val="8"/>
    </w:pPr>
    <w:rPr>
      <w:b/>
      <w:i/>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8970BB"/>
    <w:pPr>
      <w:spacing w:after="160" w:line="480" w:lineRule="auto"/>
    </w:pPr>
  </w:style>
  <w:style w:type="character" w:styleId="Kommentarzeichen">
    <w:name w:val="annotation reference"/>
    <w:semiHidden/>
    <w:rsid w:val="008970BB"/>
    <w:rPr>
      <w:sz w:val="16"/>
    </w:rPr>
  </w:style>
  <w:style w:type="paragraph" w:styleId="Kommentartext">
    <w:name w:val="annotation text"/>
    <w:basedOn w:val="Standard"/>
    <w:semiHidden/>
    <w:rsid w:val="008970BB"/>
    <w:pPr>
      <w:tabs>
        <w:tab w:val="left" w:pos="187"/>
      </w:tabs>
      <w:spacing w:after="120" w:line="220" w:lineRule="exact"/>
      <w:ind w:left="187" w:hanging="187"/>
    </w:pPr>
  </w:style>
  <w:style w:type="paragraph" w:customStyle="1" w:styleId="ZuHndenvon">
    <w:name w:val="Zu Händen von"/>
    <w:basedOn w:val="Textkrper"/>
    <w:rsid w:val="008970BB"/>
    <w:rPr>
      <w:b/>
      <w:i/>
    </w:rPr>
  </w:style>
  <w:style w:type="paragraph" w:customStyle="1" w:styleId="Autor">
    <w:name w:val="Autor"/>
    <w:basedOn w:val="Textkrper"/>
    <w:rsid w:val="008970BB"/>
    <w:pPr>
      <w:spacing w:before="960"/>
      <w:jc w:val="center"/>
    </w:pPr>
    <w:rPr>
      <w:b/>
      <w:sz w:val="28"/>
    </w:rPr>
  </w:style>
  <w:style w:type="paragraph" w:customStyle="1" w:styleId="Blockzitat">
    <w:name w:val="Blockzitat"/>
    <w:basedOn w:val="Textkrper"/>
    <w:next w:val="Aufzhlungszeichen"/>
    <w:autoRedefine/>
    <w:rsid w:val="00610140"/>
    <w:pPr>
      <w:spacing w:before="80" w:after="80" w:line="240" w:lineRule="auto"/>
      <w:ind w:left="567"/>
    </w:pPr>
    <w:rPr>
      <w:rFonts w:ascii="Arial Rounded MT Bold" w:hAnsi="Arial Rounded MT Bold" w:cs="Arial"/>
      <w:noProof/>
      <w:sz w:val="22"/>
      <w:lang w:eastAsia="de-CH"/>
    </w:rPr>
  </w:style>
  <w:style w:type="paragraph" w:customStyle="1" w:styleId="BlockzitatAnfang">
    <w:name w:val="Blockzitat Anfang"/>
    <w:basedOn w:val="Blockzitat"/>
    <w:next w:val="Blockzitat"/>
    <w:rsid w:val="008970BB"/>
    <w:pPr>
      <w:spacing w:before="120"/>
    </w:pPr>
  </w:style>
  <w:style w:type="paragraph" w:customStyle="1" w:styleId="BlockzitatEnde">
    <w:name w:val="Blockzitat Ende"/>
    <w:basedOn w:val="Blockzitat"/>
    <w:next w:val="Textkrper"/>
    <w:rsid w:val="008970BB"/>
    <w:pPr>
      <w:spacing w:after="240"/>
    </w:pPr>
  </w:style>
  <w:style w:type="paragraph" w:styleId="Textkrper-Zeileneinzug">
    <w:name w:val="Body Text Indent"/>
    <w:basedOn w:val="Textkrper"/>
    <w:rsid w:val="008970BB"/>
    <w:pPr>
      <w:ind w:left="360"/>
    </w:pPr>
  </w:style>
  <w:style w:type="paragraph" w:customStyle="1" w:styleId="Abstzezusammenhalten">
    <w:name w:val="Absätze zusammenhalten"/>
    <w:basedOn w:val="Textkrper"/>
    <w:rsid w:val="008970BB"/>
    <w:pPr>
      <w:keepNext/>
    </w:pPr>
  </w:style>
  <w:style w:type="paragraph" w:styleId="Beschriftung">
    <w:name w:val="caption"/>
    <w:basedOn w:val="Standard"/>
    <w:next w:val="Textkrper"/>
    <w:qFormat/>
    <w:rsid w:val="008970BB"/>
    <w:pPr>
      <w:spacing w:before="120" w:after="160"/>
    </w:pPr>
    <w:rPr>
      <w:i/>
      <w:sz w:val="18"/>
    </w:rPr>
  </w:style>
  <w:style w:type="paragraph" w:customStyle="1" w:styleId="Kapitelbezeichnung">
    <w:name w:val="Kapitelbezeichnung"/>
    <w:basedOn w:val="Standard"/>
    <w:next w:val="Standard"/>
    <w:rsid w:val="008970BB"/>
    <w:pPr>
      <w:keepNext/>
      <w:spacing w:before="360"/>
      <w:jc w:val="center"/>
    </w:pPr>
    <w:rPr>
      <w:rFonts w:ascii="Arial" w:hAnsi="Arial"/>
      <w:b/>
      <w:kern w:val="28"/>
      <w:sz w:val="24"/>
      <w:u w:val="single"/>
    </w:rPr>
  </w:style>
  <w:style w:type="paragraph" w:customStyle="1" w:styleId="Kapitelunterberschrift">
    <w:name w:val="Kapitelunterüberschrift"/>
    <w:basedOn w:val="Standard"/>
    <w:next w:val="Textkrper"/>
    <w:rsid w:val="008970BB"/>
    <w:pPr>
      <w:keepNext/>
      <w:keepLines/>
      <w:spacing w:before="360" w:after="360"/>
      <w:jc w:val="center"/>
    </w:pPr>
    <w:rPr>
      <w:rFonts w:ascii="Arial" w:hAnsi="Arial"/>
      <w:i/>
      <w:kern w:val="28"/>
      <w:sz w:val="28"/>
    </w:rPr>
  </w:style>
  <w:style w:type="paragraph" w:customStyle="1" w:styleId="Kapitelberschrift">
    <w:name w:val="Kapitelüberschrift"/>
    <w:basedOn w:val="Standard"/>
    <w:next w:val="Kapitelunterberschrift"/>
    <w:rsid w:val="008970BB"/>
    <w:pPr>
      <w:keepNext/>
      <w:keepLines/>
      <w:spacing w:before="600"/>
      <w:jc w:val="center"/>
    </w:pPr>
    <w:rPr>
      <w:rFonts w:ascii="Arial" w:hAnsi="Arial"/>
      <w:b/>
      <w:kern w:val="28"/>
      <w:sz w:val="32"/>
    </w:rPr>
  </w:style>
  <w:style w:type="paragraph" w:styleId="Datum">
    <w:name w:val="Date"/>
    <w:basedOn w:val="Textkrper"/>
    <w:rsid w:val="008970BB"/>
    <w:pPr>
      <w:spacing w:before="960"/>
      <w:jc w:val="center"/>
    </w:pPr>
    <w:rPr>
      <w:b/>
      <w:sz w:val="28"/>
    </w:rPr>
  </w:style>
  <w:style w:type="paragraph" w:customStyle="1" w:styleId="Bezeichnung">
    <w:name w:val="Bezeichnung"/>
    <w:basedOn w:val="Standard"/>
    <w:rsid w:val="008970BB"/>
    <w:pPr>
      <w:keepNext/>
      <w:spacing w:before="240" w:after="360"/>
    </w:pPr>
    <w:rPr>
      <w:b/>
      <w:kern w:val="28"/>
      <w:sz w:val="36"/>
    </w:rPr>
  </w:style>
  <w:style w:type="character" w:styleId="Hervorhebung">
    <w:name w:val="Emphasis"/>
    <w:qFormat/>
    <w:rsid w:val="008970BB"/>
    <w:rPr>
      <w:i/>
    </w:rPr>
  </w:style>
  <w:style w:type="character" w:styleId="Endnotenzeichen">
    <w:name w:val="endnote reference"/>
    <w:semiHidden/>
    <w:rsid w:val="008970BB"/>
    <w:rPr>
      <w:vertAlign w:val="superscript"/>
    </w:rPr>
  </w:style>
  <w:style w:type="paragraph" w:styleId="Endnotentext">
    <w:name w:val="endnote text"/>
    <w:basedOn w:val="Standard"/>
    <w:semiHidden/>
    <w:rsid w:val="008970BB"/>
    <w:pPr>
      <w:tabs>
        <w:tab w:val="left" w:pos="187"/>
      </w:tabs>
      <w:spacing w:after="120" w:line="220" w:lineRule="exact"/>
      <w:ind w:left="187" w:hanging="187"/>
    </w:pPr>
    <w:rPr>
      <w:sz w:val="18"/>
    </w:rPr>
  </w:style>
  <w:style w:type="paragraph" w:styleId="Fuzeile">
    <w:name w:val="footer"/>
    <w:basedOn w:val="Standard"/>
    <w:rsid w:val="008970BB"/>
    <w:pPr>
      <w:keepLines/>
      <w:tabs>
        <w:tab w:val="center" w:pos="4320"/>
        <w:tab w:val="right" w:pos="8640"/>
      </w:tabs>
    </w:pPr>
  </w:style>
  <w:style w:type="paragraph" w:customStyle="1" w:styleId="Fuzeilegerade">
    <w:name w:val="Fußzeile gerade"/>
    <w:basedOn w:val="Fuzeile"/>
    <w:rsid w:val="008970BB"/>
  </w:style>
  <w:style w:type="paragraph" w:customStyle="1" w:styleId="FuzeileErste">
    <w:name w:val="Fußzeile Erste"/>
    <w:basedOn w:val="Fuzeile"/>
    <w:rsid w:val="008970BB"/>
    <w:pPr>
      <w:tabs>
        <w:tab w:val="clear" w:pos="8640"/>
      </w:tabs>
      <w:jc w:val="center"/>
    </w:pPr>
  </w:style>
  <w:style w:type="paragraph" w:customStyle="1" w:styleId="Fuzeileungerade">
    <w:name w:val="Fußzeile ungerade"/>
    <w:basedOn w:val="Fuzeile"/>
    <w:rsid w:val="008970BB"/>
    <w:pPr>
      <w:tabs>
        <w:tab w:val="right" w:pos="0"/>
      </w:tabs>
      <w:jc w:val="right"/>
    </w:pPr>
  </w:style>
  <w:style w:type="paragraph" w:customStyle="1" w:styleId="Basis-Funote">
    <w:name w:val="Basis-Fußnote"/>
    <w:basedOn w:val="Standard"/>
    <w:rsid w:val="008970BB"/>
    <w:pPr>
      <w:tabs>
        <w:tab w:val="left" w:pos="187"/>
      </w:tabs>
      <w:spacing w:line="220" w:lineRule="exact"/>
      <w:ind w:left="187" w:hanging="187"/>
    </w:pPr>
    <w:rPr>
      <w:sz w:val="18"/>
    </w:rPr>
  </w:style>
  <w:style w:type="character" w:styleId="Funotenzeichen">
    <w:name w:val="footnote reference"/>
    <w:semiHidden/>
    <w:rsid w:val="008970BB"/>
    <w:rPr>
      <w:vertAlign w:val="superscript"/>
    </w:rPr>
  </w:style>
  <w:style w:type="paragraph" w:styleId="Funotentext">
    <w:name w:val="footnote text"/>
    <w:basedOn w:val="Basis-Funote"/>
    <w:semiHidden/>
    <w:rsid w:val="008970BB"/>
    <w:pPr>
      <w:spacing w:after="120"/>
    </w:pPr>
  </w:style>
  <w:style w:type="paragraph" w:customStyle="1" w:styleId="Begriffsdefinition">
    <w:name w:val="Begriffsdefinition"/>
    <w:basedOn w:val="Textkrper"/>
    <w:rsid w:val="008970BB"/>
    <w:pPr>
      <w:spacing w:line="240" w:lineRule="auto"/>
      <w:ind w:left="547" w:hanging="547"/>
    </w:pPr>
  </w:style>
  <w:style w:type="character" w:customStyle="1" w:styleId="Glossarbegriff">
    <w:name w:val="Glossarbegriff"/>
    <w:rsid w:val="008970BB"/>
    <w:rPr>
      <w:b/>
    </w:rPr>
  </w:style>
  <w:style w:type="paragraph" w:styleId="Kopfzeile">
    <w:name w:val="header"/>
    <w:basedOn w:val="Standard"/>
    <w:rsid w:val="008970BB"/>
    <w:pPr>
      <w:keepLines/>
      <w:tabs>
        <w:tab w:val="center" w:pos="4320"/>
        <w:tab w:val="right" w:pos="8640"/>
      </w:tabs>
    </w:pPr>
  </w:style>
  <w:style w:type="paragraph" w:customStyle="1" w:styleId="Basis-Kopfzeile">
    <w:name w:val="Basis-Kopfzeile"/>
    <w:basedOn w:val="Standard"/>
    <w:rsid w:val="008970BB"/>
    <w:pPr>
      <w:keepLines/>
      <w:tabs>
        <w:tab w:val="center" w:pos="4320"/>
        <w:tab w:val="right" w:pos="8640"/>
      </w:tabs>
    </w:pPr>
  </w:style>
  <w:style w:type="paragraph" w:customStyle="1" w:styleId="Kopfzeilegerade">
    <w:name w:val="Kopfzeile gerade"/>
    <w:basedOn w:val="Kopfzeile"/>
    <w:rsid w:val="008970BB"/>
  </w:style>
  <w:style w:type="paragraph" w:customStyle="1" w:styleId="KopfzeileErste">
    <w:name w:val="Kopfzeile Erste"/>
    <w:basedOn w:val="Kopfzeile"/>
    <w:rsid w:val="008970BB"/>
    <w:pPr>
      <w:tabs>
        <w:tab w:val="clear" w:pos="8640"/>
      </w:tabs>
      <w:jc w:val="center"/>
    </w:pPr>
  </w:style>
  <w:style w:type="paragraph" w:customStyle="1" w:styleId="Kopfzeileungerade">
    <w:name w:val="Kopfzeile ungerade"/>
    <w:basedOn w:val="Kopfzeile"/>
    <w:rsid w:val="008970BB"/>
    <w:pPr>
      <w:tabs>
        <w:tab w:val="right" w:pos="0"/>
      </w:tabs>
      <w:jc w:val="right"/>
    </w:pPr>
  </w:style>
  <w:style w:type="paragraph" w:customStyle="1" w:styleId="Basis-berschrift">
    <w:name w:val="Basis-Überschrift"/>
    <w:basedOn w:val="Standard"/>
    <w:next w:val="Aufzhlungszeichen"/>
    <w:rsid w:val="008970BB"/>
    <w:pPr>
      <w:keepNext/>
      <w:keepLines/>
      <w:spacing w:before="240" w:after="120"/>
    </w:pPr>
    <w:rPr>
      <w:rFonts w:ascii="Arial" w:hAnsi="Arial"/>
      <w:b/>
      <w:kern w:val="28"/>
      <w:sz w:val="36"/>
    </w:rPr>
  </w:style>
  <w:style w:type="paragraph" w:styleId="Index1">
    <w:name w:val="index 1"/>
    <w:basedOn w:val="Standard"/>
    <w:next w:val="Standard"/>
    <w:semiHidden/>
    <w:rsid w:val="008970BB"/>
    <w:pPr>
      <w:tabs>
        <w:tab w:val="right" w:leader="dot" w:pos="9406"/>
      </w:tabs>
      <w:ind w:left="200" w:hanging="200"/>
    </w:pPr>
  </w:style>
  <w:style w:type="paragraph" w:styleId="Index2">
    <w:name w:val="index 2"/>
    <w:basedOn w:val="Standard"/>
    <w:next w:val="Standard"/>
    <w:semiHidden/>
    <w:rsid w:val="008970BB"/>
    <w:pPr>
      <w:tabs>
        <w:tab w:val="right" w:leader="dot" w:pos="9406"/>
      </w:tabs>
      <w:ind w:left="400" w:hanging="200"/>
    </w:pPr>
  </w:style>
  <w:style w:type="paragraph" w:styleId="Index3">
    <w:name w:val="index 3"/>
    <w:basedOn w:val="Standard"/>
    <w:next w:val="Standard"/>
    <w:semiHidden/>
    <w:rsid w:val="008970BB"/>
    <w:pPr>
      <w:tabs>
        <w:tab w:val="right" w:leader="dot" w:pos="9406"/>
      </w:tabs>
      <w:ind w:left="600" w:hanging="200"/>
    </w:pPr>
  </w:style>
  <w:style w:type="paragraph" w:styleId="Index4">
    <w:name w:val="index 4"/>
    <w:basedOn w:val="Standard"/>
    <w:next w:val="Standard"/>
    <w:semiHidden/>
    <w:rsid w:val="008970BB"/>
    <w:pPr>
      <w:tabs>
        <w:tab w:val="right" w:leader="dot" w:pos="9406"/>
      </w:tabs>
      <w:ind w:left="800" w:hanging="200"/>
    </w:pPr>
  </w:style>
  <w:style w:type="paragraph" w:styleId="Index5">
    <w:name w:val="index 5"/>
    <w:basedOn w:val="Standard"/>
    <w:next w:val="Standard"/>
    <w:semiHidden/>
    <w:rsid w:val="008970BB"/>
    <w:pPr>
      <w:tabs>
        <w:tab w:val="right" w:leader="dot" w:pos="9406"/>
      </w:tabs>
      <w:ind w:left="1000" w:hanging="200"/>
    </w:pPr>
  </w:style>
  <w:style w:type="paragraph" w:styleId="Index6">
    <w:name w:val="index 6"/>
    <w:basedOn w:val="Standard"/>
    <w:next w:val="Standard"/>
    <w:semiHidden/>
    <w:rsid w:val="008970BB"/>
    <w:pPr>
      <w:tabs>
        <w:tab w:val="right" w:leader="dot" w:pos="9406"/>
      </w:tabs>
      <w:ind w:left="1200" w:hanging="200"/>
    </w:pPr>
  </w:style>
  <w:style w:type="paragraph" w:styleId="Index7">
    <w:name w:val="index 7"/>
    <w:basedOn w:val="Standard"/>
    <w:next w:val="Standard"/>
    <w:semiHidden/>
    <w:rsid w:val="008970BB"/>
    <w:pPr>
      <w:tabs>
        <w:tab w:val="right" w:leader="dot" w:pos="9406"/>
      </w:tabs>
      <w:ind w:left="1400" w:hanging="200"/>
    </w:pPr>
  </w:style>
  <w:style w:type="paragraph" w:styleId="Index8">
    <w:name w:val="index 8"/>
    <w:basedOn w:val="Standard"/>
    <w:next w:val="Standard"/>
    <w:semiHidden/>
    <w:rsid w:val="008970BB"/>
    <w:pPr>
      <w:tabs>
        <w:tab w:val="right" w:leader="dot" w:pos="9406"/>
      </w:tabs>
      <w:ind w:left="1600" w:hanging="200"/>
    </w:pPr>
  </w:style>
  <w:style w:type="paragraph" w:customStyle="1" w:styleId="Basis-Index">
    <w:name w:val="Basis-Index"/>
    <w:basedOn w:val="Standard"/>
    <w:rsid w:val="008970BB"/>
    <w:pPr>
      <w:tabs>
        <w:tab w:val="right" w:leader="dot" w:pos="3960"/>
      </w:tabs>
      <w:ind w:left="720" w:hanging="720"/>
    </w:pPr>
  </w:style>
  <w:style w:type="paragraph" w:styleId="Indexberschrift">
    <w:name w:val="index heading"/>
    <w:basedOn w:val="Standard"/>
    <w:next w:val="Standard"/>
    <w:semiHidden/>
    <w:rsid w:val="008970BB"/>
    <w:pPr>
      <w:spacing w:before="240" w:after="120"/>
      <w:jc w:val="center"/>
    </w:pPr>
    <w:rPr>
      <w:b/>
      <w:sz w:val="26"/>
    </w:rPr>
  </w:style>
  <w:style w:type="character" w:customStyle="1" w:styleId="Einleitung">
    <w:name w:val="Einleitung"/>
    <w:rsid w:val="008970BB"/>
    <w:rPr>
      <w:b/>
      <w:i/>
    </w:rPr>
  </w:style>
  <w:style w:type="character" w:styleId="Zeilennummer">
    <w:name w:val="line number"/>
    <w:rsid w:val="008970BB"/>
    <w:rPr>
      <w:rFonts w:ascii="Arial" w:hAnsi="Arial"/>
      <w:sz w:val="18"/>
    </w:rPr>
  </w:style>
  <w:style w:type="paragraph" w:styleId="Liste">
    <w:name w:val="List"/>
    <w:basedOn w:val="Textkrper"/>
    <w:rsid w:val="008970BB"/>
    <w:pPr>
      <w:tabs>
        <w:tab w:val="left" w:pos="720"/>
      </w:tabs>
      <w:spacing w:after="80"/>
      <w:ind w:left="720" w:hanging="360"/>
    </w:pPr>
  </w:style>
  <w:style w:type="paragraph" w:styleId="Liste2">
    <w:name w:val="List 2"/>
    <w:basedOn w:val="Liste"/>
    <w:rsid w:val="008970BB"/>
    <w:pPr>
      <w:tabs>
        <w:tab w:val="clear" w:pos="720"/>
        <w:tab w:val="left" w:pos="1080"/>
      </w:tabs>
      <w:ind w:left="1080"/>
    </w:pPr>
  </w:style>
  <w:style w:type="paragraph" w:styleId="Liste3">
    <w:name w:val="List 3"/>
    <w:basedOn w:val="Liste"/>
    <w:rsid w:val="008970BB"/>
    <w:pPr>
      <w:tabs>
        <w:tab w:val="clear" w:pos="720"/>
        <w:tab w:val="left" w:pos="1440"/>
      </w:tabs>
      <w:ind w:left="1440"/>
    </w:pPr>
  </w:style>
  <w:style w:type="paragraph" w:styleId="Liste4">
    <w:name w:val="List 4"/>
    <w:basedOn w:val="Liste"/>
    <w:rsid w:val="008970BB"/>
    <w:pPr>
      <w:tabs>
        <w:tab w:val="clear" w:pos="720"/>
        <w:tab w:val="left" w:pos="1800"/>
      </w:tabs>
      <w:ind w:left="1800"/>
    </w:pPr>
  </w:style>
  <w:style w:type="paragraph" w:styleId="Liste5">
    <w:name w:val="List 5"/>
    <w:basedOn w:val="Liste"/>
    <w:rsid w:val="008970BB"/>
    <w:pPr>
      <w:tabs>
        <w:tab w:val="clear" w:pos="720"/>
        <w:tab w:val="left" w:pos="2160"/>
      </w:tabs>
      <w:ind w:left="2160"/>
    </w:pPr>
  </w:style>
  <w:style w:type="paragraph" w:styleId="Aufzhlungszeichen">
    <w:name w:val="List Bullet"/>
    <w:basedOn w:val="Liste"/>
    <w:autoRedefine/>
    <w:rsid w:val="008970BB"/>
    <w:pPr>
      <w:numPr>
        <w:numId w:val="6"/>
      </w:numPr>
      <w:tabs>
        <w:tab w:val="clear" w:pos="720"/>
      </w:tabs>
      <w:spacing w:before="40" w:after="40" w:line="360" w:lineRule="auto"/>
    </w:pPr>
    <w:rPr>
      <w:rFonts w:ascii="Arial" w:hAnsi="Arial"/>
      <w:sz w:val="22"/>
    </w:rPr>
  </w:style>
  <w:style w:type="paragraph" w:styleId="Aufzhlungszeichen2">
    <w:name w:val="List Bullet 2"/>
    <w:basedOn w:val="Aufzhlungszeichen"/>
    <w:rsid w:val="008970BB"/>
    <w:pPr>
      <w:ind w:left="1080"/>
    </w:pPr>
  </w:style>
  <w:style w:type="paragraph" w:styleId="Aufzhlungszeichen3">
    <w:name w:val="List Bullet 3"/>
    <w:basedOn w:val="Aufzhlungszeichen"/>
    <w:rsid w:val="008970BB"/>
    <w:pPr>
      <w:ind w:left="1440"/>
    </w:pPr>
  </w:style>
  <w:style w:type="paragraph" w:styleId="Aufzhlungszeichen4">
    <w:name w:val="List Bullet 4"/>
    <w:basedOn w:val="Aufzhlungszeichen"/>
    <w:rsid w:val="008970BB"/>
    <w:pPr>
      <w:ind w:left="1800"/>
    </w:pPr>
  </w:style>
  <w:style w:type="paragraph" w:styleId="Aufzhlungszeichen5">
    <w:name w:val="List Bullet 5"/>
    <w:basedOn w:val="Aufzhlungszeichen"/>
    <w:rsid w:val="008970BB"/>
    <w:pPr>
      <w:ind w:left="2160"/>
    </w:pPr>
  </w:style>
  <w:style w:type="paragraph" w:customStyle="1" w:styleId="AufzhlungAnfang">
    <w:name w:val="Aufzählung Anfang"/>
    <w:basedOn w:val="Aufzhlungszeichen"/>
    <w:next w:val="Aufzhlungszeichen"/>
    <w:rsid w:val="008970BB"/>
    <w:pPr>
      <w:spacing w:before="80"/>
    </w:pPr>
  </w:style>
  <w:style w:type="paragraph" w:customStyle="1" w:styleId="AufzhlungEnde">
    <w:name w:val="Aufzählung Ende"/>
    <w:basedOn w:val="Aufzhlungszeichen"/>
    <w:next w:val="Textkrper"/>
    <w:rsid w:val="008970BB"/>
    <w:pPr>
      <w:spacing w:after="240"/>
    </w:pPr>
  </w:style>
  <w:style w:type="paragraph" w:styleId="Listenfortsetzung">
    <w:name w:val="List Continue"/>
    <w:basedOn w:val="Liste"/>
    <w:rsid w:val="008970BB"/>
    <w:pPr>
      <w:tabs>
        <w:tab w:val="clear" w:pos="720"/>
      </w:tabs>
      <w:spacing w:after="160"/>
    </w:pPr>
  </w:style>
  <w:style w:type="paragraph" w:styleId="Listenfortsetzung2">
    <w:name w:val="List Continue 2"/>
    <w:basedOn w:val="Listenfortsetzung"/>
    <w:rsid w:val="008970BB"/>
    <w:pPr>
      <w:ind w:left="1080"/>
    </w:pPr>
  </w:style>
  <w:style w:type="paragraph" w:styleId="Listenfortsetzung3">
    <w:name w:val="List Continue 3"/>
    <w:basedOn w:val="Listenfortsetzung"/>
    <w:rsid w:val="008970BB"/>
    <w:pPr>
      <w:ind w:left="1440"/>
    </w:pPr>
  </w:style>
  <w:style w:type="paragraph" w:styleId="Listenfortsetzung4">
    <w:name w:val="List Continue 4"/>
    <w:basedOn w:val="Listenfortsetzung"/>
    <w:rsid w:val="008970BB"/>
    <w:pPr>
      <w:ind w:left="1800"/>
    </w:pPr>
  </w:style>
  <w:style w:type="paragraph" w:styleId="Listenfortsetzung5">
    <w:name w:val="List Continue 5"/>
    <w:basedOn w:val="Listenfortsetzung"/>
    <w:rsid w:val="008970BB"/>
    <w:pPr>
      <w:ind w:left="2160"/>
    </w:pPr>
  </w:style>
  <w:style w:type="paragraph" w:customStyle="1" w:styleId="ListeAnfang">
    <w:name w:val="Liste Anfang"/>
    <w:basedOn w:val="Liste"/>
    <w:next w:val="Liste"/>
    <w:rsid w:val="008970BB"/>
    <w:pPr>
      <w:spacing w:before="80"/>
    </w:pPr>
  </w:style>
  <w:style w:type="paragraph" w:customStyle="1" w:styleId="ListeEnde">
    <w:name w:val="Liste Ende"/>
    <w:basedOn w:val="Liste"/>
    <w:next w:val="Textkrper"/>
    <w:rsid w:val="008970BB"/>
    <w:pPr>
      <w:spacing w:after="240"/>
    </w:pPr>
  </w:style>
  <w:style w:type="paragraph" w:styleId="Listennummer">
    <w:name w:val="List Number"/>
    <w:basedOn w:val="Liste"/>
    <w:rsid w:val="008970BB"/>
    <w:pPr>
      <w:tabs>
        <w:tab w:val="clear" w:pos="720"/>
      </w:tabs>
      <w:spacing w:after="160"/>
    </w:pPr>
  </w:style>
  <w:style w:type="paragraph" w:styleId="Listennummer2">
    <w:name w:val="List Number 2"/>
    <w:basedOn w:val="Listennummer"/>
    <w:rsid w:val="008970BB"/>
    <w:pPr>
      <w:ind w:left="1080"/>
    </w:pPr>
  </w:style>
  <w:style w:type="paragraph" w:styleId="Listennummer3">
    <w:name w:val="List Number 3"/>
    <w:basedOn w:val="Listennummer"/>
    <w:rsid w:val="008970BB"/>
    <w:pPr>
      <w:ind w:left="1440"/>
    </w:pPr>
  </w:style>
  <w:style w:type="paragraph" w:styleId="Listennummer4">
    <w:name w:val="List Number 4"/>
    <w:basedOn w:val="Listennummer"/>
    <w:rsid w:val="008970BB"/>
    <w:pPr>
      <w:ind w:left="1800"/>
    </w:pPr>
  </w:style>
  <w:style w:type="paragraph" w:styleId="Listennummer5">
    <w:name w:val="List Number 5"/>
    <w:basedOn w:val="Listennummer"/>
    <w:rsid w:val="008970BB"/>
    <w:pPr>
      <w:ind w:left="2160"/>
    </w:pPr>
  </w:style>
  <w:style w:type="paragraph" w:customStyle="1" w:styleId="NumerierungAnfang">
    <w:name w:val="Numerierung Anfang"/>
    <w:basedOn w:val="Listennummer"/>
    <w:next w:val="Listennummer"/>
    <w:rsid w:val="008970BB"/>
    <w:pPr>
      <w:spacing w:before="80"/>
    </w:pPr>
  </w:style>
  <w:style w:type="paragraph" w:customStyle="1" w:styleId="NumerierungEnde">
    <w:name w:val="Numerierung Ende"/>
    <w:basedOn w:val="Listennummer"/>
    <w:next w:val="Textkrper"/>
    <w:rsid w:val="008970BB"/>
    <w:pPr>
      <w:spacing w:after="240"/>
    </w:pPr>
  </w:style>
  <w:style w:type="paragraph" w:styleId="Makrotext">
    <w:name w:val="macro"/>
    <w:basedOn w:val="Textkrper"/>
    <w:semiHidden/>
    <w:rsid w:val="008970BB"/>
    <w:pPr>
      <w:spacing w:after="120" w:line="240" w:lineRule="auto"/>
    </w:pPr>
    <w:rPr>
      <w:rFonts w:ascii="Courier New" w:hAnsi="Courier New"/>
    </w:rPr>
  </w:style>
  <w:style w:type="paragraph" w:customStyle="1" w:styleId="Name">
    <w:name w:val="Name"/>
    <w:basedOn w:val="Textkrper"/>
    <w:rsid w:val="008970BB"/>
    <w:pPr>
      <w:jc w:val="center"/>
    </w:pPr>
  </w:style>
  <w:style w:type="character" w:styleId="Seitenzahl">
    <w:name w:val="page number"/>
    <w:rsid w:val="008970BB"/>
    <w:rPr>
      <w:b/>
    </w:rPr>
  </w:style>
  <w:style w:type="paragraph" w:customStyle="1" w:styleId="TeilBeschriftung">
    <w:name w:val="Teil Beschriftung"/>
    <w:basedOn w:val="Basis-berschrift"/>
    <w:next w:val="Standard"/>
    <w:rsid w:val="008970BB"/>
    <w:pPr>
      <w:spacing w:before="600" w:after="160"/>
      <w:jc w:val="center"/>
    </w:pPr>
    <w:rPr>
      <w:b w:val="0"/>
      <w:sz w:val="24"/>
      <w:u w:val="single"/>
    </w:rPr>
  </w:style>
  <w:style w:type="paragraph" w:customStyle="1" w:styleId="TeilUntertitel">
    <w:name w:val="Teil Untertitel"/>
    <w:basedOn w:val="Standard"/>
    <w:next w:val="Textkrper"/>
    <w:rsid w:val="008970BB"/>
    <w:pPr>
      <w:keepNext/>
      <w:spacing w:before="360" w:after="120"/>
      <w:jc w:val="center"/>
    </w:pPr>
    <w:rPr>
      <w:rFonts w:ascii="Arial" w:hAnsi="Arial"/>
      <w:i/>
      <w:kern w:val="28"/>
      <w:sz w:val="32"/>
    </w:rPr>
  </w:style>
  <w:style w:type="paragraph" w:customStyle="1" w:styleId="Predigtberschrift">
    <w:name w:val="Predigtüberschrift"/>
    <w:basedOn w:val="Basis-berschrift"/>
    <w:next w:val="TeilUntertitel"/>
    <w:rsid w:val="008970BB"/>
    <w:pPr>
      <w:spacing w:before="0"/>
      <w:jc w:val="center"/>
    </w:pPr>
  </w:style>
  <w:style w:type="paragraph" w:customStyle="1" w:styleId="Grafik">
    <w:name w:val="Grafik"/>
    <w:basedOn w:val="Textkrper"/>
    <w:next w:val="Beschriftung"/>
    <w:rsid w:val="008970BB"/>
    <w:pPr>
      <w:keepNext/>
      <w:spacing w:line="240" w:lineRule="auto"/>
    </w:pPr>
  </w:style>
  <w:style w:type="paragraph" w:customStyle="1" w:styleId="berschriftAbschnitt">
    <w:name w:val="Überschrift Abschnitt"/>
    <w:basedOn w:val="Basis-berschrift"/>
    <w:rsid w:val="008970BB"/>
    <w:pPr>
      <w:spacing w:before="120" w:after="160"/>
    </w:pPr>
    <w:rPr>
      <w:sz w:val="28"/>
    </w:rPr>
  </w:style>
  <w:style w:type="paragraph" w:customStyle="1" w:styleId="Abschnittsbezeichnung">
    <w:name w:val="Abschnittsbezeichnung"/>
    <w:basedOn w:val="Basis-berschrift"/>
    <w:next w:val="Textkrper"/>
    <w:rsid w:val="008970BB"/>
    <w:pPr>
      <w:spacing w:after="360"/>
      <w:jc w:val="center"/>
    </w:pPr>
  </w:style>
  <w:style w:type="paragraph" w:styleId="Untertitel">
    <w:name w:val="Subtitle"/>
    <w:basedOn w:val="Standard"/>
    <w:next w:val="Textkrper"/>
    <w:qFormat/>
    <w:rsid w:val="008970BB"/>
    <w:pPr>
      <w:keepNext/>
      <w:keepLines/>
      <w:spacing w:after="240"/>
      <w:jc w:val="center"/>
    </w:pPr>
    <w:rPr>
      <w:rFonts w:ascii="Arial" w:hAnsi="Arial"/>
      <w:i/>
      <w:kern w:val="28"/>
      <w:sz w:val="28"/>
    </w:rPr>
  </w:style>
  <w:style w:type="paragraph" w:styleId="Index9">
    <w:name w:val="index 9"/>
    <w:basedOn w:val="Standard"/>
    <w:next w:val="Standard"/>
    <w:semiHidden/>
    <w:rsid w:val="008970BB"/>
    <w:pPr>
      <w:tabs>
        <w:tab w:val="right" w:leader="dot" w:pos="9406"/>
      </w:tabs>
      <w:ind w:left="1800" w:hanging="200"/>
    </w:pPr>
  </w:style>
  <w:style w:type="paragraph" w:customStyle="1" w:styleId="UnterberschriftTitelseite">
    <w:name w:val="Unterüberschrift Titelseite"/>
    <w:basedOn w:val="Standard"/>
    <w:next w:val="Textkrper"/>
    <w:rsid w:val="008970BB"/>
    <w:pPr>
      <w:keepNext/>
      <w:spacing w:before="240" w:after="160"/>
      <w:jc w:val="center"/>
    </w:pPr>
    <w:rPr>
      <w:rFonts w:ascii="Arial" w:hAnsi="Arial"/>
      <w:i/>
      <w:kern w:val="28"/>
      <w:sz w:val="36"/>
    </w:rPr>
  </w:style>
  <w:style w:type="character" w:customStyle="1" w:styleId="Hochgestellt">
    <w:name w:val="Hochgestellt"/>
    <w:rsid w:val="008970BB"/>
    <w:rPr>
      <w:vertAlign w:val="superscript"/>
    </w:rPr>
  </w:style>
  <w:style w:type="paragraph" w:styleId="Rechtsgrundlagenverzeichnis">
    <w:name w:val="table of authorities"/>
    <w:basedOn w:val="Standard"/>
    <w:semiHidden/>
    <w:rsid w:val="008970BB"/>
    <w:pPr>
      <w:tabs>
        <w:tab w:val="right" w:leader="dot" w:pos="8640"/>
      </w:tabs>
      <w:ind w:left="360" w:hanging="360"/>
    </w:pPr>
  </w:style>
  <w:style w:type="paragraph" w:styleId="Abbildungsverzeichnis">
    <w:name w:val="table of figures"/>
    <w:basedOn w:val="Standard"/>
    <w:semiHidden/>
    <w:rsid w:val="008970BB"/>
    <w:pPr>
      <w:tabs>
        <w:tab w:val="right" w:leader="dot" w:pos="8640"/>
      </w:tabs>
      <w:ind w:left="720" w:hanging="720"/>
    </w:pPr>
  </w:style>
  <w:style w:type="paragraph" w:customStyle="1" w:styleId="berschriftTitelseite">
    <w:name w:val="Überschrift Titelseite"/>
    <w:basedOn w:val="Basis-berschrift"/>
    <w:next w:val="UnterberschriftTitelseite"/>
    <w:rsid w:val="008970BB"/>
    <w:pPr>
      <w:spacing w:before="720" w:after="160"/>
      <w:jc w:val="center"/>
    </w:pPr>
    <w:rPr>
      <w:sz w:val="48"/>
    </w:rPr>
  </w:style>
  <w:style w:type="paragraph" w:styleId="RGV-berschrift">
    <w:name w:val="toa heading"/>
    <w:basedOn w:val="berschriftAbschnitt"/>
    <w:next w:val="Rechtsgrundlagenverzeichnis"/>
    <w:semiHidden/>
    <w:rsid w:val="008970BB"/>
  </w:style>
  <w:style w:type="paragraph" w:styleId="Verzeichnis1">
    <w:name w:val="toc 1"/>
    <w:basedOn w:val="Standard"/>
    <w:uiPriority w:val="39"/>
    <w:rsid w:val="008970BB"/>
    <w:pPr>
      <w:spacing w:before="360"/>
    </w:pPr>
    <w:rPr>
      <w:rFonts w:asciiTheme="majorHAnsi" w:hAnsiTheme="majorHAnsi"/>
      <w:b/>
      <w:bCs/>
      <w:caps/>
      <w:sz w:val="24"/>
      <w:szCs w:val="24"/>
    </w:rPr>
  </w:style>
  <w:style w:type="paragraph" w:styleId="Verzeichnis2">
    <w:name w:val="toc 2"/>
    <w:basedOn w:val="Standard"/>
    <w:semiHidden/>
    <w:rsid w:val="008970BB"/>
    <w:pPr>
      <w:spacing w:before="240"/>
    </w:pPr>
    <w:rPr>
      <w:rFonts w:asciiTheme="minorHAnsi" w:hAnsiTheme="minorHAnsi" w:cstheme="minorHAnsi"/>
      <w:b/>
      <w:bCs/>
    </w:rPr>
  </w:style>
  <w:style w:type="paragraph" w:styleId="Verzeichnis3">
    <w:name w:val="toc 3"/>
    <w:basedOn w:val="Standard"/>
    <w:semiHidden/>
    <w:rsid w:val="008970BB"/>
    <w:pPr>
      <w:ind w:left="200"/>
    </w:pPr>
    <w:rPr>
      <w:rFonts w:asciiTheme="minorHAnsi" w:hAnsiTheme="minorHAnsi" w:cstheme="minorHAnsi"/>
    </w:rPr>
  </w:style>
  <w:style w:type="paragraph" w:styleId="Verzeichnis4">
    <w:name w:val="toc 4"/>
    <w:basedOn w:val="Standard"/>
    <w:semiHidden/>
    <w:rsid w:val="008970BB"/>
    <w:pPr>
      <w:ind w:left="400"/>
    </w:pPr>
    <w:rPr>
      <w:rFonts w:asciiTheme="minorHAnsi" w:hAnsiTheme="minorHAnsi" w:cstheme="minorHAnsi"/>
    </w:rPr>
  </w:style>
  <w:style w:type="paragraph" w:styleId="Verzeichnis5">
    <w:name w:val="toc 5"/>
    <w:basedOn w:val="Standard"/>
    <w:semiHidden/>
    <w:rsid w:val="008970BB"/>
    <w:pPr>
      <w:ind w:left="600"/>
    </w:pPr>
    <w:rPr>
      <w:rFonts w:asciiTheme="minorHAnsi" w:hAnsiTheme="minorHAnsi" w:cstheme="minorHAnsi"/>
    </w:rPr>
  </w:style>
  <w:style w:type="paragraph" w:styleId="Verzeichnis6">
    <w:name w:val="toc 6"/>
    <w:basedOn w:val="Standard"/>
    <w:semiHidden/>
    <w:rsid w:val="008970BB"/>
    <w:pPr>
      <w:ind w:left="800"/>
    </w:pPr>
    <w:rPr>
      <w:rFonts w:asciiTheme="minorHAnsi" w:hAnsiTheme="minorHAnsi" w:cstheme="minorHAnsi"/>
    </w:rPr>
  </w:style>
  <w:style w:type="paragraph" w:styleId="Verzeichnis7">
    <w:name w:val="toc 7"/>
    <w:basedOn w:val="Standard"/>
    <w:semiHidden/>
    <w:rsid w:val="008970BB"/>
    <w:pPr>
      <w:ind w:left="1000"/>
    </w:pPr>
    <w:rPr>
      <w:rFonts w:asciiTheme="minorHAnsi" w:hAnsiTheme="minorHAnsi" w:cstheme="minorHAnsi"/>
    </w:rPr>
  </w:style>
  <w:style w:type="paragraph" w:styleId="Verzeichnis8">
    <w:name w:val="toc 8"/>
    <w:basedOn w:val="Standard"/>
    <w:semiHidden/>
    <w:rsid w:val="008970BB"/>
    <w:pPr>
      <w:ind w:left="1200"/>
    </w:pPr>
    <w:rPr>
      <w:rFonts w:asciiTheme="minorHAnsi" w:hAnsiTheme="minorHAnsi" w:cstheme="minorHAnsi"/>
    </w:rPr>
  </w:style>
  <w:style w:type="paragraph" w:styleId="Verzeichnis9">
    <w:name w:val="toc 9"/>
    <w:basedOn w:val="Standard"/>
    <w:semiHidden/>
    <w:rsid w:val="008970BB"/>
    <w:pPr>
      <w:ind w:left="1400"/>
    </w:pPr>
    <w:rPr>
      <w:rFonts w:asciiTheme="minorHAnsi" w:hAnsiTheme="minorHAnsi" w:cstheme="minorHAnsi"/>
    </w:rPr>
  </w:style>
  <w:style w:type="paragraph" w:customStyle="1" w:styleId="Basis-Verzeichnis">
    <w:name w:val="Basis-Verzeichnis"/>
    <w:basedOn w:val="Standard"/>
    <w:rsid w:val="008970BB"/>
    <w:pPr>
      <w:tabs>
        <w:tab w:val="right" w:leader="dot" w:pos="8640"/>
      </w:tabs>
    </w:pPr>
  </w:style>
  <w:style w:type="paragraph" w:styleId="Dokumentstruktur">
    <w:name w:val="Document Map"/>
    <w:basedOn w:val="Standard"/>
    <w:semiHidden/>
    <w:rsid w:val="008970BB"/>
    <w:pPr>
      <w:shd w:val="clear" w:color="auto" w:fill="000080"/>
    </w:pPr>
    <w:rPr>
      <w:rFonts w:ascii="Tahoma" w:hAnsi="Tahoma"/>
    </w:rPr>
  </w:style>
  <w:style w:type="character" w:styleId="Hyperlink">
    <w:name w:val="Hyperlink"/>
    <w:basedOn w:val="Absatz-Standardschriftart"/>
    <w:uiPriority w:val="99"/>
    <w:rsid w:val="00D561E3"/>
    <w:rPr>
      <w:color w:val="0000FF"/>
      <w:u w:val="single"/>
    </w:rPr>
  </w:style>
  <w:style w:type="paragraph" w:customStyle="1" w:styleId="BlockzitatArial">
    <w:name w:val="Blockzitat + Arial"/>
    <w:basedOn w:val="Blockzitat"/>
    <w:next w:val="Standard"/>
    <w:link w:val="BlockzitatArialZchn"/>
    <w:rsid w:val="007D4C42"/>
    <w:pPr>
      <w:jc w:val="both"/>
    </w:pPr>
    <w:rPr>
      <w:bCs/>
    </w:rPr>
  </w:style>
  <w:style w:type="character" w:customStyle="1" w:styleId="BlockzitatArialZchn">
    <w:name w:val="Blockzitat + Arial Zchn"/>
    <w:basedOn w:val="Absatz-Standardschriftart"/>
    <w:link w:val="BlockzitatArial"/>
    <w:rsid w:val="007D4C42"/>
    <w:rPr>
      <w:rFonts w:ascii="Arial" w:hAnsi="Arial"/>
      <w:b/>
      <w:bCs/>
      <w:sz w:val="22"/>
      <w:lang w:eastAsia="de-DE"/>
    </w:rPr>
  </w:style>
  <w:style w:type="paragraph" w:customStyle="1" w:styleId="Absatzregulr">
    <w:name w:val="Absatz regulär"/>
    <w:basedOn w:val="Aufzhlungszeichen"/>
    <w:rsid w:val="007D4C42"/>
    <w:pPr>
      <w:numPr>
        <w:numId w:val="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287557"/>
    <w:rPr>
      <w:lang w:eastAsia="de-DE"/>
    </w:rPr>
  </w:style>
  <w:style w:type="paragraph" w:styleId="berschrift1">
    <w:name w:val="heading 1"/>
    <w:basedOn w:val="Standard"/>
    <w:next w:val="Aufzhlungszeichen"/>
    <w:qFormat/>
    <w:rsid w:val="008970BB"/>
    <w:pPr>
      <w:keepNext/>
      <w:numPr>
        <w:numId w:val="1"/>
      </w:numPr>
      <w:spacing w:before="240" w:after="120"/>
      <w:outlineLvl w:val="0"/>
    </w:pPr>
    <w:rPr>
      <w:rFonts w:ascii="Arial" w:hAnsi="Arial"/>
      <w:b/>
      <w:kern w:val="28"/>
      <w:sz w:val="36"/>
    </w:rPr>
  </w:style>
  <w:style w:type="paragraph" w:styleId="berschrift2">
    <w:name w:val="heading 2"/>
    <w:basedOn w:val="Standard"/>
    <w:next w:val="Aufzhlungszeichen"/>
    <w:qFormat/>
    <w:rsid w:val="008970BB"/>
    <w:pPr>
      <w:keepNext/>
      <w:numPr>
        <w:ilvl w:val="1"/>
        <w:numId w:val="1"/>
      </w:numPr>
      <w:spacing w:before="160" w:after="120"/>
      <w:outlineLvl w:val="1"/>
    </w:pPr>
    <w:rPr>
      <w:rFonts w:ascii="Arial" w:hAnsi="Arial"/>
      <w:b/>
      <w:i/>
      <w:kern w:val="28"/>
      <w:sz w:val="28"/>
    </w:rPr>
  </w:style>
  <w:style w:type="paragraph" w:styleId="berschrift3">
    <w:name w:val="heading 3"/>
    <w:basedOn w:val="Standard"/>
    <w:next w:val="Aufzhlungszeichen"/>
    <w:qFormat/>
    <w:rsid w:val="008970BB"/>
    <w:pPr>
      <w:keepNext/>
      <w:numPr>
        <w:ilvl w:val="2"/>
        <w:numId w:val="1"/>
      </w:numPr>
      <w:spacing w:before="120" w:after="80"/>
      <w:outlineLvl w:val="2"/>
    </w:pPr>
    <w:rPr>
      <w:b/>
      <w:kern w:val="28"/>
      <w:sz w:val="24"/>
    </w:rPr>
  </w:style>
  <w:style w:type="paragraph" w:styleId="berschrift4">
    <w:name w:val="heading 4"/>
    <w:basedOn w:val="Standard"/>
    <w:next w:val="Textkrper"/>
    <w:qFormat/>
    <w:rsid w:val="008970BB"/>
    <w:pPr>
      <w:keepNext/>
      <w:numPr>
        <w:ilvl w:val="3"/>
        <w:numId w:val="1"/>
      </w:numPr>
      <w:spacing w:before="120" w:after="80"/>
      <w:outlineLvl w:val="3"/>
    </w:pPr>
    <w:rPr>
      <w:b/>
      <w:i/>
      <w:kern w:val="28"/>
      <w:sz w:val="24"/>
    </w:rPr>
  </w:style>
  <w:style w:type="paragraph" w:styleId="berschrift5">
    <w:name w:val="heading 5"/>
    <w:basedOn w:val="Standard"/>
    <w:next w:val="Textkrper"/>
    <w:qFormat/>
    <w:rsid w:val="008970BB"/>
    <w:pPr>
      <w:keepNext/>
      <w:numPr>
        <w:ilvl w:val="4"/>
        <w:numId w:val="1"/>
      </w:numPr>
      <w:spacing w:before="120" w:after="80"/>
      <w:outlineLvl w:val="4"/>
    </w:pPr>
    <w:rPr>
      <w:rFonts w:ascii="Arial" w:hAnsi="Arial"/>
      <w:b/>
      <w:kern w:val="28"/>
    </w:rPr>
  </w:style>
  <w:style w:type="paragraph" w:styleId="berschrift6">
    <w:name w:val="heading 6"/>
    <w:basedOn w:val="Standard"/>
    <w:next w:val="Textkrper"/>
    <w:qFormat/>
    <w:rsid w:val="008970BB"/>
    <w:pPr>
      <w:keepNext/>
      <w:numPr>
        <w:ilvl w:val="5"/>
        <w:numId w:val="1"/>
      </w:numPr>
      <w:spacing w:before="120" w:after="80"/>
      <w:outlineLvl w:val="5"/>
    </w:pPr>
    <w:rPr>
      <w:rFonts w:ascii="Arial" w:hAnsi="Arial"/>
      <w:b/>
      <w:i/>
      <w:kern w:val="28"/>
    </w:rPr>
  </w:style>
  <w:style w:type="paragraph" w:styleId="berschrift7">
    <w:name w:val="heading 7"/>
    <w:basedOn w:val="Standard"/>
    <w:next w:val="Textkrper"/>
    <w:qFormat/>
    <w:rsid w:val="008970BB"/>
    <w:pPr>
      <w:keepNext/>
      <w:numPr>
        <w:ilvl w:val="6"/>
        <w:numId w:val="1"/>
      </w:numPr>
      <w:spacing w:before="80" w:after="60"/>
      <w:outlineLvl w:val="6"/>
    </w:pPr>
    <w:rPr>
      <w:b/>
      <w:kern w:val="28"/>
    </w:rPr>
  </w:style>
  <w:style w:type="paragraph" w:styleId="berschrift8">
    <w:name w:val="heading 8"/>
    <w:basedOn w:val="Standard"/>
    <w:next w:val="Textkrper"/>
    <w:qFormat/>
    <w:rsid w:val="008970BB"/>
    <w:pPr>
      <w:keepNext/>
      <w:numPr>
        <w:ilvl w:val="7"/>
        <w:numId w:val="1"/>
      </w:numPr>
      <w:spacing w:before="80" w:after="60"/>
      <w:outlineLvl w:val="7"/>
    </w:pPr>
    <w:rPr>
      <w:b/>
      <w:i/>
      <w:kern w:val="28"/>
    </w:rPr>
  </w:style>
  <w:style w:type="paragraph" w:styleId="berschrift9">
    <w:name w:val="heading 9"/>
    <w:basedOn w:val="Standard"/>
    <w:next w:val="Textkrper"/>
    <w:qFormat/>
    <w:rsid w:val="008970BB"/>
    <w:pPr>
      <w:keepNext/>
      <w:numPr>
        <w:ilvl w:val="8"/>
        <w:numId w:val="1"/>
      </w:numPr>
      <w:spacing w:before="80" w:after="60"/>
      <w:outlineLvl w:val="8"/>
    </w:pPr>
    <w:rPr>
      <w:b/>
      <w:i/>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8970BB"/>
    <w:pPr>
      <w:spacing w:after="160" w:line="480" w:lineRule="auto"/>
    </w:pPr>
  </w:style>
  <w:style w:type="character" w:styleId="Kommentarzeichen">
    <w:name w:val="annotation reference"/>
    <w:semiHidden/>
    <w:rsid w:val="008970BB"/>
    <w:rPr>
      <w:sz w:val="16"/>
    </w:rPr>
  </w:style>
  <w:style w:type="paragraph" w:styleId="Kommentartext">
    <w:name w:val="annotation text"/>
    <w:basedOn w:val="Standard"/>
    <w:semiHidden/>
    <w:rsid w:val="008970BB"/>
    <w:pPr>
      <w:tabs>
        <w:tab w:val="left" w:pos="187"/>
      </w:tabs>
      <w:spacing w:after="120" w:line="220" w:lineRule="exact"/>
      <w:ind w:left="187" w:hanging="187"/>
    </w:pPr>
  </w:style>
  <w:style w:type="paragraph" w:customStyle="1" w:styleId="ZuHndenvon">
    <w:name w:val="Zu Händen von"/>
    <w:basedOn w:val="Textkrper"/>
    <w:rsid w:val="008970BB"/>
    <w:rPr>
      <w:b/>
      <w:i/>
    </w:rPr>
  </w:style>
  <w:style w:type="paragraph" w:customStyle="1" w:styleId="Autor">
    <w:name w:val="Autor"/>
    <w:basedOn w:val="Textkrper"/>
    <w:rsid w:val="008970BB"/>
    <w:pPr>
      <w:spacing w:before="960"/>
      <w:jc w:val="center"/>
    </w:pPr>
    <w:rPr>
      <w:b/>
      <w:sz w:val="28"/>
    </w:rPr>
  </w:style>
  <w:style w:type="paragraph" w:customStyle="1" w:styleId="Blockzitat">
    <w:name w:val="Blockzitat"/>
    <w:basedOn w:val="Textkrper"/>
    <w:next w:val="Aufzhlungszeichen"/>
    <w:autoRedefine/>
    <w:rsid w:val="00610140"/>
    <w:pPr>
      <w:spacing w:before="80" w:after="80" w:line="240" w:lineRule="auto"/>
      <w:ind w:left="567"/>
    </w:pPr>
    <w:rPr>
      <w:rFonts w:ascii="Arial Rounded MT Bold" w:hAnsi="Arial Rounded MT Bold" w:cs="Arial"/>
      <w:noProof/>
      <w:sz w:val="22"/>
      <w:lang w:eastAsia="de-CH"/>
    </w:rPr>
  </w:style>
  <w:style w:type="paragraph" w:customStyle="1" w:styleId="BlockzitatAnfang">
    <w:name w:val="Blockzitat Anfang"/>
    <w:basedOn w:val="Blockzitat"/>
    <w:next w:val="Blockzitat"/>
    <w:rsid w:val="008970BB"/>
    <w:pPr>
      <w:spacing w:before="120"/>
    </w:pPr>
  </w:style>
  <w:style w:type="paragraph" w:customStyle="1" w:styleId="BlockzitatEnde">
    <w:name w:val="Blockzitat Ende"/>
    <w:basedOn w:val="Blockzitat"/>
    <w:next w:val="Textkrper"/>
    <w:rsid w:val="008970BB"/>
    <w:pPr>
      <w:spacing w:after="240"/>
    </w:pPr>
  </w:style>
  <w:style w:type="paragraph" w:styleId="Textkrper-Zeileneinzug">
    <w:name w:val="Body Text Indent"/>
    <w:basedOn w:val="Textkrper"/>
    <w:rsid w:val="008970BB"/>
    <w:pPr>
      <w:ind w:left="360"/>
    </w:pPr>
  </w:style>
  <w:style w:type="paragraph" w:customStyle="1" w:styleId="Abstzezusammenhalten">
    <w:name w:val="Absätze zusammenhalten"/>
    <w:basedOn w:val="Textkrper"/>
    <w:rsid w:val="008970BB"/>
    <w:pPr>
      <w:keepNext/>
    </w:pPr>
  </w:style>
  <w:style w:type="paragraph" w:styleId="Beschriftung">
    <w:name w:val="caption"/>
    <w:basedOn w:val="Standard"/>
    <w:next w:val="Textkrper"/>
    <w:qFormat/>
    <w:rsid w:val="008970BB"/>
    <w:pPr>
      <w:spacing w:before="120" w:after="160"/>
    </w:pPr>
    <w:rPr>
      <w:i/>
      <w:sz w:val="18"/>
    </w:rPr>
  </w:style>
  <w:style w:type="paragraph" w:customStyle="1" w:styleId="Kapitelbezeichnung">
    <w:name w:val="Kapitelbezeichnung"/>
    <w:basedOn w:val="Standard"/>
    <w:next w:val="Standard"/>
    <w:rsid w:val="008970BB"/>
    <w:pPr>
      <w:keepNext/>
      <w:spacing w:before="360"/>
      <w:jc w:val="center"/>
    </w:pPr>
    <w:rPr>
      <w:rFonts w:ascii="Arial" w:hAnsi="Arial"/>
      <w:b/>
      <w:kern w:val="28"/>
      <w:sz w:val="24"/>
      <w:u w:val="single"/>
    </w:rPr>
  </w:style>
  <w:style w:type="paragraph" w:customStyle="1" w:styleId="Kapitelunterberschrift">
    <w:name w:val="Kapitelunterüberschrift"/>
    <w:basedOn w:val="Standard"/>
    <w:next w:val="Textkrper"/>
    <w:rsid w:val="008970BB"/>
    <w:pPr>
      <w:keepNext/>
      <w:keepLines/>
      <w:spacing w:before="360" w:after="360"/>
      <w:jc w:val="center"/>
    </w:pPr>
    <w:rPr>
      <w:rFonts w:ascii="Arial" w:hAnsi="Arial"/>
      <w:i/>
      <w:kern w:val="28"/>
      <w:sz w:val="28"/>
    </w:rPr>
  </w:style>
  <w:style w:type="paragraph" w:customStyle="1" w:styleId="Kapitelberschrift">
    <w:name w:val="Kapitelüberschrift"/>
    <w:basedOn w:val="Standard"/>
    <w:next w:val="Kapitelunterberschrift"/>
    <w:rsid w:val="008970BB"/>
    <w:pPr>
      <w:keepNext/>
      <w:keepLines/>
      <w:spacing w:before="600"/>
      <w:jc w:val="center"/>
    </w:pPr>
    <w:rPr>
      <w:rFonts w:ascii="Arial" w:hAnsi="Arial"/>
      <w:b/>
      <w:kern w:val="28"/>
      <w:sz w:val="32"/>
    </w:rPr>
  </w:style>
  <w:style w:type="paragraph" w:styleId="Datum">
    <w:name w:val="Date"/>
    <w:basedOn w:val="Textkrper"/>
    <w:rsid w:val="008970BB"/>
    <w:pPr>
      <w:spacing w:before="960"/>
      <w:jc w:val="center"/>
    </w:pPr>
    <w:rPr>
      <w:b/>
      <w:sz w:val="28"/>
    </w:rPr>
  </w:style>
  <w:style w:type="paragraph" w:customStyle="1" w:styleId="Bezeichnung">
    <w:name w:val="Bezeichnung"/>
    <w:basedOn w:val="Standard"/>
    <w:rsid w:val="008970BB"/>
    <w:pPr>
      <w:keepNext/>
      <w:spacing w:before="240" w:after="360"/>
    </w:pPr>
    <w:rPr>
      <w:b/>
      <w:kern w:val="28"/>
      <w:sz w:val="36"/>
    </w:rPr>
  </w:style>
  <w:style w:type="character" w:styleId="Hervorhebung">
    <w:name w:val="Emphasis"/>
    <w:qFormat/>
    <w:rsid w:val="008970BB"/>
    <w:rPr>
      <w:i/>
    </w:rPr>
  </w:style>
  <w:style w:type="character" w:styleId="Endnotenzeichen">
    <w:name w:val="endnote reference"/>
    <w:semiHidden/>
    <w:rsid w:val="008970BB"/>
    <w:rPr>
      <w:vertAlign w:val="superscript"/>
    </w:rPr>
  </w:style>
  <w:style w:type="paragraph" w:styleId="Endnotentext">
    <w:name w:val="endnote text"/>
    <w:basedOn w:val="Standard"/>
    <w:semiHidden/>
    <w:rsid w:val="008970BB"/>
    <w:pPr>
      <w:tabs>
        <w:tab w:val="left" w:pos="187"/>
      </w:tabs>
      <w:spacing w:after="120" w:line="220" w:lineRule="exact"/>
      <w:ind w:left="187" w:hanging="187"/>
    </w:pPr>
    <w:rPr>
      <w:sz w:val="18"/>
    </w:rPr>
  </w:style>
  <w:style w:type="paragraph" w:styleId="Fuzeile">
    <w:name w:val="footer"/>
    <w:basedOn w:val="Standard"/>
    <w:rsid w:val="008970BB"/>
    <w:pPr>
      <w:keepLines/>
      <w:tabs>
        <w:tab w:val="center" w:pos="4320"/>
        <w:tab w:val="right" w:pos="8640"/>
      </w:tabs>
    </w:pPr>
  </w:style>
  <w:style w:type="paragraph" w:customStyle="1" w:styleId="Fuzeilegerade">
    <w:name w:val="Fußzeile gerade"/>
    <w:basedOn w:val="Fuzeile"/>
    <w:rsid w:val="008970BB"/>
  </w:style>
  <w:style w:type="paragraph" w:customStyle="1" w:styleId="FuzeileErste">
    <w:name w:val="Fußzeile Erste"/>
    <w:basedOn w:val="Fuzeile"/>
    <w:rsid w:val="008970BB"/>
    <w:pPr>
      <w:tabs>
        <w:tab w:val="clear" w:pos="8640"/>
      </w:tabs>
      <w:jc w:val="center"/>
    </w:pPr>
  </w:style>
  <w:style w:type="paragraph" w:customStyle="1" w:styleId="Fuzeileungerade">
    <w:name w:val="Fußzeile ungerade"/>
    <w:basedOn w:val="Fuzeile"/>
    <w:rsid w:val="008970BB"/>
    <w:pPr>
      <w:tabs>
        <w:tab w:val="right" w:pos="0"/>
      </w:tabs>
      <w:jc w:val="right"/>
    </w:pPr>
  </w:style>
  <w:style w:type="paragraph" w:customStyle="1" w:styleId="Basis-Funote">
    <w:name w:val="Basis-Fußnote"/>
    <w:basedOn w:val="Standard"/>
    <w:rsid w:val="008970BB"/>
    <w:pPr>
      <w:tabs>
        <w:tab w:val="left" w:pos="187"/>
      </w:tabs>
      <w:spacing w:line="220" w:lineRule="exact"/>
      <w:ind w:left="187" w:hanging="187"/>
    </w:pPr>
    <w:rPr>
      <w:sz w:val="18"/>
    </w:rPr>
  </w:style>
  <w:style w:type="character" w:styleId="Funotenzeichen">
    <w:name w:val="footnote reference"/>
    <w:semiHidden/>
    <w:rsid w:val="008970BB"/>
    <w:rPr>
      <w:vertAlign w:val="superscript"/>
    </w:rPr>
  </w:style>
  <w:style w:type="paragraph" w:styleId="Funotentext">
    <w:name w:val="footnote text"/>
    <w:basedOn w:val="Basis-Funote"/>
    <w:semiHidden/>
    <w:rsid w:val="008970BB"/>
    <w:pPr>
      <w:spacing w:after="120"/>
    </w:pPr>
  </w:style>
  <w:style w:type="paragraph" w:customStyle="1" w:styleId="Begriffsdefinition">
    <w:name w:val="Begriffsdefinition"/>
    <w:basedOn w:val="Textkrper"/>
    <w:rsid w:val="008970BB"/>
    <w:pPr>
      <w:spacing w:line="240" w:lineRule="auto"/>
      <w:ind w:left="547" w:hanging="547"/>
    </w:pPr>
  </w:style>
  <w:style w:type="character" w:customStyle="1" w:styleId="Glossarbegriff">
    <w:name w:val="Glossarbegriff"/>
    <w:rsid w:val="008970BB"/>
    <w:rPr>
      <w:b/>
    </w:rPr>
  </w:style>
  <w:style w:type="paragraph" w:styleId="Kopfzeile">
    <w:name w:val="header"/>
    <w:basedOn w:val="Standard"/>
    <w:rsid w:val="008970BB"/>
    <w:pPr>
      <w:keepLines/>
      <w:tabs>
        <w:tab w:val="center" w:pos="4320"/>
        <w:tab w:val="right" w:pos="8640"/>
      </w:tabs>
    </w:pPr>
  </w:style>
  <w:style w:type="paragraph" w:customStyle="1" w:styleId="Basis-Kopfzeile">
    <w:name w:val="Basis-Kopfzeile"/>
    <w:basedOn w:val="Standard"/>
    <w:rsid w:val="008970BB"/>
    <w:pPr>
      <w:keepLines/>
      <w:tabs>
        <w:tab w:val="center" w:pos="4320"/>
        <w:tab w:val="right" w:pos="8640"/>
      </w:tabs>
    </w:pPr>
  </w:style>
  <w:style w:type="paragraph" w:customStyle="1" w:styleId="Kopfzeilegerade">
    <w:name w:val="Kopfzeile gerade"/>
    <w:basedOn w:val="Kopfzeile"/>
    <w:rsid w:val="008970BB"/>
  </w:style>
  <w:style w:type="paragraph" w:customStyle="1" w:styleId="KopfzeileErste">
    <w:name w:val="Kopfzeile Erste"/>
    <w:basedOn w:val="Kopfzeile"/>
    <w:rsid w:val="008970BB"/>
    <w:pPr>
      <w:tabs>
        <w:tab w:val="clear" w:pos="8640"/>
      </w:tabs>
      <w:jc w:val="center"/>
    </w:pPr>
  </w:style>
  <w:style w:type="paragraph" w:customStyle="1" w:styleId="Kopfzeileungerade">
    <w:name w:val="Kopfzeile ungerade"/>
    <w:basedOn w:val="Kopfzeile"/>
    <w:rsid w:val="008970BB"/>
    <w:pPr>
      <w:tabs>
        <w:tab w:val="right" w:pos="0"/>
      </w:tabs>
      <w:jc w:val="right"/>
    </w:pPr>
  </w:style>
  <w:style w:type="paragraph" w:customStyle="1" w:styleId="Basis-berschrift">
    <w:name w:val="Basis-Überschrift"/>
    <w:basedOn w:val="Standard"/>
    <w:next w:val="Aufzhlungszeichen"/>
    <w:rsid w:val="008970BB"/>
    <w:pPr>
      <w:keepNext/>
      <w:keepLines/>
      <w:spacing w:before="240" w:after="120"/>
    </w:pPr>
    <w:rPr>
      <w:rFonts w:ascii="Arial" w:hAnsi="Arial"/>
      <w:b/>
      <w:kern w:val="28"/>
      <w:sz w:val="36"/>
    </w:rPr>
  </w:style>
  <w:style w:type="paragraph" w:styleId="Index1">
    <w:name w:val="index 1"/>
    <w:basedOn w:val="Standard"/>
    <w:next w:val="Standard"/>
    <w:semiHidden/>
    <w:rsid w:val="008970BB"/>
    <w:pPr>
      <w:tabs>
        <w:tab w:val="right" w:leader="dot" w:pos="9406"/>
      </w:tabs>
      <w:ind w:left="200" w:hanging="200"/>
    </w:pPr>
  </w:style>
  <w:style w:type="paragraph" w:styleId="Index2">
    <w:name w:val="index 2"/>
    <w:basedOn w:val="Standard"/>
    <w:next w:val="Standard"/>
    <w:semiHidden/>
    <w:rsid w:val="008970BB"/>
    <w:pPr>
      <w:tabs>
        <w:tab w:val="right" w:leader="dot" w:pos="9406"/>
      </w:tabs>
      <w:ind w:left="400" w:hanging="200"/>
    </w:pPr>
  </w:style>
  <w:style w:type="paragraph" w:styleId="Index3">
    <w:name w:val="index 3"/>
    <w:basedOn w:val="Standard"/>
    <w:next w:val="Standard"/>
    <w:semiHidden/>
    <w:rsid w:val="008970BB"/>
    <w:pPr>
      <w:tabs>
        <w:tab w:val="right" w:leader="dot" w:pos="9406"/>
      </w:tabs>
      <w:ind w:left="600" w:hanging="200"/>
    </w:pPr>
  </w:style>
  <w:style w:type="paragraph" w:styleId="Index4">
    <w:name w:val="index 4"/>
    <w:basedOn w:val="Standard"/>
    <w:next w:val="Standard"/>
    <w:semiHidden/>
    <w:rsid w:val="008970BB"/>
    <w:pPr>
      <w:tabs>
        <w:tab w:val="right" w:leader="dot" w:pos="9406"/>
      </w:tabs>
      <w:ind w:left="800" w:hanging="200"/>
    </w:pPr>
  </w:style>
  <w:style w:type="paragraph" w:styleId="Index5">
    <w:name w:val="index 5"/>
    <w:basedOn w:val="Standard"/>
    <w:next w:val="Standard"/>
    <w:semiHidden/>
    <w:rsid w:val="008970BB"/>
    <w:pPr>
      <w:tabs>
        <w:tab w:val="right" w:leader="dot" w:pos="9406"/>
      </w:tabs>
      <w:ind w:left="1000" w:hanging="200"/>
    </w:pPr>
  </w:style>
  <w:style w:type="paragraph" w:styleId="Index6">
    <w:name w:val="index 6"/>
    <w:basedOn w:val="Standard"/>
    <w:next w:val="Standard"/>
    <w:semiHidden/>
    <w:rsid w:val="008970BB"/>
    <w:pPr>
      <w:tabs>
        <w:tab w:val="right" w:leader="dot" w:pos="9406"/>
      </w:tabs>
      <w:ind w:left="1200" w:hanging="200"/>
    </w:pPr>
  </w:style>
  <w:style w:type="paragraph" w:styleId="Index7">
    <w:name w:val="index 7"/>
    <w:basedOn w:val="Standard"/>
    <w:next w:val="Standard"/>
    <w:semiHidden/>
    <w:rsid w:val="008970BB"/>
    <w:pPr>
      <w:tabs>
        <w:tab w:val="right" w:leader="dot" w:pos="9406"/>
      </w:tabs>
      <w:ind w:left="1400" w:hanging="200"/>
    </w:pPr>
  </w:style>
  <w:style w:type="paragraph" w:styleId="Index8">
    <w:name w:val="index 8"/>
    <w:basedOn w:val="Standard"/>
    <w:next w:val="Standard"/>
    <w:semiHidden/>
    <w:rsid w:val="008970BB"/>
    <w:pPr>
      <w:tabs>
        <w:tab w:val="right" w:leader="dot" w:pos="9406"/>
      </w:tabs>
      <w:ind w:left="1600" w:hanging="200"/>
    </w:pPr>
  </w:style>
  <w:style w:type="paragraph" w:customStyle="1" w:styleId="Basis-Index">
    <w:name w:val="Basis-Index"/>
    <w:basedOn w:val="Standard"/>
    <w:rsid w:val="008970BB"/>
    <w:pPr>
      <w:tabs>
        <w:tab w:val="right" w:leader="dot" w:pos="3960"/>
      </w:tabs>
      <w:ind w:left="720" w:hanging="720"/>
    </w:pPr>
  </w:style>
  <w:style w:type="paragraph" w:styleId="Indexberschrift">
    <w:name w:val="index heading"/>
    <w:basedOn w:val="Standard"/>
    <w:next w:val="Standard"/>
    <w:semiHidden/>
    <w:rsid w:val="008970BB"/>
    <w:pPr>
      <w:spacing w:before="240" w:after="120"/>
      <w:jc w:val="center"/>
    </w:pPr>
    <w:rPr>
      <w:b/>
      <w:sz w:val="26"/>
    </w:rPr>
  </w:style>
  <w:style w:type="character" w:customStyle="1" w:styleId="Einleitung">
    <w:name w:val="Einleitung"/>
    <w:rsid w:val="008970BB"/>
    <w:rPr>
      <w:b/>
      <w:i/>
    </w:rPr>
  </w:style>
  <w:style w:type="character" w:styleId="Zeilennummer">
    <w:name w:val="line number"/>
    <w:rsid w:val="008970BB"/>
    <w:rPr>
      <w:rFonts w:ascii="Arial" w:hAnsi="Arial"/>
      <w:sz w:val="18"/>
    </w:rPr>
  </w:style>
  <w:style w:type="paragraph" w:styleId="Liste">
    <w:name w:val="List"/>
    <w:basedOn w:val="Textkrper"/>
    <w:rsid w:val="008970BB"/>
    <w:pPr>
      <w:tabs>
        <w:tab w:val="left" w:pos="720"/>
      </w:tabs>
      <w:spacing w:after="80"/>
      <w:ind w:left="720" w:hanging="360"/>
    </w:pPr>
  </w:style>
  <w:style w:type="paragraph" w:styleId="Liste2">
    <w:name w:val="List 2"/>
    <w:basedOn w:val="Liste"/>
    <w:rsid w:val="008970BB"/>
    <w:pPr>
      <w:tabs>
        <w:tab w:val="clear" w:pos="720"/>
        <w:tab w:val="left" w:pos="1080"/>
      </w:tabs>
      <w:ind w:left="1080"/>
    </w:pPr>
  </w:style>
  <w:style w:type="paragraph" w:styleId="Liste3">
    <w:name w:val="List 3"/>
    <w:basedOn w:val="Liste"/>
    <w:rsid w:val="008970BB"/>
    <w:pPr>
      <w:tabs>
        <w:tab w:val="clear" w:pos="720"/>
        <w:tab w:val="left" w:pos="1440"/>
      </w:tabs>
      <w:ind w:left="1440"/>
    </w:pPr>
  </w:style>
  <w:style w:type="paragraph" w:styleId="Liste4">
    <w:name w:val="List 4"/>
    <w:basedOn w:val="Liste"/>
    <w:rsid w:val="008970BB"/>
    <w:pPr>
      <w:tabs>
        <w:tab w:val="clear" w:pos="720"/>
        <w:tab w:val="left" w:pos="1800"/>
      </w:tabs>
      <w:ind w:left="1800"/>
    </w:pPr>
  </w:style>
  <w:style w:type="paragraph" w:styleId="Liste5">
    <w:name w:val="List 5"/>
    <w:basedOn w:val="Liste"/>
    <w:rsid w:val="008970BB"/>
    <w:pPr>
      <w:tabs>
        <w:tab w:val="clear" w:pos="720"/>
        <w:tab w:val="left" w:pos="2160"/>
      </w:tabs>
      <w:ind w:left="2160"/>
    </w:pPr>
  </w:style>
  <w:style w:type="paragraph" w:styleId="Aufzhlungszeichen">
    <w:name w:val="List Bullet"/>
    <w:basedOn w:val="Liste"/>
    <w:autoRedefine/>
    <w:rsid w:val="008970BB"/>
    <w:pPr>
      <w:numPr>
        <w:numId w:val="6"/>
      </w:numPr>
      <w:tabs>
        <w:tab w:val="clear" w:pos="720"/>
      </w:tabs>
      <w:spacing w:before="40" w:after="40" w:line="360" w:lineRule="auto"/>
    </w:pPr>
    <w:rPr>
      <w:rFonts w:ascii="Arial" w:hAnsi="Arial"/>
      <w:sz w:val="22"/>
    </w:rPr>
  </w:style>
  <w:style w:type="paragraph" w:styleId="Aufzhlungszeichen2">
    <w:name w:val="List Bullet 2"/>
    <w:basedOn w:val="Aufzhlungszeichen"/>
    <w:rsid w:val="008970BB"/>
    <w:pPr>
      <w:ind w:left="1080"/>
    </w:pPr>
  </w:style>
  <w:style w:type="paragraph" w:styleId="Aufzhlungszeichen3">
    <w:name w:val="List Bullet 3"/>
    <w:basedOn w:val="Aufzhlungszeichen"/>
    <w:rsid w:val="008970BB"/>
    <w:pPr>
      <w:ind w:left="1440"/>
    </w:pPr>
  </w:style>
  <w:style w:type="paragraph" w:styleId="Aufzhlungszeichen4">
    <w:name w:val="List Bullet 4"/>
    <w:basedOn w:val="Aufzhlungszeichen"/>
    <w:rsid w:val="008970BB"/>
    <w:pPr>
      <w:ind w:left="1800"/>
    </w:pPr>
  </w:style>
  <w:style w:type="paragraph" w:styleId="Aufzhlungszeichen5">
    <w:name w:val="List Bullet 5"/>
    <w:basedOn w:val="Aufzhlungszeichen"/>
    <w:rsid w:val="008970BB"/>
    <w:pPr>
      <w:ind w:left="2160"/>
    </w:pPr>
  </w:style>
  <w:style w:type="paragraph" w:customStyle="1" w:styleId="AufzhlungAnfang">
    <w:name w:val="Aufzählung Anfang"/>
    <w:basedOn w:val="Aufzhlungszeichen"/>
    <w:next w:val="Aufzhlungszeichen"/>
    <w:rsid w:val="008970BB"/>
    <w:pPr>
      <w:spacing w:before="80"/>
    </w:pPr>
  </w:style>
  <w:style w:type="paragraph" w:customStyle="1" w:styleId="AufzhlungEnde">
    <w:name w:val="Aufzählung Ende"/>
    <w:basedOn w:val="Aufzhlungszeichen"/>
    <w:next w:val="Textkrper"/>
    <w:rsid w:val="008970BB"/>
    <w:pPr>
      <w:spacing w:after="240"/>
    </w:pPr>
  </w:style>
  <w:style w:type="paragraph" w:styleId="Listenfortsetzung">
    <w:name w:val="List Continue"/>
    <w:basedOn w:val="Liste"/>
    <w:rsid w:val="008970BB"/>
    <w:pPr>
      <w:tabs>
        <w:tab w:val="clear" w:pos="720"/>
      </w:tabs>
      <w:spacing w:after="160"/>
    </w:pPr>
  </w:style>
  <w:style w:type="paragraph" w:styleId="Listenfortsetzung2">
    <w:name w:val="List Continue 2"/>
    <w:basedOn w:val="Listenfortsetzung"/>
    <w:rsid w:val="008970BB"/>
    <w:pPr>
      <w:ind w:left="1080"/>
    </w:pPr>
  </w:style>
  <w:style w:type="paragraph" w:styleId="Listenfortsetzung3">
    <w:name w:val="List Continue 3"/>
    <w:basedOn w:val="Listenfortsetzung"/>
    <w:rsid w:val="008970BB"/>
    <w:pPr>
      <w:ind w:left="1440"/>
    </w:pPr>
  </w:style>
  <w:style w:type="paragraph" w:styleId="Listenfortsetzung4">
    <w:name w:val="List Continue 4"/>
    <w:basedOn w:val="Listenfortsetzung"/>
    <w:rsid w:val="008970BB"/>
    <w:pPr>
      <w:ind w:left="1800"/>
    </w:pPr>
  </w:style>
  <w:style w:type="paragraph" w:styleId="Listenfortsetzung5">
    <w:name w:val="List Continue 5"/>
    <w:basedOn w:val="Listenfortsetzung"/>
    <w:rsid w:val="008970BB"/>
    <w:pPr>
      <w:ind w:left="2160"/>
    </w:pPr>
  </w:style>
  <w:style w:type="paragraph" w:customStyle="1" w:styleId="ListeAnfang">
    <w:name w:val="Liste Anfang"/>
    <w:basedOn w:val="Liste"/>
    <w:next w:val="Liste"/>
    <w:rsid w:val="008970BB"/>
    <w:pPr>
      <w:spacing w:before="80"/>
    </w:pPr>
  </w:style>
  <w:style w:type="paragraph" w:customStyle="1" w:styleId="ListeEnde">
    <w:name w:val="Liste Ende"/>
    <w:basedOn w:val="Liste"/>
    <w:next w:val="Textkrper"/>
    <w:rsid w:val="008970BB"/>
    <w:pPr>
      <w:spacing w:after="240"/>
    </w:pPr>
  </w:style>
  <w:style w:type="paragraph" w:styleId="Listennummer">
    <w:name w:val="List Number"/>
    <w:basedOn w:val="Liste"/>
    <w:rsid w:val="008970BB"/>
    <w:pPr>
      <w:tabs>
        <w:tab w:val="clear" w:pos="720"/>
      </w:tabs>
      <w:spacing w:after="160"/>
    </w:pPr>
  </w:style>
  <w:style w:type="paragraph" w:styleId="Listennummer2">
    <w:name w:val="List Number 2"/>
    <w:basedOn w:val="Listennummer"/>
    <w:rsid w:val="008970BB"/>
    <w:pPr>
      <w:ind w:left="1080"/>
    </w:pPr>
  </w:style>
  <w:style w:type="paragraph" w:styleId="Listennummer3">
    <w:name w:val="List Number 3"/>
    <w:basedOn w:val="Listennummer"/>
    <w:rsid w:val="008970BB"/>
    <w:pPr>
      <w:ind w:left="1440"/>
    </w:pPr>
  </w:style>
  <w:style w:type="paragraph" w:styleId="Listennummer4">
    <w:name w:val="List Number 4"/>
    <w:basedOn w:val="Listennummer"/>
    <w:rsid w:val="008970BB"/>
    <w:pPr>
      <w:ind w:left="1800"/>
    </w:pPr>
  </w:style>
  <w:style w:type="paragraph" w:styleId="Listennummer5">
    <w:name w:val="List Number 5"/>
    <w:basedOn w:val="Listennummer"/>
    <w:rsid w:val="008970BB"/>
    <w:pPr>
      <w:ind w:left="2160"/>
    </w:pPr>
  </w:style>
  <w:style w:type="paragraph" w:customStyle="1" w:styleId="NumerierungAnfang">
    <w:name w:val="Numerierung Anfang"/>
    <w:basedOn w:val="Listennummer"/>
    <w:next w:val="Listennummer"/>
    <w:rsid w:val="008970BB"/>
    <w:pPr>
      <w:spacing w:before="80"/>
    </w:pPr>
  </w:style>
  <w:style w:type="paragraph" w:customStyle="1" w:styleId="NumerierungEnde">
    <w:name w:val="Numerierung Ende"/>
    <w:basedOn w:val="Listennummer"/>
    <w:next w:val="Textkrper"/>
    <w:rsid w:val="008970BB"/>
    <w:pPr>
      <w:spacing w:after="240"/>
    </w:pPr>
  </w:style>
  <w:style w:type="paragraph" w:styleId="Makrotext">
    <w:name w:val="macro"/>
    <w:basedOn w:val="Textkrper"/>
    <w:semiHidden/>
    <w:rsid w:val="008970BB"/>
    <w:pPr>
      <w:spacing w:after="120" w:line="240" w:lineRule="auto"/>
    </w:pPr>
    <w:rPr>
      <w:rFonts w:ascii="Courier New" w:hAnsi="Courier New"/>
    </w:rPr>
  </w:style>
  <w:style w:type="paragraph" w:customStyle="1" w:styleId="Name">
    <w:name w:val="Name"/>
    <w:basedOn w:val="Textkrper"/>
    <w:rsid w:val="008970BB"/>
    <w:pPr>
      <w:jc w:val="center"/>
    </w:pPr>
  </w:style>
  <w:style w:type="character" w:styleId="Seitenzahl">
    <w:name w:val="page number"/>
    <w:rsid w:val="008970BB"/>
    <w:rPr>
      <w:b/>
    </w:rPr>
  </w:style>
  <w:style w:type="paragraph" w:customStyle="1" w:styleId="TeilBeschriftung">
    <w:name w:val="Teil Beschriftung"/>
    <w:basedOn w:val="Basis-berschrift"/>
    <w:next w:val="Standard"/>
    <w:rsid w:val="008970BB"/>
    <w:pPr>
      <w:spacing w:before="600" w:after="160"/>
      <w:jc w:val="center"/>
    </w:pPr>
    <w:rPr>
      <w:b w:val="0"/>
      <w:sz w:val="24"/>
      <w:u w:val="single"/>
    </w:rPr>
  </w:style>
  <w:style w:type="paragraph" w:customStyle="1" w:styleId="TeilUntertitel">
    <w:name w:val="Teil Untertitel"/>
    <w:basedOn w:val="Standard"/>
    <w:next w:val="Textkrper"/>
    <w:rsid w:val="008970BB"/>
    <w:pPr>
      <w:keepNext/>
      <w:spacing w:before="360" w:after="120"/>
      <w:jc w:val="center"/>
    </w:pPr>
    <w:rPr>
      <w:rFonts w:ascii="Arial" w:hAnsi="Arial"/>
      <w:i/>
      <w:kern w:val="28"/>
      <w:sz w:val="32"/>
    </w:rPr>
  </w:style>
  <w:style w:type="paragraph" w:customStyle="1" w:styleId="Predigtberschrift">
    <w:name w:val="Predigtüberschrift"/>
    <w:basedOn w:val="Basis-berschrift"/>
    <w:next w:val="TeilUntertitel"/>
    <w:rsid w:val="008970BB"/>
    <w:pPr>
      <w:spacing w:before="0"/>
      <w:jc w:val="center"/>
    </w:pPr>
  </w:style>
  <w:style w:type="paragraph" w:customStyle="1" w:styleId="Grafik">
    <w:name w:val="Grafik"/>
    <w:basedOn w:val="Textkrper"/>
    <w:next w:val="Beschriftung"/>
    <w:rsid w:val="008970BB"/>
    <w:pPr>
      <w:keepNext/>
      <w:spacing w:line="240" w:lineRule="auto"/>
    </w:pPr>
  </w:style>
  <w:style w:type="paragraph" w:customStyle="1" w:styleId="berschriftAbschnitt">
    <w:name w:val="Überschrift Abschnitt"/>
    <w:basedOn w:val="Basis-berschrift"/>
    <w:rsid w:val="008970BB"/>
    <w:pPr>
      <w:spacing w:before="120" w:after="160"/>
    </w:pPr>
    <w:rPr>
      <w:sz w:val="28"/>
    </w:rPr>
  </w:style>
  <w:style w:type="paragraph" w:customStyle="1" w:styleId="Abschnittsbezeichnung">
    <w:name w:val="Abschnittsbezeichnung"/>
    <w:basedOn w:val="Basis-berschrift"/>
    <w:next w:val="Textkrper"/>
    <w:rsid w:val="008970BB"/>
    <w:pPr>
      <w:spacing w:after="360"/>
      <w:jc w:val="center"/>
    </w:pPr>
  </w:style>
  <w:style w:type="paragraph" w:styleId="Untertitel">
    <w:name w:val="Subtitle"/>
    <w:basedOn w:val="Standard"/>
    <w:next w:val="Textkrper"/>
    <w:qFormat/>
    <w:rsid w:val="008970BB"/>
    <w:pPr>
      <w:keepNext/>
      <w:keepLines/>
      <w:spacing w:after="240"/>
      <w:jc w:val="center"/>
    </w:pPr>
    <w:rPr>
      <w:rFonts w:ascii="Arial" w:hAnsi="Arial"/>
      <w:i/>
      <w:kern w:val="28"/>
      <w:sz w:val="28"/>
    </w:rPr>
  </w:style>
  <w:style w:type="paragraph" w:styleId="Index9">
    <w:name w:val="index 9"/>
    <w:basedOn w:val="Standard"/>
    <w:next w:val="Standard"/>
    <w:semiHidden/>
    <w:rsid w:val="008970BB"/>
    <w:pPr>
      <w:tabs>
        <w:tab w:val="right" w:leader="dot" w:pos="9406"/>
      </w:tabs>
      <w:ind w:left="1800" w:hanging="200"/>
    </w:pPr>
  </w:style>
  <w:style w:type="paragraph" w:customStyle="1" w:styleId="UnterberschriftTitelseite">
    <w:name w:val="Unterüberschrift Titelseite"/>
    <w:basedOn w:val="Standard"/>
    <w:next w:val="Textkrper"/>
    <w:rsid w:val="008970BB"/>
    <w:pPr>
      <w:keepNext/>
      <w:spacing w:before="240" w:after="160"/>
      <w:jc w:val="center"/>
    </w:pPr>
    <w:rPr>
      <w:rFonts w:ascii="Arial" w:hAnsi="Arial"/>
      <w:i/>
      <w:kern w:val="28"/>
      <w:sz w:val="36"/>
    </w:rPr>
  </w:style>
  <w:style w:type="character" w:customStyle="1" w:styleId="Hochgestellt">
    <w:name w:val="Hochgestellt"/>
    <w:rsid w:val="008970BB"/>
    <w:rPr>
      <w:vertAlign w:val="superscript"/>
    </w:rPr>
  </w:style>
  <w:style w:type="paragraph" w:styleId="Rechtsgrundlagenverzeichnis">
    <w:name w:val="table of authorities"/>
    <w:basedOn w:val="Standard"/>
    <w:semiHidden/>
    <w:rsid w:val="008970BB"/>
    <w:pPr>
      <w:tabs>
        <w:tab w:val="right" w:leader="dot" w:pos="8640"/>
      </w:tabs>
      <w:ind w:left="360" w:hanging="360"/>
    </w:pPr>
  </w:style>
  <w:style w:type="paragraph" w:styleId="Abbildungsverzeichnis">
    <w:name w:val="table of figures"/>
    <w:basedOn w:val="Standard"/>
    <w:semiHidden/>
    <w:rsid w:val="008970BB"/>
    <w:pPr>
      <w:tabs>
        <w:tab w:val="right" w:leader="dot" w:pos="8640"/>
      </w:tabs>
      <w:ind w:left="720" w:hanging="720"/>
    </w:pPr>
  </w:style>
  <w:style w:type="paragraph" w:customStyle="1" w:styleId="berschriftTitelseite">
    <w:name w:val="Überschrift Titelseite"/>
    <w:basedOn w:val="Basis-berschrift"/>
    <w:next w:val="UnterberschriftTitelseite"/>
    <w:rsid w:val="008970BB"/>
    <w:pPr>
      <w:spacing w:before="720" w:after="160"/>
      <w:jc w:val="center"/>
    </w:pPr>
    <w:rPr>
      <w:sz w:val="48"/>
    </w:rPr>
  </w:style>
  <w:style w:type="paragraph" w:styleId="RGV-berschrift">
    <w:name w:val="toa heading"/>
    <w:basedOn w:val="berschriftAbschnitt"/>
    <w:next w:val="Rechtsgrundlagenverzeichnis"/>
    <w:semiHidden/>
    <w:rsid w:val="008970BB"/>
  </w:style>
  <w:style w:type="paragraph" w:styleId="Verzeichnis1">
    <w:name w:val="toc 1"/>
    <w:basedOn w:val="Standard"/>
    <w:uiPriority w:val="39"/>
    <w:rsid w:val="008970BB"/>
    <w:pPr>
      <w:spacing w:before="360"/>
    </w:pPr>
    <w:rPr>
      <w:rFonts w:asciiTheme="majorHAnsi" w:hAnsiTheme="majorHAnsi"/>
      <w:b/>
      <w:bCs/>
      <w:caps/>
      <w:sz w:val="24"/>
      <w:szCs w:val="24"/>
    </w:rPr>
  </w:style>
  <w:style w:type="paragraph" w:styleId="Verzeichnis2">
    <w:name w:val="toc 2"/>
    <w:basedOn w:val="Standard"/>
    <w:semiHidden/>
    <w:rsid w:val="008970BB"/>
    <w:pPr>
      <w:spacing w:before="240"/>
    </w:pPr>
    <w:rPr>
      <w:rFonts w:asciiTheme="minorHAnsi" w:hAnsiTheme="minorHAnsi" w:cstheme="minorHAnsi"/>
      <w:b/>
      <w:bCs/>
    </w:rPr>
  </w:style>
  <w:style w:type="paragraph" w:styleId="Verzeichnis3">
    <w:name w:val="toc 3"/>
    <w:basedOn w:val="Standard"/>
    <w:semiHidden/>
    <w:rsid w:val="008970BB"/>
    <w:pPr>
      <w:ind w:left="200"/>
    </w:pPr>
    <w:rPr>
      <w:rFonts w:asciiTheme="minorHAnsi" w:hAnsiTheme="minorHAnsi" w:cstheme="minorHAnsi"/>
    </w:rPr>
  </w:style>
  <w:style w:type="paragraph" w:styleId="Verzeichnis4">
    <w:name w:val="toc 4"/>
    <w:basedOn w:val="Standard"/>
    <w:semiHidden/>
    <w:rsid w:val="008970BB"/>
    <w:pPr>
      <w:ind w:left="400"/>
    </w:pPr>
    <w:rPr>
      <w:rFonts w:asciiTheme="minorHAnsi" w:hAnsiTheme="minorHAnsi" w:cstheme="minorHAnsi"/>
    </w:rPr>
  </w:style>
  <w:style w:type="paragraph" w:styleId="Verzeichnis5">
    <w:name w:val="toc 5"/>
    <w:basedOn w:val="Standard"/>
    <w:semiHidden/>
    <w:rsid w:val="008970BB"/>
    <w:pPr>
      <w:ind w:left="600"/>
    </w:pPr>
    <w:rPr>
      <w:rFonts w:asciiTheme="minorHAnsi" w:hAnsiTheme="minorHAnsi" w:cstheme="minorHAnsi"/>
    </w:rPr>
  </w:style>
  <w:style w:type="paragraph" w:styleId="Verzeichnis6">
    <w:name w:val="toc 6"/>
    <w:basedOn w:val="Standard"/>
    <w:semiHidden/>
    <w:rsid w:val="008970BB"/>
    <w:pPr>
      <w:ind w:left="800"/>
    </w:pPr>
    <w:rPr>
      <w:rFonts w:asciiTheme="minorHAnsi" w:hAnsiTheme="minorHAnsi" w:cstheme="minorHAnsi"/>
    </w:rPr>
  </w:style>
  <w:style w:type="paragraph" w:styleId="Verzeichnis7">
    <w:name w:val="toc 7"/>
    <w:basedOn w:val="Standard"/>
    <w:semiHidden/>
    <w:rsid w:val="008970BB"/>
    <w:pPr>
      <w:ind w:left="1000"/>
    </w:pPr>
    <w:rPr>
      <w:rFonts w:asciiTheme="minorHAnsi" w:hAnsiTheme="minorHAnsi" w:cstheme="minorHAnsi"/>
    </w:rPr>
  </w:style>
  <w:style w:type="paragraph" w:styleId="Verzeichnis8">
    <w:name w:val="toc 8"/>
    <w:basedOn w:val="Standard"/>
    <w:semiHidden/>
    <w:rsid w:val="008970BB"/>
    <w:pPr>
      <w:ind w:left="1200"/>
    </w:pPr>
    <w:rPr>
      <w:rFonts w:asciiTheme="minorHAnsi" w:hAnsiTheme="minorHAnsi" w:cstheme="minorHAnsi"/>
    </w:rPr>
  </w:style>
  <w:style w:type="paragraph" w:styleId="Verzeichnis9">
    <w:name w:val="toc 9"/>
    <w:basedOn w:val="Standard"/>
    <w:semiHidden/>
    <w:rsid w:val="008970BB"/>
    <w:pPr>
      <w:ind w:left="1400"/>
    </w:pPr>
    <w:rPr>
      <w:rFonts w:asciiTheme="minorHAnsi" w:hAnsiTheme="minorHAnsi" w:cstheme="minorHAnsi"/>
    </w:rPr>
  </w:style>
  <w:style w:type="paragraph" w:customStyle="1" w:styleId="Basis-Verzeichnis">
    <w:name w:val="Basis-Verzeichnis"/>
    <w:basedOn w:val="Standard"/>
    <w:rsid w:val="008970BB"/>
    <w:pPr>
      <w:tabs>
        <w:tab w:val="right" w:leader="dot" w:pos="8640"/>
      </w:tabs>
    </w:pPr>
  </w:style>
  <w:style w:type="paragraph" w:styleId="Dokumentstruktur">
    <w:name w:val="Document Map"/>
    <w:basedOn w:val="Standard"/>
    <w:semiHidden/>
    <w:rsid w:val="008970BB"/>
    <w:pPr>
      <w:shd w:val="clear" w:color="auto" w:fill="000080"/>
    </w:pPr>
    <w:rPr>
      <w:rFonts w:ascii="Tahoma" w:hAnsi="Tahoma"/>
    </w:rPr>
  </w:style>
  <w:style w:type="character" w:styleId="Hyperlink">
    <w:name w:val="Hyperlink"/>
    <w:basedOn w:val="Absatz-Standardschriftart"/>
    <w:uiPriority w:val="99"/>
    <w:rsid w:val="00D561E3"/>
    <w:rPr>
      <w:color w:val="0000FF"/>
      <w:u w:val="single"/>
    </w:rPr>
  </w:style>
  <w:style w:type="paragraph" w:customStyle="1" w:styleId="BlockzitatArial">
    <w:name w:val="Blockzitat + Arial"/>
    <w:basedOn w:val="Blockzitat"/>
    <w:next w:val="Standard"/>
    <w:link w:val="BlockzitatArialZchn"/>
    <w:rsid w:val="007D4C42"/>
    <w:pPr>
      <w:jc w:val="both"/>
    </w:pPr>
    <w:rPr>
      <w:bCs/>
    </w:rPr>
  </w:style>
  <w:style w:type="character" w:customStyle="1" w:styleId="BlockzitatArialZchn">
    <w:name w:val="Blockzitat + Arial Zchn"/>
    <w:basedOn w:val="Absatz-Standardschriftart"/>
    <w:link w:val="BlockzitatArial"/>
    <w:rsid w:val="007D4C42"/>
    <w:rPr>
      <w:rFonts w:ascii="Arial" w:hAnsi="Arial"/>
      <w:b/>
      <w:bCs/>
      <w:sz w:val="22"/>
      <w:lang w:eastAsia="de-DE"/>
    </w:rPr>
  </w:style>
  <w:style w:type="paragraph" w:customStyle="1" w:styleId="Absatzregulr">
    <w:name w:val="Absatz regulär"/>
    <w:basedOn w:val="Aufzhlungszeichen"/>
    <w:rsid w:val="007D4C42"/>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Vorlagen\PREDIGT.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49DCD-DC9F-46F0-876B-93829FF81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PREDIGT.DOT</Template>
  <TotalTime>0</TotalTime>
  <Pages>16</Pages>
  <Words>3289</Words>
  <Characters>16740</Characters>
  <Application>Microsoft Office Word</Application>
  <DocSecurity>0</DocSecurity>
  <Lines>139</Lines>
  <Paragraphs>39</Paragraphs>
  <ScaleCrop>false</ScaleCrop>
  <HeadingPairs>
    <vt:vector size="2" baseType="variant">
      <vt:variant>
        <vt:lpstr>Titel</vt:lpstr>
      </vt:variant>
      <vt:variant>
        <vt:i4>1</vt:i4>
      </vt:variant>
    </vt:vector>
  </HeadingPairs>
  <TitlesOfParts>
    <vt:vector size="1" baseType="lpstr">
      <vt:lpstr>Gott begleitet Dich! - Gedanken zum Ferienbeginn</vt:lpstr>
    </vt:vector>
  </TitlesOfParts>
  <Company/>
  <LinksUpToDate>false</LinksUpToDate>
  <CharactersWithSpaces>19990</CharactersWithSpaces>
  <SharedDoc>false</SharedDoc>
  <HLinks>
    <vt:vector size="66" baseType="variant">
      <vt:variant>
        <vt:i4>1441841</vt:i4>
      </vt:variant>
      <vt:variant>
        <vt:i4>35</vt:i4>
      </vt:variant>
      <vt:variant>
        <vt:i4>0</vt:i4>
      </vt:variant>
      <vt:variant>
        <vt:i4>5</vt:i4>
      </vt:variant>
      <vt:variant>
        <vt:lpwstr/>
      </vt:variant>
      <vt:variant>
        <vt:lpwstr>_Toc59693514</vt:lpwstr>
      </vt:variant>
      <vt:variant>
        <vt:i4>1114161</vt:i4>
      </vt:variant>
      <vt:variant>
        <vt:i4>32</vt:i4>
      </vt:variant>
      <vt:variant>
        <vt:i4>0</vt:i4>
      </vt:variant>
      <vt:variant>
        <vt:i4>5</vt:i4>
      </vt:variant>
      <vt:variant>
        <vt:lpwstr/>
      </vt:variant>
      <vt:variant>
        <vt:lpwstr>_Toc59693513</vt:lpwstr>
      </vt:variant>
      <vt:variant>
        <vt:i4>1048625</vt:i4>
      </vt:variant>
      <vt:variant>
        <vt:i4>29</vt:i4>
      </vt:variant>
      <vt:variant>
        <vt:i4>0</vt:i4>
      </vt:variant>
      <vt:variant>
        <vt:i4>5</vt:i4>
      </vt:variant>
      <vt:variant>
        <vt:lpwstr/>
      </vt:variant>
      <vt:variant>
        <vt:lpwstr>_Toc59693512</vt:lpwstr>
      </vt:variant>
      <vt:variant>
        <vt:i4>1245233</vt:i4>
      </vt:variant>
      <vt:variant>
        <vt:i4>26</vt:i4>
      </vt:variant>
      <vt:variant>
        <vt:i4>0</vt:i4>
      </vt:variant>
      <vt:variant>
        <vt:i4>5</vt:i4>
      </vt:variant>
      <vt:variant>
        <vt:lpwstr/>
      </vt:variant>
      <vt:variant>
        <vt:lpwstr>_Toc59693511</vt:lpwstr>
      </vt:variant>
      <vt:variant>
        <vt:i4>1179697</vt:i4>
      </vt:variant>
      <vt:variant>
        <vt:i4>23</vt:i4>
      </vt:variant>
      <vt:variant>
        <vt:i4>0</vt:i4>
      </vt:variant>
      <vt:variant>
        <vt:i4>5</vt:i4>
      </vt:variant>
      <vt:variant>
        <vt:lpwstr/>
      </vt:variant>
      <vt:variant>
        <vt:lpwstr>_Toc59693510</vt:lpwstr>
      </vt:variant>
      <vt:variant>
        <vt:i4>1769520</vt:i4>
      </vt:variant>
      <vt:variant>
        <vt:i4>20</vt:i4>
      </vt:variant>
      <vt:variant>
        <vt:i4>0</vt:i4>
      </vt:variant>
      <vt:variant>
        <vt:i4>5</vt:i4>
      </vt:variant>
      <vt:variant>
        <vt:lpwstr/>
      </vt:variant>
      <vt:variant>
        <vt:lpwstr>_Toc59693509</vt:lpwstr>
      </vt:variant>
      <vt:variant>
        <vt:i4>1703984</vt:i4>
      </vt:variant>
      <vt:variant>
        <vt:i4>17</vt:i4>
      </vt:variant>
      <vt:variant>
        <vt:i4>0</vt:i4>
      </vt:variant>
      <vt:variant>
        <vt:i4>5</vt:i4>
      </vt:variant>
      <vt:variant>
        <vt:lpwstr/>
      </vt:variant>
      <vt:variant>
        <vt:lpwstr>_Toc59693508</vt:lpwstr>
      </vt:variant>
      <vt:variant>
        <vt:i4>1376304</vt:i4>
      </vt:variant>
      <vt:variant>
        <vt:i4>14</vt:i4>
      </vt:variant>
      <vt:variant>
        <vt:i4>0</vt:i4>
      </vt:variant>
      <vt:variant>
        <vt:i4>5</vt:i4>
      </vt:variant>
      <vt:variant>
        <vt:lpwstr/>
      </vt:variant>
      <vt:variant>
        <vt:lpwstr>_Toc59693507</vt:lpwstr>
      </vt:variant>
      <vt:variant>
        <vt:i4>1310768</vt:i4>
      </vt:variant>
      <vt:variant>
        <vt:i4>11</vt:i4>
      </vt:variant>
      <vt:variant>
        <vt:i4>0</vt:i4>
      </vt:variant>
      <vt:variant>
        <vt:i4>5</vt:i4>
      </vt:variant>
      <vt:variant>
        <vt:lpwstr/>
      </vt:variant>
      <vt:variant>
        <vt:lpwstr>_Toc59693506</vt:lpwstr>
      </vt:variant>
      <vt:variant>
        <vt:i4>1507376</vt:i4>
      </vt:variant>
      <vt:variant>
        <vt:i4>8</vt:i4>
      </vt:variant>
      <vt:variant>
        <vt:i4>0</vt:i4>
      </vt:variant>
      <vt:variant>
        <vt:i4>5</vt:i4>
      </vt:variant>
      <vt:variant>
        <vt:lpwstr/>
      </vt:variant>
      <vt:variant>
        <vt:lpwstr>_Toc59693505</vt:lpwstr>
      </vt:variant>
      <vt:variant>
        <vt:i4>1441840</vt:i4>
      </vt:variant>
      <vt:variant>
        <vt:i4>5</vt:i4>
      </vt:variant>
      <vt:variant>
        <vt:i4>0</vt:i4>
      </vt:variant>
      <vt:variant>
        <vt:i4>5</vt:i4>
      </vt:variant>
      <vt:variant>
        <vt:lpwstr/>
      </vt:variant>
      <vt:variant>
        <vt:lpwstr>_Toc59693504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Gott begleitet Dich! - Gedanken zum Ferienbeginn</dc:title>
  <dc:creator>Jürg Birnstiel</dc:creator>
  <cp:lastModifiedBy>Me</cp:lastModifiedBy>
  <cp:revision>64</cp:revision>
  <cp:lastPrinted>2011-02-05T17:32:00Z</cp:lastPrinted>
  <dcterms:created xsi:type="dcterms:W3CDTF">2012-07-04T14:28:00Z</dcterms:created>
  <dcterms:modified xsi:type="dcterms:W3CDTF">2012-11-01T20:57:00Z</dcterms:modified>
</cp:coreProperties>
</file>